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4040" w14:textId="77777777" w:rsidR="00785487" w:rsidRPr="002150DF" w:rsidRDefault="009E3D34" w:rsidP="009E3D34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4D9A8" wp14:editId="635986FE">
                <wp:simplePos x="0" y="0"/>
                <wp:positionH relativeFrom="margin">
                  <wp:posOffset>-1270</wp:posOffset>
                </wp:positionH>
                <wp:positionV relativeFrom="page">
                  <wp:posOffset>714375</wp:posOffset>
                </wp:positionV>
                <wp:extent cx="5982970" cy="2244725"/>
                <wp:effectExtent l="0" t="0" r="0" b="3175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224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19673" w14:textId="12CB9E1B" w:rsidR="009E3D34" w:rsidRDefault="004C101D" w:rsidP="00877059">
                            <w:pPr>
                              <w:pStyle w:val="Title"/>
                            </w:pPr>
                            <w:r>
                              <w:t>Checklist: Unmet Basic Needs Fund (UBNF)</w:t>
                            </w:r>
                          </w:p>
                          <w:p w14:paraId="4D6570C6" w14:textId="7C9CB7E1" w:rsidR="009E3D34" w:rsidRPr="009E3D34" w:rsidRDefault="009E3D34" w:rsidP="009E3D34">
                            <w:pPr>
                              <w:pStyle w:val="Sub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4D9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1pt;margin-top:56.25pt;width:471.1pt;height:176.7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uh5FgIAACsEAAAOAAAAZHJzL2Uyb0RvYy54bWysU8tu2zAQvBfoPxC815JVO44Fy4GbwEUB&#10;IwngFDnTFGkJoLgESVtyv75LSn4g7anohdrlrvYxM1w8dI0iR2FdDbqg41FKidAcylrvC/rzbf3l&#10;nhLnmS6ZAi0KehKOPiw/f1q0JhcZVKBKYQkW0S5vTUEr702eJI5XomFuBEZoDEqwDfPo2n1SWtZi&#10;9UYlWZreJS3Y0ljgwjm8feqDdBnrSym4f5HSCU9UQXE2H08bz104k+WC5XvLTFXzYQz2D1M0rNbY&#10;9FLqiXlGDrb+o1RTcwsOpB9xaBKQsuYi7oDbjNMP22wrZkTcBcFx5gKT+39l+fNxa14t8d036JDA&#10;AEhrXO7wMuzTSduEL05KMI4Qni6wic4TjpfT+X02n2GIYyzLJpNZNg11kuvvxjr/XUBDglFQi7xE&#10;uNhx43yfek4J3TSsa6UiN0qTtqB3X6dp/OESweJKY4/rsMHy3a4bNthBecLFLPScO8PXNTbfMOdf&#10;mUWScWAUrn/BQyrAJjBYlFRgf/3tPuQj9hilpEXRFFSjqilRPzRyMh9PJkFj0ZlMZxk69jayu43o&#10;Q/MIqMoxPhDDoxnyvTqb0kLzjupehZ4YYppj54Luzuaj74WMr4OL1SomoaoM8xu9NTyUDmAGYN+6&#10;d2bNgL5H4p7hLC6WfyChz+1pWB08yDoyFODtMR1QR0VGjofXEyR/68es6xtf/gYAAP//AwBQSwME&#10;FAAGAAgAAAAhAEsLTIzdAAAACQEAAA8AAABkcnMvZG93bnJldi54bWxMj81OwzAQhO9IvIO1SNxa&#10;p1EJEOJUCKniBBIt3J14m0SJ11bs/PD2LCc47sxo9pvisNpBzDiGzpGC3TYBgVQ701Gj4PN83DyA&#10;CFGT0YMjVPCNAQ7l9VWhc+MW+sD5FBvBJRRyraCN0edShrpFq8PWeST2Lm60OvI5NtKMeuFyO8g0&#10;STJpdUf8odUeX1qs+9NkFSzzZNxbejm+93NfrV/Wm9d7r9Ttzfr8BCLiGv/C8IvP6FAyU+UmMkEM&#10;CjYpB1nepXcg2H/cp7ytUrDPsgRkWcj/C8ofAAAA//8DAFBLAQItABQABgAIAAAAIQC2gziS/gAA&#10;AOEBAAATAAAAAAAAAAAAAAAAAAAAAABbQ29udGVudF9UeXBlc10ueG1sUEsBAi0AFAAGAAgAAAAh&#10;ADj9If/WAAAAlAEAAAsAAAAAAAAAAAAAAAAALwEAAF9yZWxzLy5yZWxzUEsBAi0AFAAGAAgAAAAh&#10;AHvO6HkWAgAAKwQAAA4AAAAAAAAAAAAAAAAALgIAAGRycy9lMm9Eb2MueG1sUEsBAi0AFAAGAAgA&#10;AAAhAEsLTIzdAAAACQEAAA8AAAAAAAAAAAAAAAAAcAQAAGRycy9kb3ducmV2LnhtbFBLBQYAAAAA&#10;BAAEAPMAAAB6BQAAAAA=&#10;" filled="f" stroked="f" strokeweight=".5pt">
                <v:textbox>
                  <w:txbxContent>
                    <w:p w14:paraId="14319673" w14:textId="12CB9E1B" w:rsidR="009E3D34" w:rsidRDefault="004C101D" w:rsidP="00877059">
                      <w:pPr>
                        <w:pStyle w:val="Title"/>
                      </w:pPr>
                      <w:r>
                        <w:t>Checklist: Unmet Basic Needs Fund (UBNF)</w:t>
                      </w:r>
                    </w:p>
                    <w:p w14:paraId="4D6570C6" w14:textId="7C9CB7E1" w:rsidR="009E3D34" w:rsidRPr="009E3D34" w:rsidRDefault="009E3D34" w:rsidP="009E3D34">
                      <w:pPr>
                        <w:pStyle w:val="Subtitle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046EA6E7" w14:textId="1FBF7C18" w:rsidR="00E12E4E" w:rsidRPr="00E15664" w:rsidRDefault="004C101D" w:rsidP="009E3D34">
      <w:pPr>
        <w:pStyle w:val="Intropar"/>
      </w:pPr>
      <w:r>
        <w:t>Use this checklist to asses whether UBNF support is approriate for an akonga that is chronically absent and/or non-enrolled as part of the Attendance Service.</w:t>
      </w:r>
    </w:p>
    <w:p w14:paraId="25611BE1" w14:textId="77777777" w:rsidR="000F5C7B" w:rsidRDefault="000F5C7B" w:rsidP="000F5C7B">
      <w:pPr>
        <w:pStyle w:val="Heading1"/>
        <w:rPr>
          <w:rFonts w:eastAsia="Arial" w:cs="Arial"/>
          <w:sz w:val="22"/>
          <w:szCs w:val="22"/>
        </w:rPr>
      </w:pPr>
      <w:r w:rsidRPr="0F6E2AC4">
        <w:rPr>
          <w:rFonts w:eastAsia="Arial" w:cs="Arial"/>
          <w:sz w:val="22"/>
          <w:szCs w:val="22"/>
        </w:rPr>
        <w:t>1. Eligibility &amp; Purpose</w:t>
      </w:r>
    </w:p>
    <w:p w14:paraId="19775EDB" w14:textId="77777777" w:rsidR="000F5C7B" w:rsidRDefault="000F5C7B" w:rsidP="000F5C7B">
      <w:pPr>
        <w:pStyle w:val="ListBullet"/>
        <w:widowControl/>
        <w:numPr>
          <w:ilvl w:val="0"/>
          <w:numId w:val="0"/>
        </w:numPr>
        <w:autoSpaceDE/>
        <w:autoSpaceDN/>
        <w:spacing w:before="0" w:after="200"/>
        <w:ind w:left="360"/>
        <w:contextualSpacing/>
      </w:pPr>
      <w:r w:rsidRPr="0F6E2AC4">
        <w:t xml:space="preserve">☐ Is the </w:t>
      </w:r>
      <w:proofErr w:type="spellStart"/>
      <w:r w:rsidRPr="0F6E2AC4">
        <w:t>ākonga</w:t>
      </w:r>
      <w:proofErr w:type="spellEnd"/>
      <w:r w:rsidRPr="0F6E2AC4">
        <w:t xml:space="preserve"> referred (chronically absent or non-enrolled)?</w:t>
      </w:r>
    </w:p>
    <w:p w14:paraId="137EC26A" w14:textId="77777777" w:rsidR="000F5C7B" w:rsidRDefault="000F5C7B" w:rsidP="000F5C7B">
      <w:pPr>
        <w:pStyle w:val="ListBullet"/>
        <w:widowControl/>
        <w:numPr>
          <w:ilvl w:val="0"/>
          <w:numId w:val="0"/>
        </w:numPr>
        <w:autoSpaceDE/>
        <w:autoSpaceDN/>
        <w:spacing w:before="0" w:after="200"/>
        <w:ind w:left="360"/>
        <w:contextualSpacing/>
      </w:pPr>
      <w:r w:rsidRPr="0F6E2AC4">
        <w:t>☐ Is there an immediate unmet basic need impacting attendance?</w:t>
      </w:r>
    </w:p>
    <w:p w14:paraId="00F52199" w14:textId="77777777" w:rsidR="000F5C7B" w:rsidRDefault="000F5C7B" w:rsidP="000F5C7B">
      <w:pPr>
        <w:pStyle w:val="ListBullet"/>
        <w:widowControl/>
        <w:numPr>
          <w:ilvl w:val="0"/>
          <w:numId w:val="0"/>
        </w:numPr>
        <w:autoSpaceDE/>
        <w:autoSpaceDN/>
        <w:spacing w:before="0" w:after="200"/>
        <w:ind w:left="360"/>
        <w:contextualSpacing/>
      </w:pPr>
      <w:r w:rsidRPr="0F6E2AC4">
        <w:t>☐ Will addressing this need support attendance?</w:t>
      </w:r>
    </w:p>
    <w:p w14:paraId="571689D3" w14:textId="77777777" w:rsidR="000F5C7B" w:rsidRDefault="000F5C7B" w:rsidP="000F5C7B">
      <w:pPr>
        <w:pStyle w:val="ListBullet"/>
        <w:widowControl/>
        <w:numPr>
          <w:ilvl w:val="0"/>
          <w:numId w:val="0"/>
        </w:numPr>
        <w:autoSpaceDE/>
        <w:autoSpaceDN/>
        <w:spacing w:before="0" w:after="200"/>
        <w:ind w:left="360"/>
        <w:contextualSpacing/>
      </w:pPr>
      <w:r w:rsidRPr="0F6E2AC4">
        <w:t>☐ Is this a short-term solution (not ongoing support)?</w:t>
      </w:r>
    </w:p>
    <w:p w14:paraId="16B25A0B" w14:textId="77777777" w:rsidR="000F5C7B" w:rsidRDefault="000F5C7B" w:rsidP="000F5C7B">
      <w:pPr>
        <w:pStyle w:val="Heading1"/>
        <w:rPr>
          <w:rFonts w:eastAsia="Arial" w:cs="Arial"/>
          <w:sz w:val="22"/>
          <w:szCs w:val="22"/>
        </w:rPr>
      </w:pPr>
      <w:r w:rsidRPr="0F6E2AC4">
        <w:rPr>
          <w:rFonts w:eastAsia="Arial" w:cs="Arial"/>
          <w:sz w:val="22"/>
          <w:szCs w:val="22"/>
        </w:rPr>
        <w:t>2. Type of Need</w:t>
      </w:r>
    </w:p>
    <w:p w14:paraId="533516A3" w14:textId="77777777" w:rsidR="000F5C7B" w:rsidRDefault="000F5C7B" w:rsidP="000F5C7B">
      <w:pPr>
        <w:pStyle w:val="ListBullet"/>
        <w:widowControl/>
        <w:numPr>
          <w:ilvl w:val="0"/>
          <w:numId w:val="0"/>
        </w:numPr>
        <w:autoSpaceDE/>
        <w:autoSpaceDN/>
        <w:spacing w:before="0" w:after="200"/>
        <w:ind w:left="360"/>
        <w:contextualSpacing/>
      </w:pPr>
      <w:r w:rsidRPr="0F6E2AC4">
        <w:t xml:space="preserve">☐ Does the request relate to </w:t>
      </w:r>
      <w:proofErr w:type="gramStart"/>
      <w:r w:rsidRPr="0F6E2AC4">
        <w:t>basic essentials</w:t>
      </w:r>
      <w:proofErr w:type="gramEnd"/>
      <w:r w:rsidRPr="0F6E2AC4">
        <w:t xml:space="preserve"> (uniform, clothing, stationery, transport)?</w:t>
      </w:r>
    </w:p>
    <w:p w14:paraId="36B23F5C" w14:textId="77777777" w:rsidR="000F5C7B" w:rsidRDefault="000F5C7B" w:rsidP="000F5C7B">
      <w:pPr>
        <w:pStyle w:val="ListBullet"/>
        <w:widowControl/>
        <w:numPr>
          <w:ilvl w:val="0"/>
          <w:numId w:val="0"/>
        </w:numPr>
        <w:autoSpaceDE/>
        <w:autoSpaceDN/>
        <w:spacing w:before="0" w:after="200"/>
        <w:ind w:left="360"/>
        <w:contextualSpacing/>
      </w:pPr>
      <w:r w:rsidRPr="0F6E2AC4">
        <w:t>☐ Is the item necessary (not luxury or non-essential)?</w:t>
      </w:r>
    </w:p>
    <w:p w14:paraId="6F358596" w14:textId="77777777" w:rsidR="000F5C7B" w:rsidRDefault="000F5C7B" w:rsidP="000F5C7B">
      <w:pPr>
        <w:pStyle w:val="Heading1"/>
        <w:rPr>
          <w:rFonts w:eastAsia="Arial" w:cs="Arial"/>
          <w:sz w:val="22"/>
          <w:szCs w:val="22"/>
        </w:rPr>
      </w:pPr>
      <w:r w:rsidRPr="0F6E2AC4">
        <w:rPr>
          <w:rFonts w:eastAsia="Arial" w:cs="Arial"/>
          <w:sz w:val="22"/>
          <w:szCs w:val="22"/>
        </w:rPr>
        <w:t>3. Funding Appropriateness</w:t>
      </w:r>
    </w:p>
    <w:p w14:paraId="7352AB2C" w14:textId="77777777" w:rsidR="000F5C7B" w:rsidRDefault="000F5C7B" w:rsidP="000F5C7B">
      <w:pPr>
        <w:pStyle w:val="ListBullet"/>
        <w:widowControl/>
        <w:numPr>
          <w:ilvl w:val="0"/>
          <w:numId w:val="0"/>
        </w:numPr>
        <w:autoSpaceDE/>
        <w:autoSpaceDN/>
        <w:spacing w:before="0" w:after="200"/>
        <w:ind w:left="360"/>
        <w:contextualSpacing/>
      </w:pPr>
      <w:r w:rsidRPr="0F6E2AC4">
        <w:t>☐ No other funding source is available in a timely way?</w:t>
      </w:r>
    </w:p>
    <w:p w14:paraId="457DB58A" w14:textId="77777777" w:rsidR="000F5C7B" w:rsidRDefault="000F5C7B" w:rsidP="000F5C7B">
      <w:pPr>
        <w:pStyle w:val="ListBullet"/>
        <w:widowControl/>
        <w:numPr>
          <w:ilvl w:val="0"/>
          <w:numId w:val="0"/>
        </w:numPr>
        <w:autoSpaceDE/>
        <w:autoSpaceDN/>
        <w:spacing w:before="0" w:after="200"/>
        <w:ind w:left="360"/>
        <w:contextualSpacing/>
      </w:pPr>
      <w:r w:rsidRPr="0F6E2AC4">
        <w:t>☐ The request is not already covered by another fund?</w:t>
      </w:r>
    </w:p>
    <w:p w14:paraId="02AA4109" w14:textId="77777777" w:rsidR="000F5C7B" w:rsidRDefault="000F5C7B" w:rsidP="000F5C7B">
      <w:pPr>
        <w:pStyle w:val="ListBullet"/>
        <w:widowControl/>
        <w:numPr>
          <w:ilvl w:val="0"/>
          <w:numId w:val="0"/>
        </w:numPr>
        <w:autoSpaceDE/>
        <w:autoSpaceDN/>
        <w:spacing w:before="0" w:after="200"/>
        <w:ind w:left="360"/>
        <w:contextualSpacing/>
      </w:pPr>
      <w:r w:rsidRPr="0F6E2AC4">
        <w:t>☐ Is it NOT an ongoing cost, gift, incentive, or undocumented retrospective claim?</w:t>
      </w:r>
    </w:p>
    <w:p w14:paraId="588D97D6" w14:textId="77777777" w:rsidR="000F5C7B" w:rsidRDefault="000F5C7B" w:rsidP="000F5C7B">
      <w:pPr>
        <w:pStyle w:val="Heading1"/>
        <w:rPr>
          <w:rFonts w:eastAsia="Arial" w:cs="Arial"/>
          <w:sz w:val="22"/>
          <w:szCs w:val="22"/>
        </w:rPr>
      </w:pPr>
      <w:r w:rsidRPr="0F6E2AC4">
        <w:rPr>
          <w:rFonts w:eastAsia="Arial" w:cs="Arial"/>
          <w:sz w:val="22"/>
          <w:szCs w:val="22"/>
        </w:rPr>
        <w:t>4. Value &amp; Reasonableness</w:t>
      </w:r>
    </w:p>
    <w:p w14:paraId="4B06D4F8" w14:textId="77777777" w:rsidR="000F5C7B" w:rsidRDefault="000F5C7B" w:rsidP="000F5C7B">
      <w:pPr>
        <w:pStyle w:val="ListBullet"/>
        <w:widowControl/>
        <w:numPr>
          <w:ilvl w:val="0"/>
          <w:numId w:val="0"/>
        </w:numPr>
        <w:autoSpaceDE/>
        <w:autoSpaceDN/>
        <w:spacing w:before="0" w:after="200"/>
        <w:ind w:left="360"/>
        <w:contextualSpacing/>
      </w:pPr>
      <w:r w:rsidRPr="0F6E2AC4">
        <w:t>☐ Is the cost reasonable and proportionate?</w:t>
      </w:r>
    </w:p>
    <w:p w14:paraId="602511F9" w14:textId="77777777" w:rsidR="000F5C7B" w:rsidRDefault="000F5C7B" w:rsidP="000F5C7B">
      <w:pPr>
        <w:pStyle w:val="ListBullet"/>
        <w:widowControl/>
        <w:numPr>
          <w:ilvl w:val="0"/>
          <w:numId w:val="0"/>
        </w:numPr>
        <w:autoSpaceDE/>
        <w:autoSpaceDN/>
        <w:spacing w:before="0" w:after="200"/>
        <w:ind w:left="360"/>
        <w:contextualSpacing/>
      </w:pPr>
      <w:r w:rsidRPr="0F6E2AC4">
        <w:t>☐ Have lower-cost or partnership options been considered?</w:t>
      </w:r>
    </w:p>
    <w:p w14:paraId="092F5C2C" w14:textId="77777777" w:rsidR="000F5C7B" w:rsidRDefault="000F5C7B" w:rsidP="000F5C7B">
      <w:pPr>
        <w:pStyle w:val="Heading1"/>
        <w:rPr>
          <w:rFonts w:eastAsia="Arial" w:cs="Arial"/>
          <w:sz w:val="22"/>
          <w:szCs w:val="22"/>
        </w:rPr>
      </w:pPr>
      <w:r w:rsidRPr="0F6E2AC4">
        <w:rPr>
          <w:rFonts w:eastAsia="Arial" w:cs="Arial"/>
          <w:sz w:val="22"/>
          <w:szCs w:val="22"/>
        </w:rPr>
        <w:t>5. Approval &amp; Process</w:t>
      </w:r>
    </w:p>
    <w:p w14:paraId="78EFA7DF" w14:textId="77777777" w:rsidR="000F5C7B" w:rsidRDefault="000F5C7B" w:rsidP="000F5C7B">
      <w:pPr>
        <w:pStyle w:val="ListBullet"/>
        <w:widowControl/>
        <w:numPr>
          <w:ilvl w:val="0"/>
          <w:numId w:val="0"/>
        </w:numPr>
        <w:autoSpaceDE/>
        <w:autoSpaceDN/>
        <w:spacing w:before="0" w:after="200"/>
        <w:ind w:left="360"/>
        <w:contextualSpacing/>
      </w:pPr>
      <w:r w:rsidRPr="0F6E2AC4">
        <w:t>☐ Has the request been properly documented?</w:t>
      </w:r>
    </w:p>
    <w:p w14:paraId="1D081671" w14:textId="77777777" w:rsidR="000F5C7B" w:rsidRDefault="000F5C7B" w:rsidP="000F5C7B">
      <w:pPr>
        <w:pStyle w:val="ListBullet"/>
        <w:widowControl/>
        <w:numPr>
          <w:ilvl w:val="0"/>
          <w:numId w:val="0"/>
        </w:numPr>
        <w:autoSpaceDE/>
        <w:autoSpaceDN/>
        <w:spacing w:before="0" w:after="200"/>
        <w:ind w:left="360"/>
        <w:contextualSpacing/>
      </w:pPr>
      <w:r w:rsidRPr="0F6E2AC4">
        <w:t>☐ Will it be approved by a different person (leader)?</w:t>
      </w:r>
    </w:p>
    <w:p w14:paraId="5A51AD6A" w14:textId="77777777" w:rsidR="000F5C7B" w:rsidRDefault="000F5C7B" w:rsidP="000F5C7B">
      <w:pPr>
        <w:pStyle w:val="ListBullet"/>
        <w:widowControl/>
        <w:numPr>
          <w:ilvl w:val="0"/>
          <w:numId w:val="0"/>
        </w:numPr>
        <w:autoSpaceDE/>
        <w:autoSpaceDN/>
        <w:spacing w:before="0" w:after="200"/>
        <w:ind w:left="360"/>
        <w:contextualSpacing/>
      </w:pPr>
      <w:r w:rsidRPr="0F6E2AC4">
        <w:t>☐ Does it align with your internal policies in place for the fund?</w:t>
      </w:r>
    </w:p>
    <w:p w14:paraId="0A769679" w14:textId="77777777" w:rsidR="000F5C7B" w:rsidRDefault="000F5C7B" w:rsidP="000F5C7B">
      <w:pPr>
        <w:pStyle w:val="Heading1"/>
        <w:rPr>
          <w:rFonts w:eastAsia="Arial" w:cs="Arial"/>
          <w:sz w:val="22"/>
          <w:szCs w:val="22"/>
        </w:rPr>
      </w:pPr>
      <w:r w:rsidRPr="0F6E2AC4">
        <w:rPr>
          <w:rFonts w:eastAsia="Arial" w:cs="Arial"/>
          <w:sz w:val="22"/>
          <w:szCs w:val="22"/>
        </w:rPr>
        <w:t>6. Recording &amp; Accountability</w:t>
      </w:r>
    </w:p>
    <w:p w14:paraId="02776711" w14:textId="77777777" w:rsidR="000F5C7B" w:rsidRDefault="000F5C7B" w:rsidP="000F5C7B">
      <w:pPr>
        <w:pStyle w:val="ListBullet"/>
        <w:widowControl/>
        <w:numPr>
          <w:ilvl w:val="0"/>
          <w:numId w:val="0"/>
        </w:numPr>
        <w:autoSpaceDE/>
        <w:autoSpaceDN/>
        <w:spacing w:before="0" w:after="200"/>
        <w:ind w:left="360"/>
        <w:contextualSpacing/>
      </w:pPr>
      <w:r w:rsidRPr="0F6E2AC4">
        <w:t xml:space="preserve">☐ Is the spend documented in the ASCMS? </w:t>
      </w:r>
    </w:p>
    <w:p w14:paraId="39B9B91D" w14:textId="77777777" w:rsidR="000F5C7B" w:rsidRDefault="000F5C7B" w:rsidP="000F5C7B">
      <w:pPr>
        <w:pStyle w:val="ListBullet"/>
        <w:widowControl/>
        <w:numPr>
          <w:ilvl w:val="0"/>
          <w:numId w:val="0"/>
        </w:numPr>
        <w:autoSpaceDE/>
        <w:autoSpaceDN/>
        <w:spacing w:before="0" w:after="200"/>
        <w:ind w:left="360"/>
        <w:contextualSpacing/>
      </w:pPr>
      <w:r w:rsidRPr="0F6E2AC4">
        <w:lastRenderedPageBreak/>
        <w:t>☐ Will all required records be kept (approvals, receipts, amounts, notes)?</w:t>
      </w:r>
    </w:p>
    <w:p w14:paraId="24FF6162" w14:textId="77777777" w:rsidR="000F5C7B" w:rsidRDefault="000F5C7B" w:rsidP="000F5C7B">
      <w:pPr>
        <w:pStyle w:val="Heading1"/>
        <w:rPr>
          <w:rFonts w:eastAsia="Arial" w:cs="Arial"/>
          <w:sz w:val="22"/>
          <w:szCs w:val="22"/>
        </w:rPr>
      </w:pPr>
      <w:r w:rsidRPr="0F6E2AC4">
        <w:rPr>
          <w:rFonts w:eastAsia="Arial" w:cs="Arial"/>
          <w:sz w:val="22"/>
          <w:szCs w:val="22"/>
        </w:rPr>
        <w:t>7. Equity &amp; Good Practice</w:t>
      </w:r>
    </w:p>
    <w:p w14:paraId="7447C0E5" w14:textId="77777777" w:rsidR="000F5C7B" w:rsidRDefault="000F5C7B" w:rsidP="000F5C7B">
      <w:pPr>
        <w:pStyle w:val="ListBullet"/>
        <w:widowControl/>
        <w:numPr>
          <w:ilvl w:val="0"/>
          <w:numId w:val="0"/>
        </w:numPr>
        <w:autoSpaceDE/>
        <w:autoSpaceDN/>
        <w:spacing w:before="0" w:after="200"/>
        <w:ind w:left="360"/>
        <w:contextualSpacing/>
      </w:pPr>
      <w:r w:rsidRPr="0F6E2AC4">
        <w:t>☐ Is the decision fair and consistent?</w:t>
      </w:r>
    </w:p>
    <w:p w14:paraId="7FBFF84A" w14:textId="77777777" w:rsidR="000F5C7B" w:rsidRDefault="000F5C7B" w:rsidP="000F5C7B">
      <w:pPr>
        <w:pStyle w:val="ListBullet"/>
        <w:widowControl/>
        <w:numPr>
          <w:ilvl w:val="0"/>
          <w:numId w:val="0"/>
        </w:numPr>
        <w:autoSpaceDE/>
        <w:autoSpaceDN/>
        <w:spacing w:before="0" w:after="200"/>
        <w:ind w:left="360"/>
        <w:contextualSpacing/>
      </w:pPr>
      <w:r w:rsidRPr="0F6E2AC4">
        <w:t>☐ Have you considered bias and cultural factors?</w:t>
      </w:r>
    </w:p>
    <w:p w14:paraId="02A52CB1" w14:textId="77777777" w:rsidR="000F5C7B" w:rsidRDefault="000F5C7B" w:rsidP="000F5C7B">
      <w:pPr>
        <w:pStyle w:val="Heading1"/>
        <w:rPr>
          <w:rFonts w:eastAsia="Arial" w:cs="Arial"/>
          <w:sz w:val="22"/>
          <w:szCs w:val="22"/>
        </w:rPr>
      </w:pPr>
      <w:r w:rsidRPr="0F6E2AC4">
        <w:rPr>
          <w:rFonts w:eastAsia="Arial" w:cs="Arial"/>
          <w:sz w:val="22"/>
          <w:szCs w:val="22"/>
        </w:rPr>
        <w:t>Final Decision</w:t>
      </w:r>
    </w:p>
    <w:p w14:paraId="15B034E1" w14:textId="77777777" w:rsidR="000F5C7B" w:rsidRDefault="000F5C7B" w:rsidP="000F5C7B">
      <w:pPr>
        <w:pStyle w:val="ListBullet"/>
        <w:widowControl/>
        <w:numPr>
          <w:ilvl w:val="0"/>
          <w:numId w:val="0"/>
        </w:numPr>
        <w:autoSpaceDE/>
        <w:autoSpaceDN/>
        <w:spacing w:before="0" w:after="200"/>
        <w:ind w:left="360"/>
        <w:contextualSpacing/>
      </w:pPr>
      <w:r w:rsidRPr="0F6E2AC4">
        <w:t>☐ Proceed with funding</w:t>
      </w:r>
    </w:p>
    <w:p w14:paraId="23E96685" w14:textId="77777777" w:rsidR="000F5C7B" w:rsidRDefault="000F5C7B" w:rsidP="000F5C7B">
      <w:pPr>
        <w:pStyle w:val="ListBullet"/>
        <w:widowControl/>
        <w:numPr>
          <w:ilvl w:val="0"/>
          <w:numId w:val="0"/>
        </w:numPr>
        <w:autoSpaceDE/>
        <w:autoSpaceDN/>
        <w:spacing w:before="0" w:after="200"/>
        <w:ind w:left="360"/>
        <w:contextualSpacing/>
      </w:pPr>
      <w:r w:rsidRPr="0F6E2AC4">
        <w:t>☐ Decline and explore alternatives</w:t>
      </w:r>
    </w:p>
    <w:p w14:paraId="4C0ED16F" w14:textId="77777777" w:rsidR="000F5C7B" w:rsidRDefault="000F5C7B" w:rsidP="000F5C7B">
      <w:pPr>
        <w:pStyle w:val="ListBullet"/>
        <w:widowControl/>
        <w:numPr>
          <w:ilvl w:val="0"/>
          <w:numId w:val="0"/>
        </w:numPr>
        <w:autoSpaceDE/>
        <w:autoSpaceDN/>
        <w:spacing w:before="0" w:after="200"/>
        <w:ind w:left="360"/>
        <w:contextualSpacing/>
      </w:pPr>
      <w:r w:rsidRPr="0F6E2AC4">
        <w:t xml:space="preserve">☐ Seek guidance if unsure from your organisation’s contact person </w:t>
      </w:r>
    </w:p>
    <w:p w14:paraId="17583EFB" w14:textId="77777777" w:rsidR="00E12E4E" w:rsidRPr="000B6C22" w:rsidRDefault="00D564D7" w:rsidP="006C15CF">
      <w:r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B236832" wp14:editId="79E11A4D">
            <wp:simplePos x="0" y="0"/>
            <wp:positionH relativeFrom="column">
              <wp:posOffset>-637589</wp:posOffset>
            </wp:positionH>
            <wp:positionV relativeFrom="page">
              <wp:posOffset>9211945</wp:posOffset>
            </wp:positionV>
            <wp:extent cx="7442200" cy="739140"/>
            <wp:effectExtent l="0" t="0" r="0" b="0"/>
            <wp:wrapNone/>
            <wp:docPr id="565630698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630698" name="Graphic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1AF">
        <w:br/>
      </w:r>
    </w:p>
    <w:sectPr w:rsidR="00E12E4E" w:rsidRPr="000B6C22" w:rsidSect="006415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021" w:right="1247" w:bottom="1021" w:left="1247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6A6F3" w14:textId="77777777" w:rsidR="006820AF" w:rsidRDefault="006820AF" w:rsidP="0021141C">
      <w:r>
        <w:separator/>
      </w:r>
    </w:p>
    <w:p w14:paraId="4C2FC358" w14:textId="77777777" w:rsidR="006820AF" w:rsidRDefault="006820AF"/>
  </w:endnote>
  <w:endnote w:type="continuationSeparator" w:id="0">
    <w:p w14:paraId="63262E98" w14:textId="77777777" w:rsidR="006820AF" w:rsidRDefault="006820AF" w:rsidP="0021141C">
      <w:r>
        <w:continuationSeparator/>
      </w:r>
    </w:p>
    <w:p w14:paraId="4AD65B67" w14:textId="77777777" w:rsidR="006820AF" w:rsidRDefault="006820AF"/>
  </w:endnote>
  <w:endnote w:type="continuationNotice" w:id="1">
    <w:p w14:paraId="1189F850" w14:textId="77777777" w:rsidR="006820AF" w:rsidRDefault="006820AF"/>
    <w:p w14:paraId="7507D2A7" w14:textId="77777777" w:rsidR="006820AF" w:rsidRDefault="006820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0CCE" w14:textId="6BF68B2B" w:rsidR="00A267BB" w:rsidRDefault="004C10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45D58C" wp14:editId="5A6181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478433369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007AD" w14:textId="7A134FE3" w:rsidR="004C101D" w:rsidRPr="004C101D" w:rsidRDefault="004C101D" w:rsidP="004C10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10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5D5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textbox style="mso-fit-shape-to-text:t" inset="0,0,0,15pt">
                <w:txbxContent>
                  <w:p w14:paraId="376007AD" w14:textId="7A134FE3" w:rsidR="004C101D" w:rsidRPr="004C101D" w:rsidRDefault="004C101D" w:rsidP="004C101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10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ED72E74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ABF7" w14:textId="72034802" w:rsidR="00AE1386" w:rsidRPr="007E3514" w:rsidRDefault="004C101D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2EE6BDE" wp14:editId="3CFE110E">
              <wp:simplePos x="7905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247247791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47681" w14:textId="42D2D40F" w:rsidR="004C101D" w:rsidRPr="004C101D" w:rsidRDefault="004C101D" w:rsidP="004C10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10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E6BD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textbox style="mso-fit-shape-to-text:t" inset="0,0,0,15pt">
                <w:txbxContent>
                  <w:p w14:paraId="05D47681" w14:textId="42D2D40F" w:rsidR="004C101D" w:rsidRPr="004C101D" w:rsidRDefault="004C101D" w:rsidP="004C101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10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0F09" w14:textId="51C09336" w:rsidR="00AE1386" w:rsidRPr="006C15CF" w:rsidRDefault="004C101D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3DC65F1" wp14:editId="328D36EE">
              <wp:simplePos x="790575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872891133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DC263" w14:textId="390707A3" w:rsidR="004C101D" w:rsidRPr="004C101D" w:rsidRDefault="004C101D" w:rsidP="004C10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10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C65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textbox style="mso-fit-shape-to-text:t" inset="0,0,0,15pt">
                <w:txbxContent>
                  <w:p w14:paraId="24ADC263" w14:textId="390707A3" w:rsidR="004C101D" w:rsidRPr="004C101D" w:rsidRDefault="004C101D" w:rsidP="004C101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10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43FF" w14:textId="77777777" w:rsidR="006820AF" w:rsidRDefault="006820AF" w:rsidP="0021141C">
      <w:r>
        <w:separator/>
      </w:r>
    </w:p>
    <w:p w14:paraId="3A364BC1" w14:textId="77777777" w:rsidR="006820AF" w:rsidRDefault="006820AF"/>
  </w:footnote>
  <w:footnote w:type="continuationSeparator" w:id="0">
    <w:p w14:paraId="6931D21E" w14:textId="77777777" w:rsidR="006820AF" w:rsidRDefault="006820AF" w:rsidP="0021141C">
      <w:r>
        <w:continuationSeparator/>
      </w:r>
    </w:p>
    <w:p w14:paraId="3756A5F6" w14:textId="77777777" w:rsidR="006820AF" w:rsidRDefault="006820AF"/>
  </w:footnote>
  <w:footnote w:type="continuationNotice" w:id="1">
    <w:p w14:paraId="60D6A591" w14:textId="77777777" w:rsidR="006820AF" w:rsidRDefault="006820AF"/>
    <w:p w14:paraId="259A8A03" w14:textId="77777777" w:rsidR="006820AF" w:rsidRDefault="006820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1B5A" w14:textId="3DF28043" w:rsidR="00A267BB" w:rsidRDefault="004C10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2F5F76" wp14:editId="36D824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389532694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8063B9" w14:textId="2E7E9A02" w:rsidR="004C101D" w:rsidRPr="004C101D" w:rsidRDefault="004C101D" w:rsidP="004C10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10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F5F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textbox style="mso-fit-shape-to-text:t" inset="0,15pt,0,0">
                <w:txbxContent>
                  <w:p w14:paraId="4E8063B9" w14:textId="2E7E9A02" w:rsidR="004C101D" w:rsidRPr="004C101D" w:rsidRDefault="004C101D" w:rsidP="004C101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10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9113DA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8C3E" w14:textId="2796A8A7" w:rsidR="00A267BB" w:rsidRDefault="004C10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D0D194" wp14:editId="11686460">
              <wp:simplePos x="790575" y="7239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596296075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57818" w14:textId="166CFFEC" w:rsidR="004C101D" w:rsidRPr="004C101D" w:rsidRDefault="004C101D" w:rsidP="004C10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10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0D1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64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textbox style="mso-fit-shape-to-text:t" inset="0,15pt,0,0">
                <w:txbxContent>
                  <w:p w14:paraId="16D57818" w14:textId="166CFFEC" w:rsidR="004C101D" w:rsidRPr="004C101D" w:rsidRDefault="004C101D" w:rsidP="004C101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10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E70F7F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41D0" w14:textId="4E6471E1" w:rsidR="00400A3B" w:rsidRDefault="004C101D" w:rsidP="008170B6">
    <w:pPr>
      <w:pStyle w:val="Tablebullet"/>
      <w:numPr>
        <w:ilvl w:val="0"/>
        <w:numId w:val="0"/>
      </w:numPr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7E71B1C1" wp14:editId="435C2449">
              <wp:simplePos x="790575" y="7239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863779632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AE825" w14:textId="0BC883EC" w:rsidR="004C101D" w:rsidRPr="004C101D" w:rsidRDefault="004C101D" w:rsidP="004C10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10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1B1C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8RDgIAABwEAAAOAAAAZHJzL2Uyb0RvYy54bWysU8Fu2zAMvQ/YPwi6L3aapkiNOEXWIsOA&#10;oC2QDj0rshQbkERBUmJnXz9KjpOu7WnYRaZI+pF8fJrfdVqRg3C+AVPS8SinRBgOVWN2Jf31svo2&#10;o8QHZiqmwIiSHoWnd4uvX+atLcQV1KAq4QiCGF+0tqR1CLbIMs9roZkfgRUGgxKcZgGvbpdVjrWI&#10;rlV2lec3WQuusg648B69D32QLhK+lIKHJym9CESVFHsL6XTp3MYzW8xZsXPM1g0/tcH+oQvNGoNF&#10;z1APLDCyd80HKN1wBx5kGHHQGUjZcJFmwGnG+btpNjWzIs2C5Hh7psn/P1j+eNjYZ0dC9x06XGAk&#10;pLW+8OiM83TS6fjFTgnGkcLjmTbRBcLRORtPJ9cY4Ria3MxuJ9OIkl1+ts6HHwI0iUZJHW4lkcUO&#10;ax/61CEl1jKwapRKm1HmLwdiRk926TBaodt2pKlKej10v4XqiEM56PftLV81WHrNfHhmDheM3aJo&#10;wxMeUkFbUjhZlNTgfn/mj/nIO0YpaVEwJTWoaErUT4P7iNpKxvg2n+Z4c4N7Oxhmr+8BZTjGF2F5&#10;MmNeUIMpHehXlPMyFsIQMxzLlTQM5n3olYvPgYvlMiWhjCwLa7OxPEJHuiKXL90rc/ZEeMBNPcKg&#10;Jla8473PjX96u9wHZD8tJVLbE3liHCWY1np6LlHjb+8p6/KoF3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DodC8RDgIAABwE&#10;AAAOAAAAAAAAAAAAAAAAAC4CAABkcnMvZTJvRG9jLnhtbFBLAQItABQABgAIAAAAIQD0r8FH2gAA&#10;AAQBAAAPAAAAAAAAAAAAAAAAAGgEAABkcnMvZG93bnJldi54bWxQSwUGAAAAAAQABADzAAAAbwUA&#10;AAAA&#10;" filled="f" stroked="f">
              <v:textbox style="mso-fit-shape-to-text:t" inset="0,15pt,0,0">
                <w:txbxContent>
                  <w:p w14:paraId="029AE825" w14:textId="0BC883EC" w:rsidR="004C101D" w:rsidRPr="004C101D" w:rsidRDefault="004C101D" w:rsidP="004C101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10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7215" behindDoc="1" locked="0" layoutInCell="1" allowOverlap="1" wp14:anchorId="742DBD4D" wp14:editId="19C420F8">
          <wp:simplePos x="0" y="0"/>
          <wp:positionH relativeFrom="column">
            <wp:posOffset>-807611</wp:posOffset>
          </wp:positionH>
          <wp:positionV relativeFrom="paragraph">
            <wp:posOffset>-746322</wp:posOffset>
          </wp:positionV>
          <wp:extent cx="7579082" cy="3075014"/>
          <wp:effectExtent l="0" t="0" r="317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082" cy="3075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D6B822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1D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0F5C7B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53547"/>
    <w:rsid w:val="00176508"/>
    <w:rsid w:val="00181763"/>
    <w:rsid w:val="00182835"/>
    <w:rsid w:val="001831D2"/>
    <w:rsid w:val="001835E9"/>
    <w:rsid w:val="00183E37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0034"/>
    <w:rsid w:val="00383A7D"/>
    <w:rsid w:val="00387175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764"/>
    <w:rsid w:val="003F0E02"/>
    <w:rsid w:val="003F185C"/>
    <w:rsid w:val="003F5014"/>
    <w:rsid w:val="00400A3B"/>
    <w:rsid w:val="004013BC"/>
    <w:rsid w:val="004028EC"/>
    <w:rsid w:val="0041619F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C27"/>
    <w:rsid w:val="00463A83"/>
    <w:rsid w:val="00480971"/>
    <w:rsid w:val="00480EE2"/>
    <w:rsid w:val="00486B4D"/>
    <w:rsid w:val="00490873"/>
    <w:rsid w:val="004A35D6"/>
    <w:rsid w:val="004A3EF4"/>
    <w:rsid w:val="004C0512"/>
    <w:rsid w:val="004C101D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20AF"/>
    <w:rsid w:val="00683EE2"/>
    <w:rsid w:val="00686B91"/>
    <w:rsid w:val="00695064"/>
    <w:rsid w:val="0069602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D26CB"/>
    <w:rsid w:val="007E0184"/>
    <w:rsid w:val="007E2ED9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7A62"/>
    <w:rsid w:val="008E2B38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50C8E"/>
    <w:rsid w:val="00953E40"/>
    <w:rsid w:val="00957F2B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223B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A32D2"/>
    <w:rsid w:val="00CB2FAE"/>
    <w:rsid w:val="00CC7B9B"/>
    <w:rsid w:val="00CE36E7"/>
    <w:rsid w:val="00CE395C"/>
    <w:rsid w:val="00CE4A29"/>
    <w:rsid w:val="00CF296C"/>
    <w:rsid w:val="00D227BE"/>
    <w:rsid w:val="00D25158"/>
    <w:rsid w:val="00D27A7B"/>
    <w:rsid w:val="00D30EF1"/>
    <w:rsid w:val="00D331E4"/>
    <w:rsid w:val="00D40960"/>
    <w:rsid w:val="00D44A12"/>
    <w:rsid w:val="00D4585A"/>
    <w:rsid w:val="00D564D7"/>
    <w:rsid w:val="00D6354B"/>
    <w:rsid w:val="00D71A93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4DDC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F321C"/>
  <w15:chartTrackingRefBased/>
  <w15:docId w15:val="{C464C7CF-73C5-4720-9BB1-F7278821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C3646"/>
    <w:pPr>
      <w:spacing w:before="240"/>
      <w:outlineLvl w:val="2"/>
    </w:pPr>
    <w:rPr>
      <w:i/>
      <w:sz w:val="28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3B38A1"/>
    <w:pPr>
      <w:spacing w:before="96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3B38A1"/>
    <w:rPr>
      <w:rFonts w:eastAsia="Arial" w:cs="Arial"/>
      <w:b/>
      <w:color w:val="FFFFFF"/>
      <w:spacing w:val="-14"/>
      <w:sz w:val="70"/>
      <w:szCs w:val="22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B90B96"/>
    <w:rPr>
      <w:rFonts w:eastAsiaTheme="majorEastAsia" w:cstheme="majorBidi"/>
      <w:b/>
      <w:i/>
      <w:color w:val="4C1F41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semiHidden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uiPriority w:val="39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4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BB66A7"/>
    <w:pPr>
      <w:spacing w:before="40" w:after="40"/>
    </w:pPr>
    <w:rPr>
      <w:sz w:val="20"/>
    </w:rPr>
  </w:style>
  <w:style w:type="paragraph" w:customStyle="1" w:styleId="Tablenumber">
    <w:name w:val="Table number"/>
    <w:basedOn w:val="Tablebullet"/>
    <w:uiPriority w:val="3"/>
    <w:qFormat/>
    <w:rsid w:val="005039DD"/>
    <w:pPr>
      <w:numPr>
        <w:numId w:val="34"/>
      </w:numPr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ducationgovtnz.sharepoint.com/sites/MoEICTOfficeTemplatesandBranding/Template%20Library/MoE%20-%20Corporate/Infosheet/Te%20Tahuhu%20Infosheet%20with%20large%20masthead%20Teal%20May.dotx" TargetMode="External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87cd776-2a96-498b-8213-3bfcb3d4f9d3">MoEd-328301587-423</_dlc_DocId>
    <_dlc_DocIdUrl xmlns="c87cd776-2a96-498b-8213-3bfcb3d4f9d3">
      <Url>https://educationgovtnz.sharepoint.com/sites/MoEICTOfficeTemplatesandBranding/_layouts/15/DocIdRedir.aspx?ID=MoEd-328301587-423</Url>
      <Description>MoEd-328301587-423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DFEDD7B2FA745B0B79BC7C36806EF" ma:contentTypeVersion="7" ma:contentTypeDescription="Create a new document." ma:contentTypeScope="" ma:versionID="8aa7335206f991da86694193d2f7e9f0">
  <xsd:schema xmlns:xsd="http://www.w3.org/2001/XMLSchema" xmlns:xs="http://www.w3.org/2001/XMLSchema" xmlns:p="http://schemas.microsoft.com/office/2006/metadata/properties" xmlns:ns1="http://schemas.microsoft.com/sharepoint/v3" xmlns:ns2="c87cd776-2a96-498b-8213-3bfcb3d4f9d3" xmlns:ns3="0ebef16e-b530-4d1d-99fb-5826972f497e" targetNamespace="http://schemas.microsoft.com/office/2006/metadata/properties" ma:root="true" ma:fieldsID="c34a07ea251578cbf191addbb93a2d7a" ns1:_="" ns2:_="" ns3:_="">
    <xsd:import namespace="http://schemas.microsoft.com/sharepoint/v3"/>
    <xsd:import namespace="c87cd776-2a96-498b-8213-3bfcb3d4f9d3"/>
    <xsd:import namespace="0ebef16e-b530-4d1d-99fb-5826972f497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d776-2a96-498b-8213-3bfcb3d4f9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ef16e-b530-4d1d-99fb-5826972f4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c87cd776-2a96-498b-8213-3bfcb3d4f9d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D6CE93-3323-4C03-BC15-03ECD4E23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7cd776-2a96-498b-8213-3bfcb3d4f9d3"/>
    <ds:schemaRef ds:uri="0ebef16e-b530-4d1d-99fb-5826972f4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Te%20Tahuhu%20Infosheet%20with%20large%20masthead%20Teal%20May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Vollebregt</dc:creator>
  <cp:keywords/>
  <dc:description/>
  <cp:lastModifiedBy>Maike van der Heide</cp:lastModifiedBy>
  <cp:revision>2</cp:revision>
  <cp:lastPrinted>2022-08-04T05:33:00Z</cp:lastPrinted>
  <dcterms:created xsi:type="dcterms:W3CDTF">2026-05-27T23:21:00Z</dcterms:created>
  <dcterms:modified xsi:type="dcterms:W3CDTF">2026-05-27T23:21:00Z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0x0101005F4DFEDD7B2FA745B0B79BC7C36806EF</vt:lpwstr>
  </property>
  <property fmtid="{D5CDD505-2E9C-101B-9397-08002B2CF9AE}" pid="4" name="_dlc_DocIdItemGuid">
    <vt:lpwstr>c63e585e-95f0-4624-9627-b0ad669086a4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_ip_UnifiedCompliancePolicyProperties">
    <vt:lpwstr/>
  </property>
  <property fmtid="{D5CDD505-2E9C-101B-9397-08002B2CF9AE}" pid="21" name="lcf76f155ced4ddcb4097134ff3c332f">
    <vt:lpwstr/>
  </property>
  <property fmtid="{D5CDD505-2E9C-101B-9397-08002B2CF9AE}" pid="22" name="TriggerFlowInfo">
    <vt:lpwstr/>
  </property>
  <property fmtid="{D5CDD505-2E9C-101B-9397-08002B2CF9AE}" pid="23" name="ClassificationContentMarkingHeaderShapeIds">
    <vt:lpwstr>6f170530,1737cc16,5f258b8b</vt:lpwstr>
  </property>
  <property fmtid="{D5CDD505-2E9C-101B-9397-08002B2CF9AE}" pid="24" name="ClassificationContentMarkingHeaderFontProps">
    <vt:lpwstr>#000000,10,Calibri</vt:lpwstr>
  </property>
  <property fmtid="{D5CDD505-2E9C-101B-9397-08002B2CF9AE}" pid="25" name="ClassificationContentMarkingHeaderText">
    <vt:lpwstr>[UNCLASSIFIED]</vt:lpwstr>
  </property>
  <property fmtid="{D5CDD505-2E9C-101B-9397-08002B2CF9AE}" pid="26" name="ClassificationContentMarkingFooterShapeIds">
    <vt:lpwstr>340742fd,581f1a59,4a577daf</vt:lpwstr>
  </property>
  <property fmtid="{D5CDD505-2E9C-101B-9397-08002B2CF9AE}" pid="27" name="ClassificationContentMarkingFooterFontProps">
    <vt:lpwstr>#000000,10,Calibri</vt:lpwstr>
  </property>
  <property fmtid="{D5CDD505-2E9C-101B-9397-08002B2CF9AE}" pid="28" name="ClassificationContentMarkingFooterText">
    <vt:lpwstr>[UNCLASSIFIED]</vt:lpwstr>
  </property>
  <property fmtid="{D5CDD505-2E9C-101B-9397-08002B2CF9AE}" pid="29" name="MSIP_Label_4009eddf-846d-46a2-8a8f-ad982b694053_Enabled">
    <vt:lpwstr>true</vt:lpwstr>
  </property>
  <property fmtid="{D5CDD505-2E9C-101B-9397-08002B2CF9AE}" pid="30" name="MSIP_Label_4009eddf-846d-46a2-8a8f-ad982b694053_SetDate">
    <vt:lpwstr>2026-05-27T22:24:54Z</vt:lpwstr>
  </property>
  <property fmtid="{D5CDD505-2E9C-101B-9397-08002B2CF9AE}" pid="31" name="MSIP_Label_4009eddf-846d-46a2-8a8f-ad982b694053_Method">
    <vt:lpwstr>Privileged</vt:lpwstr>
  </property>
  <property fmtid="{D5CDD505-2E9C-101B-9397-08002B2CF9AE}" pid="32" name="MSIP_Label_4009eddf-846d-46a2-8a8f-ad982b694053_Name">
    <vt:lpwstr>UNCLASSIFIED</vt:lpwstr>
  </property>
  <property fmtid="{D5CDD505-2E9C-101B-9397-08002B2CF9AE}" pid="33" name="MSIP_Label_4009eddf-846d-46a2-8a8f-ad982b694053_SiteId">
    <vt:lpwstr>e6d2d4cc-b762-486e-8894-4f5f440d5f31</vt:lpwstr>
  </property>
  <property fmtid="{D5CDD505-2E9C-101B-9397-08002B2CF9AE}" pid="34" name="MSIP_Label_4009eddf-846d-46a2-8a8f-ad982b694053_ActionId">
    <vt:lpwstr>b193ea55-a602-4258-b130-8e465fa27368</vt:lpwstr>
  </property>
  <property fmtid="{D5CDD505-2E9C-101B-9397-08002B2CF9AE}" pid="35" name="MSIP_Label_4009eddf-846d-46a2-8a8f-ad982b694053_ContentBits">
    <vt:lpwstr>3</vt:lpwstr>
  </property>
  <property fmtid="{D5CDD505-2E9C-101B-9397-08002B2CF9AE}" pid="36" name="MSIP_Label_4009eddf-846d-46a2-8a8f-ad982b694053_Tag">
    <vt:lpwstr>10, 0, 1, 1</vt:lpwstr>
  </property>
</Properties>
</file>