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04BC" w:rsidR="00A20D93" w:rsidP="002204BC" w:rsidRDefault="00A20D93" w14:paraId="25295211" w14:textId="77777777">
      <w:pPr>
        <w:pStyle w:val="Importantpara"/>
        <w:spacing w:before="55" w:beforeLines="23" w:after="55" w:afterLines="23"/>
        <w:rPr>
          <w:sz w:val="28"/>
          <w:szCs w:val="28"/>
        </w:rPr>
      </w:pPr>
      <w:r w:rsidRPr="002204BC">
        <w:rPr>
          <w:sz w:val="28"/>
          <w:szCs w:val="28"/>
        </w:rPr>
        <w:t xml:space="preserve">Instructions are in </w:t>
      </w:r>
      <w:r w:rsidRPr="002204BC">
        <w:rPr>
          <w:color w:val="00B050"/>
          <w:sz w:val="28"/>
          <w:szCs w:val="28"/>
        </w:rPr>
        <w:t xml:space="preserve">green </w:t>
      </w:r>
      <w:r w:rsidRPr="002204BC">
        <w:rPr>
          <w:color w:val="000000" w:themeColor="text1"/>
          <w:sz w:val="28"/>
          <w:szCs w:val="28"/>
        </w:rPr>
        <w:t>text.</w:t>
      </w:r>
      <w:r w:rsidRPr="002204BC">
        <w:rPr>
          <w:color w:val="C93100" w:themeColor="accent5" w:themeShade="BF"/>
          <w:sz w:val="28"/>
          <w:szCs w:val="28"/>
        </w:rPr>
        <w:t xml:space="preserve"> </w:t>
      </w:r>
      <w:r w:rsidRPr="002204BC">
        <w:rPr>
          <w:sz w:val="28"/>
          <w:szCs w:val="28"/>
        </w:rPr>
        <w:t>Remove when done.</w:t>
      </w:r>
    </w:p>
    <w:p w:rsidRPr="002204BC" w:rsidR="00A20D93" w:rsidP="002204BC" w:rsidRDefault="00A20D93" w14:paraId="3D3E21A1" w14:textId="1E73034F">
      <w:pPr>
        <w:pStyle w:val="Importantpara"/>
        <w:spacing w:before="55" w:beforeLines="23" w:after="55" w:afterLines="23"/>
        <w:rPr>
          <w:sz w:val="28"/>
          <w:szCs w:val="28"/>
        </w:rPr>
      </w:pPr>
      <w:r w:rsidRPr="002204BC">
        <w:rPr>
          <w:sz w:val="28"/>
          <w:szCs w:val="28"/>
        </w:rPr>
        <w:t xml:space="preserve">Type answers/ information required over text in </w:t>
      </w:r>
      <w:r w:rsidRPr="002204BC">
        <w:rPr>
          <w:color w:val="FF0000"/>
          <w:sz w:val="28"/>
          <w:szCs w:val="28"/>
        </w:rPr>
        <w:t>red</w:t>
      </w:r>
      <w:r w:rsidRPr="002204BC">
        <w:rPr>
          <w:sz w:val="28"/>
          <w:szCs w:val="28"/>
        </w:rPr>
        <w:t>.</w:t>
      </w:r>
      <w:r w:rsidR="00415B19">
        <w:rPr>
          <w:sz w:val="28"/>
          <w:szCs w:val="28"/>
        </w:rPr>
        <w:t xml:space="preserve"> Change to black </w:t>
      </w:r>
      <w:r w:rsidR="003E616F">
        <w:rPr>
          <w:sz w:val="28"/>
          <w:szCs w:val="28"/>
        </w:rPr>
        <w:t>text</w:t>
      </w:r>
      <w:r w:rsidR="00415B19">
        <w:rPr>
          <w:sz w:val="28"/>
          <w:szCs w:val="28"/>
        </w:rPr>
        <w:t>.</w:t>
      </w:r>
    </w:p>
    <w:p w:rsidRPr="002204BC" w:rsidR="00A20D93" w:rsidP="002204BC" w:rsidRDefault="00A20D93" w14:paraId="139CF3F5" w14:textId="77777777">
      <w:pPr>
        <w:pStyle w:val="Importantpara"/>
        <w:spacing w:before="55" w:beforeLines="23" w:after="55" w:afterLines="23"/>
        <w:rPr>
          <w:sz w:val="28"/>
          <w:szCs w:val="28"/>
        </w:rPr>
      </w:pPr>
      <w:r w:rsidRPr="002204BC">
        <w:rPr>
          <w:sz w:val="28"/>
          <w:szCs w:val="28"/>
        </w:rPr>
        <w:t xml:space="preserve">Tenderers must type their responses over text in </w:t>
      </w:r>
      <w:r w:rsidRPr="002204BC">
        <w:rPr>
          <w:color w:val="FFC000"/>
          <w:sz w:val="28"/>
          <w:szCs w:val="28"/>
        </w:rPr>
        <w:t>orange</w:t>
      </w:r>
      <w:r w:rsidRPr="002204BC">
        <w:rPr>
          <w:sz w:val="28"/>
          <w:szCs w:val="28"/>
        </w:rPr>
        <w:t xml:space="preserve">. </w:t>
      </w:r>
    </w:p>
    <w:p w:rsidRPr="002204BC" w:rsidR="008B140A" w:rsidP="002204BC" w:rsidRDefault="008B140A" w14:paraId="4D2A5869" w14:textId="77777777">
      <w:pPr>
        <w:pStyle w:val="InstructionHeading"/>
        <w:spacing w:before="55" w:beforeLines="23" w:after="55" w:afterLines="23"/>
        <w:contextualSpacing/>
        <w:rPr>
          <w:sz w:val="30"/>
          <w:szCs w:val="30"/>
        </w:rPr>
      </w:pPr>
    </w:p>
    <w:p w:rsidRPr="002204BC" w:rsidR="00A20D93" w:rsidP="002204BC" w:rsidRDefault="00A20D93" w14:paraId="0747C903" w14:textId="6E47A24D">
      <w:pPr>
        <w:pStyle w:val="InstructionHeading"/>
        <w:spacing w:before="55" w:beforeLines="23" w:after="55" w:afterLines="23"/>
        <w:contextualSpacing/>
        <w:rPr>
          <w:sz w:val="30"/>
          <w:szCs w:val="30"/>
        </w:rPr>
      </w:pPr>
      <w:r w:rsidRPr="002204BC">
        <w:rPr>
          <w:sz w:val="30"/>
          <w:szCs w:val="30"/>
        </w:rPr>
        <w:t xml:space="preserve">Guidance for Use: </w:t>
      </w:r>
      <w:r w:rsidRPr="002204BC" w:rsidR="00DB661E">
        <w:rPr>
          <w:sz w:val="30"/>
          <w:szCs w:val="30"/>
        </w:rPr>
        <w:t>Contract Work</w:t>
      </w:r>
      <w:r w:rsidRPr="002204BC">
        <w:rPr>
          <w:sz w:val="30"/>
          <w:szCs w:val="30"/>
        </w:rPr>
        <w:t>s Request for Quote</w:t>
      </w:r>
    </w:p>
    <w:p w:rsidRPr="002204BC" w:rsidR="00A20D93" w:rsidP="002204BC" w:rsidRDefault="00A20D93" w14:paraId="67F724BF" w14:textId="77777777">
      <w:pPr>
        <w:pStyle w:val="InstructionHeading"/>
        <w:spacing w:before="55" w:beforeLines="23" w:after="55" w:afterLines="23"/>
        <w:contextualSpacing/>
        <w:rPr>
          <w:sz w:val="30"/>
          <w:szCs w:val="30"/>
        </w:rPr>
      </w:pPr>
      <w:r w:rsidRPr="002204BC">
        <w:rPr>
          <w:sz w:val="30"/>
          <w:szCs w:val="30"/>
        </w:rPr>
        <w:t>(RFQ) Template</w:t>
      </w:r>
    </w:p>
    <w:p w:rsidRPr="002204BC" w:rsidR="00A20D93" w:rsidP="002204BC" w:rsidRDefault="00A20D93" w14:paraId="0F49971F" w14:textId="6FB27E50">
      <w:pPr>
        <w:pStyle w:val="InstructionBody"/>
        <w:spacing w:before="23" w:after="23"/>
        <w:contextualSpacing/>
      </w:pPr>
      <w:r w:rsidRPr="002204BC">
        <w:t xml:space="preserve">This template is to be used for the procurement of </w:t>
      </w:r>
      <w:r w:rsidRPr="002204BC" w:rsidR="00BE20A2">
        <w:t>Contract Works with a</w:t>
      </w:r>
      <w:r w:rsidRPr="002204BC">
        <w:t xml:space="preserve"> value of </w:t>
      </w:r>
      <w:r w:rsidRPr="002204BC" w:rsidR="00BE20A2">
        <w:t>$10,000 - $99</w:t>
      </w:r>
      <w:r w:rsidRPr="002204BC" w:rsidR="00356B9C">
        <w:t>,999</w:t>
      </w:r>
      <w:r w:rsidRPr="002204BC">
        <w:t xml:space="preserve"> by:</w:t>
      </w:r>
    </w:p>
    <w:p w:rsidRPr="002204BC" w:rsidR="00A20D93" w:rsidP="002204BC" w:rsidRDefault="00A20D93" w14:paraId="15372AAD" w14:textId="77777777">
      <w:pPr>
        <w:pStyle w:val="InstructionBullet"/>
        <w:spacing w:before="23" w:after="23"/>
        <w:contextualSpacing/>
      </w:pPr>
      <w:r w:rsidRPr="002204BC">
        <w:t>direct source (obtain one quote)</w:t>
      </w:r>
    </w:p>
    <w:p w:rsidRPr="002204BC" w:rsidR="00A20D93" w:rsidP="002204BC" w:rsidRDefault="00A20D93" w14:paraId="006CDAFC" w14:textId="77777777">
      <w:pPr>
        <w:pStyle w:val="InstructionBullet"/>
        <w:spacing w:before="23" w:after="23"/>
        <w:contextualSpacing/>
      </w:pPr>
      <w:r w:rsidRPr="002204BC">
        <w:t>closed tender (seek three or more quotes).</w:t>
      </w:r>
    </w:p>
    <w:p w:rsidRPr="002204BC" w:rsidR="00A20D93" w:rsidP="002204BC" w:rsidRDefault="00A20D93" w14:paraId="6B19A87F" w14:textId="77777777">
      <w:pPr>
        <w:pStyle w:val="InstructionBody"/>
        <w:spacing w:before="23" w:after="23"/>
        <w:contextualSpacing/>
      </w:pPr>
    </w:p>
    <w:p w:rsidRPr="002204BC" w:rsidR="00356B9C" w:rsidP="002204BC" w:rsidRDefault="00356B9C" w14:paraId="415A2562" w14:textId="2ED90C8E">
      <w:pPr>
        <w:pStyle w:val="InstructionBody"/>
        <w:spacing w:before="23" w:after="23"/>
        <w:contextualSpacing/>
      </w:pPr>
      <w:r w:rsidRPr="002204BC">
        <w:t>The Minor Works Contract (under $100,000) is to be used with this template</w:t>
      </w:r>
    </w:p>
    <w:p w:rsidRPr="002204BC" w:rsidR="00A20D93" w:rsidP="002204BC" w:rsidRDefault="00A20D93" w14:paraId="1450D6F8" w14:textId="77777777">
      <w:pPr>
        <w:pStyle w:val="InstructionBody"/>
        <w:spacing w:before="23" w:after="23"/>
        <w:contextualSpacing/>
      </w:pPr>
    </w:p>
    <w:p w:rsidRPr="002204BC" w:rsidR="00A20D93" w:rsidP="002204BC" w:rsidRDefault="00A20D93" w14:paraId="7C539340" w14:textId="005CAB52">
      <w:pPr>
        <w:pStyle w:val="InstructionBody"/>
        <w:spacing w:before="23" w:after="23"/>
        <w:contextualSpacing/>
      </w:pPr>
      <w:r w:rsidRPr="002204BC">
        <w:t xml:space="preserve">In this template, the buyer </w:t>
      </w:r>
      <w:r w:rsidRPr="002204BC" w:rsidR="009B4CEE">
        <w:t xml:space="preserve">is </w:t>
      </w:r>
      <w:r w:rsidRPr="002204BC">
        <w:t xml:space="preserve">the School Board </w:t>
      </w:r>
      <w:r w:rsidRPr="002204BC" w:rsidR="009B4CEE">
        <w:t>and</w:t>
      </w:r>
      <w:r w:rsidRPr="002204BC">
        <w:t xml:space="preserve"> is referred to as “the </w:t>
      </w:r>
      <w:proofErr w:type="gramStart"/>
      <w:r w:rsidRPr="002204BC">
        <w:t>Principal</w:t>
      </w:r>
      <w:proofErr w:type="gramEnd"/>
      <w:r w:rsidRPr="002204BC">
        <w:t>” which is the legal entity that enters into a contract (not to be confused with the “school principal”).</w:t>
      </w:r>
    </w:p>
    <w:p w:rsidRPr="002204BC" w:rsidR="00A20D93" w:rsidP="002204BC" w:rsidRDefault="00A20D93" w14:paraId="2D44F011" w14:textId="77777777">
      <w:pPr>
        <w:pStyle w:val="InstructionBody"/>
        <w:spacing w:before="23" w:after="23"/>
        <w:contextualSpacing/>
      </w:pPr>
    </w:p>
    <w:p w:rsidRPr="002204BC" w:rsidR="00A20D93" w:rsidP="002204BC" w:rsidRDefault="009B4CEE" w14:paraId="48BA92B8" w14:textId="04B6979D">
      <w:pPr>
        <w:pStyle w:val="InstructionBody"/>
        <w:spacing w:before="23" w:after="23"/>
        <w:contextualSpacing/>
      </w:pPr>
      <w:r w:rsidRPr="002204BC">
        <w:t>Contractors that submit</w:t>
      </w:r>
      <w:r w:rsidRPr="002204BC" w:rsidR="00A20D93">
        <w:t xml:space="preserve"> a quote or </w:t>
      </w:r>
      <w:r w:rsidRPr="002204BC" w:rsidR="00DB661E">
        <w:t>are invited to submit</w:t>
      </w:r>
      <w:r w:rsidRPr="002204BC" w:rsidR="00A20D93">
        <w:t xml:space="preserve"> a quote are referred to as “Tenderers”.</w:t>
      </w:r>
    </w:p>
    <w:p w:rsidRPr="002204BC" w:rsidR="00A20D93" w:rsidP="002204BC" w:rsidRDefault="00A20D93" w14:paraId="389B6ED1" w14:textId="77777777">
      <w:pPr>
        <w:pStyle w:val="InstructionBody"/>
        <w:spacing w:before="23" w:after="23"/>
        <w:contextualSpacing/>
      </w:pPr>
    </w:p>
    <w:p w:rsidRPr="002204BC" w:rsidR="00A20D93" w:rsidP="002204BC" w:rsidRDefault="00A20D93" w14:paraId="3DF716D3" w14:textId="77777777">
      <w:pPr>
        <w:pStyle w:val="InstructionBody"/>
        <w:spacing w:before="23" w:after="23"/>
        <w:contextualSpacing/>
      </w:pPr>
      <w:r w:rsidRPr="002204BC">
        <w:t xml:space="preserve">When identifying the name of the school in the Procurement title, follow this with (the </w:t>
      </w:r>
      <w:proofErr w:type="gramStart"/>
      <w:r w:rsidRPr="002204BC">
        <w:t>School</w:t>
      </w:r>
      <w:proofErr w:type="gramEnd"/>
      <w:r w:rsidRPr="002204BC">
        <w:t xml:space="preserve">). The specified school may then be referred to as “the </w:t>
      </w:r>
      <w:proofErr w:type="gramStart"/>
      <w:r w:rsidRPr="002204BC">
        <w:t>School</w:t>
      </w:r>
      <w:proofErr w:type="gramEnd"/>
      <w:r w:rsidRPr="002204BC">
        <w:t>” throughout the RFQ.</w:t>
      </w:r>
    </w:p>
    <w:p w:rsidRPr="002204BC" w:rsidR="00A20D93" w:rsidP="002204BC" w:rsidRDefault="00A20D93" w14:paraId="4B3380C2" w14:textId="77777777">
      <w:pPr>
        <w:pStyle w:val="InstructionBody"/>
        <w:spacing w:before="23" w:after="23"/>
        <w:contextualSpacing/>
        <w:rPr>
          <w:b/>
          <w:u w:val="single"/>
        </w:rPr>
      </w:pPr>
    </w:p>
    <w:p w:rsidRPr="002204BC" w:rsidR="00A20D93" w:rsidP="002204BC" w:rsidRDefault="00A20D93" w14:paraId="11DF5FBB" w14:textId="77777777">
      <w:pPr>
        <w:pStyle w:val="InstructionBody"/>
        <w:spacing w:before="23" w:after="23"/>
        <w:contextualSpacing/>
        <w:rPr>
          <w:b/>
          <w:u w:val="single"/>
        </w:rPr>
      </w:pPr>
      <w:r w:rsidRPr="002204BC">
        <w:rPr>
          <w:b/>
          <w:u w:val="single"/>
        </w:rPr>
        <w:t>Content in the RFQ must be consistent with the relevant approved Procurement Plan.</w:t>
      </w:r>
    </w:p>
    <w:p w:rsidRPr="002204BC" w:rsidR="00A20D93" w:rsidP="002204BC" w:rsidRDefault="00A20D93" w14:paraId="416846D3" w14:textId="77777777">
      <w:pPr>
        <w:pStyle w:val="InstructionBody"/>
        <w:spacing w:before="23" w:after="23"/>
        <w:contextualSpacing/>
      </w:pPr>
      <w:r w:rsidRPr="002204BC">
        <w:t>Prior to publication:</w:t>
      </w:r>
    </w:p>
    <w:p w:rsidRPr="002204BC" w:rsidR="00A20D93" w:rsidP="002204BC" w:rsidRDefault="00A20D93" w14:paraId="5871E7D7" w14:textId="77777777">
      <w:pPr>
        <w:pStyle w:val="InstructionNumbering"/>
        <w:spacing w:before="23" w:after="23" w:line="276" w:lineRule="auto"/>
        <w:contextualSpacing/>
      </w:pPr>
      <w:r w:rsidRPr="002204BC">
        <w:t>delete all unused optional content</w:t>
      </w:r>
    </w:p>
    <w:p w:rsidRPr="002204BC" w:rsidR="00A20D93" w:rsidP="002204BC" w:rsidRDefault="00A20D93" w14:paraId="24D7FF1F" w14:textId="77777777">
      <w:pPr>
        <w:pStyle w:val="InstructionNumbering"/>
        <w:spacing w:before="55" w:beforeLines="23" w:after="55" w:afterLines="23" w:line="276" w:lineRule="auto"/>
        <w:contextualSpacing/>
      </w:pPr>
      <w:r w:rsidRPr="002204BC">
        <w:t>ensure all instructional texts have been removed, including this guidance for use page</w:t>
      </w:r>
    </w:p>
    <w:p w:rsidRPr="002204BC" w:rsidR="00A20D93" w:rsidP="002204BC" w:rsidRDefault="00A20D93" w14:paraId="0D62FDD7" w14:textId="77777777">
      <w:pPr>
        <w:pStyle w:val="InstructionNumbering"/>
        <w:spacing w:before="23" w:after="23" w:line="276" w:lineRule="auto"/>
        <w:contextualSpacing/>
      </w:pPr>
      <w:r w:rsidRPr="002204BC">
        <w:t xml:space="preserve">update the Contents table: </w:t>
      </w:r>
    </w:p>
    <w:p w:rsidRPr="002204BC" w:rsidR="00A20D93" w:rsidP="002204BC" w:rsidRDefault="00A20D93" w14:paraId="29B0CFB6" w14:textId="77777777">
      <w:pPr>
        <w:pStyle w:val="InstructionLetteredList"/>
        <w:spacing w:before="23" w:after="23" w:line="276" w:lineRule="auto"/>
        <w:contextualSpacing/>
      </w:pPr>
      <w:r w:rsidRPr="002204BC">
        <w:t>right click on contents table</w:t>
      </w:r>
    </w:p>
    <w:p w:rsidRPr="002204BC" w:rsidR="00A20D93" w:rsidP="002204BC" w:rsidRDefault="00A20D93" w14:paraId="7F1D5234" w14:textId="77777777">
      <w:pPr>
        <w:pStyle w:val="InstructionLetteredList"/>
        <w:spacing w:before="23" w:after="23" w:line="276" w:lineRule="auto"/>
        <w:contextualSpacing/>
      </w:pPr>
      <w:r w:rsidRPr="002204BC">
        <w:t>select “Update table”</w:t>
      </w:r>
    </w:p>
    <w:p w:rsidRPr="002204BC" w:rsidR="00A20D93" w:rsidP="002204BC" w:rsidRDefault="00A20D93" w14:paraId="22E793F9" w14:textId="77777777">
      <w:pPr>
        <w:pStyle w:val="InstructionLetteredList"/>
        <w:spacing w:before="23" w:after="23" w:line="276" w:lineRule="auto"/>
        <w:contextualSpacing/>
      </w:pPr>
      <w:r w:rsidRPr="002204BC">
        <w:t>select “Update entire table”</w:t>
      </w:r>
    </w:p>
    <w:p w:rsidRPr="002204BC" w:rsidR="00A20D93" w:rsidP="002204BC" w:rsidRDefault="00A20D93" w14:paraId="29246D55" w14:textId="77777777">
      <w:pPr>
        <w:pStyle w:val="InstructionLetteredList"/>
        <w:spacing w:before="23" w:after="23" w:line="276" w:lineRule="auto"/>
        <w:contextualSpacing/>
      </w:pPr>
      <w:r w:rsidRPr="002204BC">
        <w:t>click “OK”</w:t>
      </w:r>
    </w:p>
    <w:p w:rsidRPr="002204BC" w:rsidR="00A20D93" w:rsidP="002204BC" w:rsidRDefault="00A20D93" w14:paraId="7583205B" w14:textId="385D074B">
      <w:pPr>
        <w:pStyle w:val="InstructionNumbering"/>
        <w:spacing w:before="23" w:after="23" w:line="276" w:lineRule="auto"/>
        <w:contextualSpacing/>
      </w:pPr>
      <w:r w:rsidRPr="002204BC">
        <w:t>save a separate Word document version of Section 4: Form of Quote</w:t>
      </w:r>
      <w:r w:rsidRPr="002204BC" w:rsidR="00BB0772">
        <w:t xml:space="preserve"> (file name: </w:t>
      </w:r>
      <w:r w:rsidRPr="002204BC" w:rsidR="00BB0772">
        <w:rPr>
          <w:color w:val="FF0000"/>
        </w:rPr>
        <w:t>[Procurement Title] [Name of School]</w:t>
      </w:r>
      <w:r w:rsidRPr="002204BC" w:rsidR="00BB0772">
        <w:t xml:space="preserve"> (the </w:t>
      </w:r>
      <w:proofErr w:type="gramStart"/>
      <w:r w:rsidRPr="002204BC" w:rsidR="00BB0772">
        <w:t>School</w:t>
      </w:r>
      <w:proofErr w:type="gramEnd"/>
      <w:r w:rsidRPr="002204BC" w:rsidR="00BB0772">
        <w:t xml:space="preserve">) – </w:t>
      </w:r>
      <w:r w:rsidRPr="002204BC" w:rsidR="00BB0772">
        <w:rPr>
          <w:color w:val="FF0000"/>
        </w:rPr>
        <w:t>[Project Title]</w:t>
      </w:r>
      <w:r w:rsidRPr="002204BC" w:rsidR="00BB0772">
        <w:t xml:space="preserve"> – </w:t>
      </w:r>
      <w:r w:rsidRPr="002204BC" w:rsidR="00BB0772">
        <w:rPr>
          <w:color w:val="FF0000"/>
        </w:rPr>
        <w:t>[Nature of Contract Works]</w:t>
      </w:r>
    </w:p>
    <w:p w:rsidRPr="002204BC" w:rsidR="00A20D93" w:rsidP="002204BC" w:rsidRDefault="00A20D93" w14:paraId="427D3207" w14:textId="6D5F1523">
      <w:pPr>
        <w:pStyle w:val="InstructionNumbering"/>
        <w:spacing w:before="23" w:after="23" w:line="276" w:lineRule="auto"/>
        <w:contextualSpacing/>
      </w:pPr>
      <w:r w:rsidRPr="002204BC">
        <w:t xml:space="preserve">save the whole RFQ document (including Section 4: Form of Quote) as a PDF document (file name: </w:t>
      </w:r>
      <w:r w:rsidRPr="002204BC">
        <w:rPr>
          <w:color w:val="FF0000"/>
        </w:rPr>
        <w:t>[Procurement Title] [Name of School]</w:t>
      </w:r>
      <w:r w:rsidRPr="002204BC">
        <w:t xml:space="preserve"> (the </w:t>
      </w:r>
      <w:proofErr w:type="gramStart"/>
      <w:r w:rsidRPr="002204BC">
        <w:t>School</w:t>
      </w:r>
      <w:proofErr w:type="gramEnd"/>
      <w:r w:rsidRPr="002204BC">
        <w:t xml:space="preserve">) – </w:t>
      </w:r>
      <w:r w:rsidRPr="002204BC">
        <w:rPr>
          <w:color w:val="FF0000"/>
        </w:rPr>
        <w:t>[Project Title]</w:t>
      </w:r>
      <w:r w:rsidRPr="002204BC">
        <w:t xml:space="preserve"> – </w:t>
      </w:r>
      <w:r w:rsidRPr="002204BC">
        <w:rPr>
          <w:color w:val="FF0000"/>
        </w:rPr>
        <w:t xml:space="preserve">[Nature of </w:t>
      </w:r>
      <w:r w:rsidRPr="002204BC" w:rsidR="00773BC7">
        <w:rPr>
          <w:color w:val="FF0000"/>
        </w:rPr>
        <w:t>Contract Works</w:t>
      </w:r>
      <w:r w:rsidRPr="002204BC">
        <w:rPr>
          <w:color w:val="FF0000"/>
        </w:rPr>
        <w:t>]</w:t>
      </w:r>
      <w:r w:rsidRPr="002204BC">
        <w:t xml:space="preserve"> RFQ)</w:t>
      </w:r>
    </w:p>
    <w:p w:rsidRPr="002204BC" w:rsidR="00A20D93" w:rsidP="002204BC" w:rsidRDefault="00E708C0" w14:paraId="57F510D5" w14:textId="2B3A8398">
      <w:pPr>
        <w:pStyle w:val="InstructionNumbering"/>
        <w:spacing w:before="23" w:after="23" w:line="276" w:lineRule="auto"/>
        <w:contextualSpacing/>
      </w:pPr>
      <w:r w:rsidRPr="002204BC">
        <w:t>when inviting quotes, send both the RFQ (pdf) and Section 4 Form of Quote (Word document) to Tenderers (this allows the Tenderer to populate Word document/Form of Quote)</w:t>
      </w:r>
      <w:r w:rsidRPr="002204BC" w:rsidR="00295E30">
        <w:t>.</w:t>
      </w:r>
    </w:p>
    <w:p w:rsidRPr="002204BC" w:rsidR="00295E30" w:rsidP="002204BC" w:rsidRDefault="00A20D93" w14:paraId="4BAB14A9" w14:textId="7A1AFC93">
      <w:pPr>
        <w:pStyle w:val="Title"/>
        <w:spacing w:before="55" w:beforeLines="23" w:after="55" w:afterLines="23" w:line="276" w:lineRule="auto"/>
        <w:contextualSpacing/>
        <w:jc w:val="center"/>
        <w:rPr>
          <w:color w:val="00B050"/>
          <w:sz w:val="32"/>
          <w:szCs w:val="32"/>
        </w:rPr>
      </w:pPr>
      <w:r w:rsidRPr="002204BC">
        <w:rPr>
          <w:color w:val="00B050"/>
          <w:sz w:val="32"/>
          <w:szCs w:val="32"/>
        </w:rPr>
        <w:t>NOTE: Delete this page and all instructional texts throughout the document before submitting this document for endorsement/ approval/ publication.</w:t>
      </w:r>
    </w:p>
    <w:p w:rsidR="003E616F" w:rsidRDefault="003E616F" w14:paraId="267C8755" w14:textId="77777777">
      <w:pPr>
        <w:spacing w:after="0" w:line="240" w:lineRule="auto"/>
        <w:rPr>
          <w:rFonts w:eastAsia="Times New Roman" w:cs="Arial"/>
          <w:b/>
          <w:color w:val="522953"/>
          <w:sz w:val="52"/>
          <w:szCs w:val="52"/>
        </w:rPr>
      </w:pPr>
      <w:r>
        <w:rPr>
          <w:color w:val="522953"/>
          <w:sz w:val="52"/>
          <w:szCs w:val="52"/>
        </w:rPr>
        <w:br w:type="page"/>
      </w:r>
    </w:p>
    <w:p w:rsidRPr="002204BC" w:rsidR="0064061B" w:rsidP="002204BC" w:rsidRDefault="00460007" w14:paraId="464AEB23" w14:textId="3D52A479">
      <w:pPr>
        <w:pStyle w:val="Title"/>
        <w:spacing w:before="23" w:after="23" w:line="276" w:lineRule="auto"/>
        <w:contextualSpacing/>
        <w:jc w:val="center"/>
        <w:rPr>
          <w:color w:val="522953"/>
          <w:sz w:val="52"/>
          <w:szCs w:val="52"/>
        </w:rPr>
      </w:pPr>
      <w:r w:rsidRPr="002204BC">
        <w:rPr>
          <w:color w:val="522953"/>
          <w:sz w:val="52"/>
          <w:szCs w:val="52"/>
        </w:rPr>
        <w:t>CONTRACT WORKS</w:t>
      </w:r>
    </w:p>
    <w:p w:rsidRPr="002204BC" w:rsidR="00D262F7" w:rsidP="002204BC" w:rsidRDefault="0064061B" w14:paraId="432B735C" w14:textId="77777777">
      <w:pPr>
        <w:pStyle w:val="Title"/>
        <w:spacing w:before="23" w:after="23" w:line="276" w:lineRule="auto"/>
        <w:contextualSpacing/>
        <w:jc w:val="center"/>
        <w:rPr>
          <w:color w:val="522953"/>
          <w:sz w:val="52"/>
          <w:szCs w:val="52"/>
        </w:rPr>
      </w:pPr>
      <w:r w:rsidRPr="002204BC">
        <w:rPr>
          <w:color w:val="522953"/>
          <w:sz w:val="52"/>
          <w:szCs w:val="52"/>
        </w:rPr>
        <w:t>REQUEST FOR QUOTE</w:t>
      </w:r>
    </w:p>
    <w:p w:rsidRPr="002204BC" w:rsidR="00EA0D95" w:rsidP="002204BC" w:rsidRDefault="001913BF" w14:paraId="74F55B7F" w14:textId="77777777">
      <w:pPr>
        <w:pStyle w:val="Heading1"/>
        <w:numPr>
          <w:ilvl w:val="0"/>
          <w:numId w:val="0"/>
        </w:numPr>
        <w:tabs>
          <w:tab w:val="left" w:pos="1843"/>
        </w:tabs>
        <w:spacing w:before="23" w:after="23" w:line="276" w:lineRule="auto"/>
        <w:ind w:left="432" w:hanging="432"/>
        <w:contextualSpacing/>
        <w:rPr>
          <w:color w:val="522953"/>
        </w:rPr>
      </w:pPr>
      <w:r w:rsidRPr="002204BC">
        <w:rPr>
          <w:color w:val="522953"/>
        </w:rPr>
        <w:t xml:space="preserve">SECTION 1: </w:t>
      </w:r>
      <w:r w:rsidRPr="002204BC" w:rsidR="00D262F7">
        <w:rPr>
          <w:color w:val="522953"/>
        </w:rPr>
        <w:t>Key Information</w:t>
      </w:r>
    </w:p>
    <w:p w:rsidRPr="002204BC" w:rsidR="001913BF" w:rsidP="002204BC" w:rsidRDefault="001913BF" w14:paraId="03C4177E" w14:textId="77777777">
      <w:pPr>
        <w:pStyle w:val="Heading2"/>
        <w:spacing w:before="23" w:after="23" w:line="276" w:lineRule="auto"/>
        <w:contextualSpacing/>
      </w:pPr>
      <w:r w:rsidRPr="002204BC">
        <w:t>Context</w:t>
      </w:r>
    </w:p>
    <w:p w:rsidRPr="002204BC" w:rsidR="008D1AED" w:rsidP="00997B85" w:rsidRDefault="008D1AED" w14:paraId="14C5F619" w14:textId="48B4D231">
      <w:pPr>
        <w:pStyle w:val="NumberList"/>
        <w:numPr>
          <w:ilvl w:val="0"/>
          <w:numId w:val="14"/>
        </w:numPr>
        <w:tabs>
          <w:tab w:val="clear" w:pos="709"/>
        </w:tabs>
        <w:spacing w:before="23" w:after="23" w:line="276" w:lineRule="auto"/>
        <w:ind w:left="567" w:hanging="425"/>
        <w:contextualSpacing/>
      </w:pPr>
      <w:r w:rsidRPr="002204BC">
        <w:t>This Request for Quote (RFQ) is an invitation to submit a Quote for</w:t>
      </w:r>
      <w:bookmarkStart w:name="Title" w:id="0"/>
      <w:r w:rsidRPr="00A05258" w:rsidR="00A05258">
        <w:rPr>
          <w:color w:val="FF0000"/>
        </w:rPr>
        <w:t xml:space="preserve"> </w:t>
      </w:r>
      <w:sdt>
        <w:sdtPr>
          <w:rPr>
            <w:color w:val="FF0000"/>
          </w:rPr>
          <w:alias w:val="Click here to edit"/>
          <w:tag w:val="Click here to edit"/>
          <w:id w:val="-281730598"/>
          <w:placeholder>
            <w:docPart w:val="EB76E83E11E7446D95D1DF53A52F43E8"/>
          </w:placeholder>
          <w:dataBinding w:prefixMappings="xmlns:ns0='SchoolData' " w:xpath="/ns0:root[1]/ns0:SchoolName[1]" w:storeItemID="{AD4A36AA-3B00-40BD-BCEF-19F4FC3768EE}"/>
          <w:text/>
        </w:sdtPr>
        <w:sdtContent>
          <w:r w:rsidR="00A05258">
            <w:rPr>
              <w:color w:val="FF0000"/>
            </w:rPr>
            <w:t>[Name of the School]</w:t>
          </w:r>
        </w:sdtContent>
      </w:sdt>
      <w:r w:rsidRPr="002204BC" w:rsidR="00CE1AF9">
        <w:t xml:space="preserve"> (the </w:t>
      </w:r>
      <w:proofErr w:type="gramStart"/>
      <w:r w:rsidRPr="002204BC" w:rsidR="00CE1AF9">
        <w:t>School</w:t>
      </w:r>
      <w:proofErr w:type="gramEnd"/>
      <w:r w:rsidRPr="002204BC" w:rsidR="00CE1AF9">
        <w:t xml:space="preserve">) – </w:t>
      </w:r>
      <w:sdt>
        <w:sdtPr>
          <w:rPr>
            <w:color w:val="FF0000"/>
          </w:rPr>
          <w:alias w:val="Click here to edit"/>
          <w:tag w:val="Click here to edit"/>
          <w:id w:val="-2112347041"/>
          <w:placeholder>
            <w:docPart w:val="375C1B1E82D342A18098A3BCD1D5A002"/>
          </w:placeholder>
          <w:dataBinding w:prefixMappings="xmlns:ns0='SchoolData' " w:xpath="/ns0:root[1]/ns0:Projecttitle[1]" w:storeItemID="{AD4A36AA-3B00-40BD-BCEF-19F4FC3768EE}"/>
          <w:text/>
        </w:sdtPr>
        <w:sdtContent>
          <w:r w:rsidRPr="00766AE4" w:rsidR="00766AE4">
            <w:rPr>
              <w:color w:val="FF0000"/>
            </w:rPr>
            <w:t>[Project Title]</w:t>
          </w:r>
        </w:sdtContent>
      </w:sdt>
      <w:r w:rsidRPr="002204BC" w:rsidR="00766AE4">
        <w:t xml:space="preserve"> </w:t>
      </w:r>
      <w:r w:rsidRPr="002204BC" w:rsidR="00CE1AF9">
        <w:t>–</w:t>
      </w:r>
      <w:sdt>
        <w:sdtPr>
          <w:rPr>
            <w:color w:val="FF0000"/>
          </w:rPr>
          <w:alias w:val="Click here to edit"/>
          <w:tag w:val="Click here to edit"/>
          <w:id w:val="1922838250"/>
          <w:placeholder>
            <w:docPart w:val="DefaultPlaceholder_-1854013440"/>
          </w:placeholder>
          <w:dataBinding w:prefixMappings="xmlns:ns0='SchoolData' " w:xpath="/ns0:root[1]/ns0:Nature[1]" w:storeItemID="{AD4A36AA-3B00-40BD-BCEF-19F4FC3768EE}"/>
          <w:text/>
        </w:sdtPr>
        <w:sdtContent>
          <w:r w:rsidR="00F96E1A">
            <w:rPr>
              <w:color w:val="FF0000"/>
            </w:rPr>
            <w:t xml:space="preserve"> </w:t>
          </w:r>
          <w:r w:rsidRPr="00F96E1A" w:rsidR="00F96E1A">
            <w:rPr>
              <w:color w:val="FF0000"/>
            </w:rPr>
            <w:t>[Nature of Contract Works]</w:t>
          </w:r>
        </w:sdtContent>
      </w:sdt>
      <w:r w:rsidRPr="002204BC" w:rsidR="003D543C">
        <w:t>(the Contract Works).</w:t>
      </w:r>
      <w:bookmarkEnd w:id="0"/>
    </w:p>
    <w:p w:rsidRPr="002204BC" w:rsidR="00571E92" w:rsidP="00997B85" w:rsidRDefault="00571E92" w14:paraId="097ECED7" w14:textId="43EDC140">
      <w:pPr>
        <w:pStyle w:val="NumberList"/>
        <w:numPr>
          <w:ilvl w:val="0"/>
          <w:numId w:val="14"/>
        </w:numPr>
        <w:tabs>
          <w:tab w:val="clear" w:pos="709"/>
        </w:tabs>
        <w:spacing w:before="23" w:after="23" w:line="276" w:lineRule="auto"/>
        <w:ind w:left="567" w:hanging="425"/>
        <w:contextualSpacing/>
      </w:pPr>
      <w:r w:rsidRPr="002204BC">
        <w:t xml:space="preserve">This </w:t>
      </w:r>
      <w:r w:rsidRPr="00811789">
        <w:t>RFQ is</w:t>
      </w:r>
      <w:r w:rsidRPr="00811789" w:rsidR="00951DB0">
        <w:t xml:space="preserve"> a closed Tender process and</w:t>
      </w:r>
      <w:r w:rsidRPr="00811789">
        <w:t xml:space="preserve"> is subject to the RFx Process Terms and Conditions at: </w:t>
      </w:r>
      <w:hyperlink w:history="1" w:anchor="terms-and-conditions-1" r:id="rId14">
        <w:r w:rsidRPr="00811789" w:rsidR="00A76D21">
          <w:rPr>
            <w:rStyle w:val="Hyperlink"/>
            <w:color w:val="auto"/>
          </w:rPr>
          <w:t>School Property Procurement RFx Process Terms and Conditions (Conditions of Tendering) 2020-3</w:t>
        </w:r>
      </w:hyperlink>
      <w:r w:rsidRPr="00811789">
        <w:rPr>
          <w:rStyle w:val="Hyperlink"/>
          <w:color w:val="auto"/>
        </w:rPr>
        <w:t xml:space="preserve"> </w:t>
      </w:r>
      <w:r w:rsidRPr="00811789">
        <w:t xml:space="preserve">or </w:t>
      </w:r>
      <w:hyperlink w:history="1" r:id="rId15">
        <w:r w:rsidRPr="00811789">
          <w:rPr>
            <w:rStyle w:val="Hyperlink"/>
            <w:color w:val="auto"/>
          </w:rPr>
          <w:t>www.education.govt.nz</w:t>
        </w:r>
      </w:hyperlink>
      <w:r w:rsidRPr="00811789">
        <w:t>, search</w:t>
      </w:r>
      <w:r w:rsidRPr="002204BC">
        <w:t>: ‘School property procurement templates and guides’.</w:t>
      </w:r>
    </w:p>
    <w:p w:rsidRPr="002204BC" w:rsidR="00D6036A" w:rsidP="002204BC" w:rsidRDefault="002D2FBD" w14:paraId="60D1B298" w14:textId="77777777">
      <w:pPr>
        <w:pStyle w:val="Heading2"/>
        <w:tabs>
          <w:tab w:val="clear" w:pos="709"/>
        </w:tabs>
        <w:spacing w:before="23" w:after="23" w:line="276" w:lineRule="auto"/>
        <w:ind w:left="567" w:hanging="567"/>
        <w:contextualSpacing/>
      </w:pPr>
      <w:r w:rsidRPr="002204BC">
        <w:t xml:space="preserve">Procurement </w:t>
      </w:r>
      <w:r w:rsidRPr="002204BC" w:rsidR="00D6036A">
        <w:t>Timeline</w:t>
      </w:r>
    </w:p>
    <w:p w:rsidRPr="002204BC" w:rsidR="00D6036A" w:rsidP="002204BC" w:rsidRDefault="00D6036A" w14:paraId="67BD5CAA" w14:textId="77777777">
      <w:pPr>
        <w:pStyle w:val="NumberList"/>
        <w:tabs>
          <w:tab w:val="clear" w:pos="709"/>
        </w:tabs>
        <w:spacing w:before="23" w:after="23" w:line="276" w:lineRule="auto"/>
        <w:ind w:left="567"/>
        <w:contextualSpacing/>
      </w:pPr>
      <w:r w:rsidRPr="002204BC">
        <w:t xml:space="preserve">The timeline (NZ time) for this RFQ is: </w:t>
      </w:r>
    </w:p>
    <w:tbl>
      <w:tblPr>
        <w:tblStyle w:val="TableGridLight12"/>
        <w:tblW w:w="8742" w:type="dxa"/>
        <w:tblInd w:w="609" w:type="dxa"/>
        <w:tblLook w:val="01A0" w:firstRow="1" w:lastRow="0" w:firstColumn="1" w:lastColumn="1" w:noHBand="0" w:noVBand="0"/>
      </w:tblPr>
      <w:tblGrid>
        <w:gridCol w:w="6616"/>
        <w:gridCol w:w="2126"/>
      </w:tblGrid>
      <w:tr w:rsidRPr="002204BC" w:rsidR="006F47F6" w:rsidTr="004503B2" w14:paraId="57EE0A8B" w14:textId="77777777">
        <w:trPr>
          <w:cnfStyle w:val="100000000000" w:firstRow="1" w:lastRow="0" w:firstColumn="0" w:lastColumn="0" w:oddVBand="0" w:evenVBand="0" w:oddHBand="0" w:evenHBand="0" w:firstRowFirstColumn="0" w:firstRowLastColumn="0" w:lastRowFirstColumn="0" w:lastRowLastColumn="0"/>
        </w:trPr>
        <w:tc>
          <w:tcPr>
            <w:tcW w:w="6616" w:type="dxa"/>
            <w:shd w:val="clear" w:color="auto" w:fill="522953"/>
          </w:tcPr>
          <w:p w:rsidRPr="002204BC" w:rsidR="006F47F6" w:rsidP="002204BC" w:rsidRDefault="006F47F6" w14:paraId="6698D1BA" w14:textId="77777777">
            <w:pPr>
              <w:spacing w:before="23" w:after="23" w:line="276" w:lineRule="auto"/>
            </w:pPr>
            <w:r w:rsidRPr="002204BC">
              <w:t>RFQ timeline event</w:t>
            </w:r>
          </w:p>
        </w:tc>
        <w:tc>
          <w:tcPr>
            <w:tcW w:w="2126" w:type="dxa"/>
            <w:shd w:val="clear" w:color="auto" w:fill="522953"/>
          </w:tcPr>
          <w:p w:rsidRPr="002204BC" w:rsidR="006F47F6" w:rsidP="002204BC" w:rsidRDefault="006F47F6" w14:paraId="0FB2C2F6" w14:textId="77777777">
            <w:pPr>
              <w:spacing w:before="23" w:after="23" w:line="276" w:lineRule="auto"/>
            </w:pPr>
            <w:r w:rsidRPr="002204BC">
              <w:t>Date</w:t>
            </w:r>
          </w:p>
        </w:tc>
      </w:tr>
      <w:tr w:rsidRPr="002204BC" w:rsidR="00E844BB" w:rsidTr="00C70DF0" w14:paraId="449F19CF" w14:textId="77777777">
        <w:tc>
          <w:tcPr>
            <w:tcW w:w="6616" w:type="dxa"/>
            <w:vAlign w:val="top"/>
          </w:tcPr>
          <w:p w:rsidRPr="002204BC" w:rsidR="00E844BB" w:rsidP="002204BC" w:rsidRDefault="00E844BB" w14:paraId="528A3666" w14:textId="3DEDFB58">
            <w:pPr>
              <w:tabs>
                <w:tab w:val="left" w:pos="6413"/>
              </w:tabs>
              <w:spacing w:before="23" w:after="23" w:line="276" w:lineRule="auto"/>
              <w:ind w:left="34"/>
            </w:pPr>
            <w:r w:rsidRPr="002204BC">
              <w:t>RFQ released:</w:t>
            </w:r>
          </w:p>
        </w:tc>
        <w:tc>
          <w:tcPr>
            <w:tcW w:w="2126" w:type="dxa"/>
            <w:vAlign w:val="top"/>
          </w:tcPr>
          <w:p w:rsidRPr="002204BC" w:rsidR="00E844BB" w:rsidP="002204BC" w:rsidRDefault="00E844BB" w14:paraId="1B55C624" w14:textId="3D6FF628">
            <w:pPr>
              <w:tabs>
                <w:tab w:val="left" w:pos="6413"/>
              </w:tabs>
              <w:spacing w:before="23" w:after="23" w:line="276" w:lineRule="auto"/>
              <w:ind w:left="34"/>
              <w:rPr>
                <w:color w:val="FF0000"/>
              </w:rPr>
            </w:pPr>
            <w:r w:rsidRPr="002204BC">
              <w:rPr>
                <w:color w:val="FF0000"/>
              </w:rPr>
              <w:t>[time/date]</w:t>
            </w:r>
          </w:p>
        </w:tc>
      </w:tr>
      <w:tr w:rsidRPr="002204BC" w:rsidR="006F47F6" w:rsidTr="00C70DF0" w14:paraId="0922F103" w14:textId="77777777">
        <w:tc>
          <w:tcPr>
            <w:tcW w:w="6616" w:type="dxa"/>
            <w:vAlign w:val="top"/>
          </w:tcPr>
          <w:p w:rsidRPr="002204BC" w:rsidR="006F47F6" w:rsidP="002204BC" w:rsidRDefault="006F47F6" w14:paraId="621752A8" w14:textId="77777777">
            <w:pPr>
              <w:tabs>
                <w:tab w:val="left" w:pos="6413"/>
              </w:tabs>
              <w:spacing w:before="23" w:after="23" w:line="276" w:lineRule="auto"/>
              <w:ind w:left="34"/>
            </w:pPr>
            <w:r w:rsidRPr="002204BC">
              <w:t>Deadline for submitting Quote:</w:t>
            </w:r>
          </w:p>
        </w:tc>
        <w:tc>
          <w:tcPr>
            <w:tcW w:w="2126" w:type="dxa"/>
            <w:vAlign w:val="top"/>
          </w:tcPr>
          <w:p w:rsidRPr="002204BC" w:rsidR="006F47F6" w:rsidP="002204BC" w:rsidRDefault="006F47F6" w14:paraId="33CAE0E8" w14:textId="77777777">
            <w:pPr>
              <w:tabs>
                <w:tab w:val="left" w:pos="6413"/>
              </w:tabs>
              <w:spacing w:before="23" w:after="23" w:line="276" w:lineRule="auto"/>
              <w:ind w:left="34"/>
              <w:rPr>
                <w:color w:val="FF0000"/>
              </w:rPr>
            </w:pPr>
            <w:r w:rsidRPr="002204BC">
              <w:rPr>
                <w:color w:val="FF0000"/>
              </w:rPr>
              <w:t>[time/date]</w:t>
            </w:r>
          </w:p>
        </w:tc>
      </w:tr>
      <w:tr w:rsidRPr="002204BC" w:rsidR="006F47F6" w:rsidTr="00C70DF0" w14:paraId="00C696BA" w14:textId="77777777">
        <w:tc>
          <w:tcPr>
            <w:tcW w:w="6616" w:type="dxa"/>
            <w:vAlign w:val="top"/>
          </w:tcPr>
          <w:p w:rsidRPr="002204BC" w:rsidR="006F47F6" w:rsidP="002204BC" w:rsidRDefault="006F47F6" w14:paraId="1C84B391" w14:textId="77777777">
            <w:pPr>
              <w:tabs>
                <w:tab w:val="left" w:pos="6413"/>
              </w:tabs>
              <w:spacing w:before="23" w:after="23" w:line="276" w:lineRule="auto"/>
              <w:ind w:left="34"/>
            </w:pPr>
            <w:r w:rsidRPr="002204BC">
              <w:t>Tenderer</w:t>
            </w:r>
            <w:r w:rsidRPr="002204BC" w:rsidR="005D0BE7">
              <w:t>s</w:t>
            </w:r>
            <w:r w:rsidRPr="002204BC">
              <w:t xml:space="preserve"> advised of outcome</w:t>
            </w:r>
            <w:r w:rsidRPr="002204BC" w:rsidR="00905C41">
              <w:t xml:space="preserve"> (indicative)</w:t>
            </w:r>
            <w:r w:rsidRPr="002204BC">
              <w:t>:</w:t>
            </w:r>
          </w:p>
        </w:tc>
        <w:tc>
          <w:tcPr>
            <w:tcW w:w="2126" w:type="dxa"/>
            <w:vAlign w:val="top"/>
          </w:tcPr>
          <w:p w:rsidRPr="002204BC" w:rsidR="006F47F6" w:rsidP="002204BC" w:rsidRDefault="006F47F6" w14:paraId="29E99359" w14:textId="77777777">
            <w:pPr>
              <w:tabs>
                <w:tab w:val="left" w:pos="6413"/>
              </w:tabs>
              <w:spacing w:before="23" w:after="23" w:line="276" w:lineRule="auto"/>
              <w:ind w:left="34"/>
              <w:rPr>
                <w:color w:val="FF0000"/>
              </w:rPr>
            </w:pPr>
            <w:r w:rsidRPr="002204BC">
              <w:rPr>
                <w:color w:val="FF0000"/>
              </w:rPr>
              <w:t>[date]</w:t>
            </w:r>
          </w:p>
        </w:tc>
      </w:tr>
      <w:tr w:rsidRPr="002204BC" w:rsidR="006F47F6" w:rsidTr="00C70DF0" w14:paraId="15A2B9B6" w14:textId="77777777">
        <w:tc>
          <w:tcPr>
            <w:tcW w:w="6616" w:type="dxa"/>
            <w:vAlign w:val="top"/>
          </w:tcPr>
          <w:p w:rsidRPr="002204BC" w:rsidR="006F47F6" w:rsidP="002204BC" w:rsidRDefault="006F47F6" w14:paraId="5D91056E" w14:textId="77777777">
            <w:pPr>
              <w:tabs>
                <w:tab w:val="left" w:pos="6413"/>
              </w:tabs>
              <w:spacing w:before="23" w:after="23" w:line="276" w:lineRule="auto"/>
              <w:ind w:left="34"/>
            </w:pPr>
            <w:r w:rsidRPr="002204BC">
              <w:t>Contract start date</w:t>
            </w:r>
            <w:r w:rsidRPr="002204BC" w:rsidR="00905C41">
              <w:t xml:space="preserve"> (indicative)</w:t>
            </w:r>
            <w:r w:rsidRPr="002204BC">
              <w:t>:</w:t>
            </w:r>
          </w:p>
        </w:tc>
        <w:tc>
          <w:tcPr>
            <w:tcW w:w="2126" w:type="dxa"/>
            <w:vAlign w:val="top"/>
          </w:tcPr>
          <w:p w:rsidRPr="002204BC" w:rsidR="006F47F6" w:rsidP="002204BC" w:rsidRDefault="006F47F6" w14:paraId="1F8A3F15" w14:textId="77777777">
            <w:pPr>
              <w:tabs>
                <w:tab w:val="left" w:pos="6413"/>
              </w:tabs>
              <w:spacing w:before="23" w:after="23" w:line="276" w:lineRule="auto"/>
              <w:ind w:left="34"/>
              <w:rPr>
                <w:color w:val="FF0000"/>
              </w:rPr>
            </w:pPr>
            <w:r w:rsidRPr="002204BC">
              <w:rPr>
                <w:color w:val="FF0000"/>
              </w:rPr>
              <w:t>[date]</w:t>
            </w:r>
          </w:p>
        </w:tc>
      </w:tr>
    </w:tbl>
    <w:p w:rsidRPr="002204BC" w:rsidR="00D6036A" w:rsidP="002204BC" w:rsidRDefault="00D6036A" w14:paraId="1EBB2D9F" w14:textId="77777777">
      <w:pPr>
        <w:pStyle w:val="Heading2"/>
        <w:tabs>
          <w:tab w:val="clear" w:pos="709"/>
        </w:tabs>
        <w:spacing w:before="23" w:after="23" w:line="276" w:lineRule="auto"/>
        <w:ind w:left="567" w:hanging="567"/>
        <w:contextualSpacing/>
      </w:pPr>
      <w:r w:rsidRPr="002204BC">
        <w:t>Po</w:t>
      </w:r>
      <w:r w:rsidRPr="002204BC" w:rsidR="00D93C3F">
        <w:t>i</w:t>
      </w:r>
      <w:r w:rsidRPr="002204BC">
        <w:t>nt of Contact</w:t>
      </w:r>
    </w:p>
    <w:p w:rsidRPr="002204BC" w:rsidR="00D6036A" w:rsidP="002204BC" w:rsidRDefault="00D6036A" w14:paraId="0DD1F093" w14:textId="77777777">
      <w:pPr>
        <w:pStyle w:val="NumberList"/>
        <w:tabs>
          <w:tab w:val="clear" w:pos="709"/>
        </w:tabs>
        <w:spacing w:before="23" w:after="23" w:line="276" w:lineRule="auto"/>
        <w:ind w:left="567"/>
        <w:contextualSpacing/>
      </w:pPr>
      <w:r w:rsidRPr="002204BC">
        <w:t>All enquiries must be directed to the Point of Contact for this RFQ:</w:t>
      </w:r>
    </w:p>
    <w:p w:rsidRPr="002204BC" w:rsidR="00D6036A" w:rsidP="2FEA420E" w:rsidRDefault="00D6036A" w14:paraId="4A06F9A3" w14:textId="4BD93C5D">
      <w:pPr>
        <w:pStyle w:val="ListParagraph"/>
        <w:tabs>
          <w:tab w:val="left" w:pos="2610"/>
        </w:tabs>
        <w:spacing w:before="23" w:after="23" w:line="276" w:lineRule="auto"/>
        <w:ind w:left="567"/>
        <w:contextualSpacing/>
      </w:pPr>
      <w:r>
        <w:t>Name:</w:t>
      </w:r>
      <w:r w:rsidR="53E74644">
        <w:t xml:space="preserve"> </w:t>
      </w:r>
      <w:r>
        <w:tab/>
      </w:r>
      <w:r w:rsidRPr="2FEA420E">
        <w:rPr>
          <w:color w:val="FF0000"/>
        </w:rPr>
        <w:t xml:space="preserve">[Procurement </w:t>
      </w:r>
      <w:r w:rsidRPr="2FEA420E" w:rsidR="00FF1903">
        <w:rPr>
          <w:color w:val="FF0000"/>
        </w:rPr>
        <w:t>Officer</w:t>
      </w:r>
      <w:r w:rsidRPr="2FEA420E">
        <w:rPr>
          <w:color w:val="FF0000"/>
        </w:rPr>
        <w:t xml:space="preserve"> name]</w:t>
      </w:r>
    </w:p>
    <w:p w:rsidRPr="002204BC" w:rsidR="00D6036A" w:rsidP="2FEA420E" w:rsidRDefault="00D6036A" w14:paraId="08A3D1F0" w14:textId="73B242B1">
      <w:pPr>
        <w:pStyle w:val="ListParagraph"/>
        <w:tabs>
          <w:tab w:val="left" w:pos="2610"/>
        </w:tabs>
        <w:spacing w:before="23" w:after="23" w:line="276" w:lineRule="auto"/>
        <w:ind w:left="567"/>
        <w:contextualSpacing/>
      </w:pPr>
      <w:r>
        <w:t>Role:</w:t>
      </w:r>
      <w:r w:rsidR="0A6DB328">
        <w:t xml:space="preserve"> </w:t>
      </w:r>
      <w:r>
        <w:tab/>
      </w:r>
      <w:r>
        <w:t xml:space="preserve">Procurement </w:t>
      </w:r>
      <w:r w:rsidR="00FF1903">
        <w:t>Officer</w:t>
      </w:r>
    </w:p>
    <w:p w:rsidRPr="002204BC" w:rsidR="00D6036A" w:rsidP="2FEA420E" w:rsidRDefault="00D6036A" w14:paraId="0FB990FF" w14:textId="36CF572C">
      <w:pPr>
        <w:tabs>
          <w:tab w:val="left" w:pos="2610"/>
        </w:tabs>
        <w:spacing w:before="23" w:after="23" w:line="276" w:lineRule="auto"/>
        <w:ind w:left="567"/>
        <w:contextualSpacing/>
        <w:rPr>
          <w:lang w:val="en-AU"/>
        </w:rPr>
      </w:pPr>
      <w:r>
        <w:t>Email address:</w:t>
      </w:r>
      <w:r>
        <w:tab/>
      </w:r>
      <w:r w:rsidRPr="2FEA420E">
        <w:rPr>
          <w:color w:val="FF0000"/>
        </w:rPr>
        <w:t xml:space="preserve">[Procurement </w:t>
      </w:r>
      <w:r w:rsidRPr="2FEA420E" w:rsidR="00FF1903">
        <w:rPr>
          <w:color w:val="FF0000"/>
        </w:rPr>
        <w:t>Officer</w:t>
      </w:r>
      <w:r w:rsidRPr="2FEA420E">
        <w:rPr>
          <w:color w:val="FF0000"/>
        </w:rPr>
        <w:t>’s email address]</w:t>
      </w:r>
    </w:p>
    <w:p w:rsidRPr="002204BC" w:rsidR="00D6036A" w:rsidP="002204BC" w:rsidRDefault="00A72053" w14:paraId="5CFC51F0" w14:textId="77777777">
      <w:pPr>
        <w:pStyle w:val="Heading2"/>
        <w:tabs>
          <w:tab w:val="clear" w:pos="709"/>
        </w:tabs>
        <w:spacing w:before="23" w:after="23" w:line="276" w:lineRule="auto"/>
        <w:ind w:left="567" w:hanging="567"/>
        <w:contextualSpacing/>
      </w:pPr>
      <w:r w:rsidRPr="002204BC">
        <w:t>Submitting your Quote</w:t>
      </w:r>
    </w:p>
    <w:p w:rsidRPr="002204BC" w:rsidR="004631D3" w:rsidP="00997B85" w:rsidRDefault="004631D3" w14:paraId="56E05315" w14:textId="77777777">
      <w:pPr>
        <w:pStyle w:val="NumberList"/>
        <w:numPr>
          <w:ilvl w:val="0"/>
          <w:numId w:val="16"/>
        </w:numPr>
        <w:tabs>
          <w:tab w:val="clear" w:pos="709"/>
        </w:tabs>
        <w:spacing w:before="23" w:after="23" w:line="276" w:lineRule="auto"/>
        <w:ind w:left="567" w:hanging="425"/>
        <w:contextualSpacing/>
      </w:pPr>
      <w:r w:rsidRPr="002204BC">
        <w:t>Your Quote must:</w:t>
      </w:r>
    </w:p>
    <w:p w:rsidRPr="002204BC" w:rsidR="004631D3" w:rsidP="00997B85" w:rsidRDefault="004631D3" w14:paraId="76E01FDF" w14:textId="77777777">
      <w:pPr>
        <w:numPr>
          <w:ilvl w:val="1"/>
          <w:numId w:val="15"/>
        </w:numPr>
        <w:spacing w:before="23" w:after="23" w:line="276" w:lineRule="auto"/>
        <w:ind w:left="1418" w:hanging="283"/>
        <w:contextualSpacing/>
        <w:rPr>
          <w:rFonts w:eastAsia="Times New Roman" w:cs="Arial"/>
          <w:lang w:val="en-AU"/>
        </w:rPr>
      </w:pPr>
      <w:r w:rsidRPr="002204BC">
        <w:rPr>
          <w:rFonts w:eastAsia="Times New Roman" w:cs="Arial"/>
          <w:lang w:val="en-AU"/>
        </w:rPr>
        <w:t>be submitted by the Deadline for Quotes (Section 1.</w:t>
      </w:r>
      <w:r w:rsidRPr="002204BC" w:rsidR="00A72053">
        <w:rPr>
          <w:rFonts w:eastAsia="Times New Roman" w:cs="Arial"/>
          <w:lang w:val="en-AU"/>
        </w:rPr>
        <w:t>2</w:t>
      </w:r>
      <w:r w:rsidRPr="002204BC">
        <w:rPr>
          <w:rFonts w:eastAsia="Times New Roman" w:cs="Arial"/>
          <w:lang w:val="en-AU"/>
        </w:rPr>
        <w:t>)</w:t>
      </w:r>
      <w:r w:rsidRPr="002204BC" w:rsidR="00A72053">
        <w:rPr>
          <w:rFonts w:eastAsia="Times New Roman" w:cs="Arial"/>
          <w:lang w:val="en-AU"/>
        </w:rPr>
        <w:t xml:space="preserve"> to the Point of Contact’s email address (Section 1.3)</w:t>
      </w:r>
    </w:p>
    <w:p w:rsidRPr="002204BC" w:rsidR="00A72053" w:rsidP="00997B85" w:rsidRDefault="00A72053" w14:paraId="0F33A6A6" w14:textId="77777777">
      <w:pPr>
        <w:numPr>
          <w:ilvl w:val="1"/>
          <w:numId w:val="15"/>
        </w:numPr>
        <w:spacing w:before="23" w:after="23" w:line="276" w:lineRule="auto"/>
        <w:ind w:left="1418" w:hanging="283"/>
        <w:contextualSpacing/>
        <w:rPr>
          <w:rFonts w:eastAsia="Times New Roman" w:cs="Arial"/>
          <w:lang w:val="en-AU"/>
        </w:rPr>
      </w:pPr>
      <w:r w:rsidRPr="002204BC">
        <w:rPr>
          <w:rFonts w:eastAsia="Times New Roman" w:cs="Arial"/>
          <w:lang w:val="en-AU"/>
        </w:rPr>
        <w:t>include</w:t>
      </w:r>
      <w:r w:rsidRPr="002204BC">
        <w:t xml:space="preserve"> all the information requested in and be in the format set out in the Quote Response Form (Section </w:t>
      </w:r>
      <w:r w:rsidRPr="002204BC" w:rsidR="00657BFD">
        <w:t>2</w:t>
      </w:r>
      <w:r w:rsidRPr="002204BC">
        <w:t>)</w:t>
      </w:r>
    </w:p>
    <w:p w:rsidRPr="002204BC" w:rsidR="00A72053" w:rsidP="00997B85" w:rsidRDefault="00A72053" w14:paraId="4B8CF2DD" w14:textId="6FA3DB26">
      <w:pPr>
        <w:numPr>
          <w:ilvl w:val="1"/>
          <w:numId w:val="15"/>
        </w:numPr>
        <w:spacing w:before="23" w:after="23" w:line="276" w:lineRule="auto"/>
        <w:ind w:left="1418" w:hanging="283"/>
        <w:contextualSpacing/>
        <w:rPr>
          <w:rFonts w:eastAsia="Times New Roman" w:cs="Arial"/>
          <w:lang w:val="en-AU"/>
        </w:rPr>
      </w:pPr>
      <w:r w:rsidRPr="002204BC">
        <w:t xml:space="preserve">remain open for acceptance by the </w:t>
      </w:r>
      <w:proofErr w:type="gramStart"/>
      <w:r w:rsidRPr="002204BC" w:rsidR="0019025D">
        <w:t>Principal</w:t>
      </w:r>
      <w:proofErr w:type="gramEnd"/>
      <w:r w:rsidRPr="002204BC">
        <w:t xml:space="preserve"> for </w:t>
      </w:r>
      <w:r w:rsidRPr="002204BC">
        <w:rPr>
          <w:color w:val="FF0000"/>
        </w:rPr>
        <w:t>[</w:t>
      </w:r>
      <w:r w:rsidRPr="002204BC" w:rsidR="004F3951">
        <w:rPr>
          <w:color w:val="FF0000"/>
        </w:rPr>
        <w:t>xx</w:t>
      </w:r>
      <w:r w:rsidRPr="002204BC">
        <w:rPr>
          <w:color w:val="FF0000"/>
        </w:rPr>
        <w:t xml:space="preserve"> </w:t>
      </w:r>
      <w:r w:rsidRPr="002204BC">
        <w:rPr>
          <w:color w:val="00B050"/>
        </w:rPr>
        <w:t>(no less than one)</w:t>
      </w:r>
      <w:r w:rsidRPr="002204BC">
        <w:rPr>
          <w:color w:val="FF0000"/>
        </w:rPr>
        <w:t>]</w:t>
      </w:r>
      <w:r w:rsidRPr="002204BC">
        <w:t xml:space="preserve"> calendar mon</w:t>
      </w:r>
      <w:r w:rsidRPr="002204BC" w:rsidR="00657BFD">
        <w:t>th</w:t>
      </w:r>
      <w:r w:rsidRPr="002204BC" w:rsidR="00905C41">
        <w:rPr>
          <w:color w:val="FF0000"/>
        </w:rPr>
        <w:t>[s]</w:t>
      </w:r>
      <w:r w:rsidRPr="002204BC" w:rsidR="00657BFD">
        <w:t xml:space="preserve"> from the Deadline for Quotes</w:t>
      </w:r>
    </w:p>
    <w:p w:rsidRPr="002204BC" w:rsidR="004631D3" w:rsidP="00997B85" w:rsidRDefault="004631D3" w14:paraId="794DE9D7" w14:textId="77777777">
      <w:pPr>
        <w:numPr>
          <w:ilvl w:val="1"/>
          <w:numId w:val="15"/>
        </w:numPr>
        <w:spacing w:before="23" w:after="23" w:line="276" w:lineRule="auto"/>
        <w:ind w:left="1418" w:hanging="283"/>
        <w:contextualSpacing/>
      </w:pPr>
      <w:r w:rsidRPr="002204BC">
        <w:rPr>
          <w:rFonts w:eastAsia="Times New Roman" w:cs="Arial"/>
          <w:lang w:val="en-AU"/>
        </w:rPr>
        <w:t>include the Tenderer Declaration signed by the person authorised to represent the Tenderer</w:t>
      </w:r>
      <w:r w:rsidRPr="002204BC">
        <w:t xml:space="preserve"> for this RFQ.</w:t>
      </w:r>
    </w:p>
    <w:p w:rsidRPr="002204BC" w:rsidR="004631D3" w:rsidP="00997B85" w:rsidRDefault="004631D3" w14:paraId="3D10C9FA" w14:textId="04FC1B2A">
      <w:pPr>
        <w:numPr>
          <w:ilvl w:val="0"/>
          <w:numId w:val="15"/>
        </w:numPr>
        <w:spacing w:before="23" w:after="23" w:line="276" w:lineRule="auto"/>
        <w:ind w:left="567" w:hanging="425"/>
        <w:contextualSpacing/>
        <w:rPr>
          <w:rFonts w:eastAsia="Times New Roman" w:cs="Arial"/>
          <w:lang w:val="en-AU"/>
        </w:rPr>
      </w:pPr>
      <w:r w:rsidRPr="002204BC">
        <w:rPr>
          <w:rFonts w:eastAsia="Times New Roman" w:cs="Arial"/>
          <w:lang w:val="en-AU"/>
        </w:rPr>
        <w:t>Documents attached to this RFQ and which form part of this RFQ are:</w:t>
      </w:r>
    </w:p>
    <w:p w:rsidRPr="002204BC" w:rsidR="004531D8" w:rsidP="00997B85" w:rsidRDefault="004531D8" w14:paraId="6F945CAA" w14:textId="77777777">
      <w:pPr>
        <w:pStyle w:val="List"/>
        <w:numPr>
          <w:ilvl w:val="3"/>
          <w:numId w:val="52"/>
        </w:numPr>
        <w:spacing w:before="23" w:after="23" w:line="276" w:lineRule="auto"/>
        <w:contextualSpacing/>
      </w:pPr>
      <w:r w:rsidRPr="002204BC">
        <w:t>RFQ (pdf)</w:t>
      </w:r>
    </w:p>
    <w:p w:rsidRPr="002204BC" w:rsidR="004531D8" w:rsidP="00997B85" w:rsidRDefault="004531D8" w14:paraId="29B3D002" w14:textId="77777777">
      <w:pPr>
        <w:pStyle w:val="List"/>
        <w:numPr>
          <w:ilvl w:val="3"/>
          <w:numId w:val="52"/>
        </w:numPr>
        <w:spacing w:before="23" w:after="23" w:line="276" w:lineRule="auto"/>
        <w:contextualSpacing/>
      </w:pPr>
      <w:r w:rsidRPr="002204BC">
        <w:t>Form of Quote (Word document)</w:t>
      </w:r>
    </w:p>
    <w:p w:rsidRPr="002204BC" w:rsidR="004531D8" w:rsidP="00997B85" w:rsidRDefault="0019025D" w14:paraId="723FA614" w14:textId="36EF5A7A">
      <w:pPr>
        <w:pStyle w:val="List"/>
        <w:numPr>
          <w:ilvl w:val="3"/>
          <w:numId w:val="52"/>
        </w:numPr>
        <w:spacing w:before="23" w:after="23" w:line="276" w:lineRule="auto"/>
        <w:contextualSpacing/>
      </w:pPr>
      <w:r w:rsidRPr="002204BC">
        <w:t xml:space="preserve">Appendix 1: </w:t>
      </w:r>
      <w:r w:rsidRPr="002204BC" w:rsidR="004531D8">
        <w:t>Minor Works Contract (the Works Contract)</w:t>
      </w:r>
    </w:p>
    <w:p w:rsidRPr="002204BC" w:rsidR="0019025D" w:rsidP="00997B85" w:rsidRDefault="0019025D" w14:paraId="64D11211" w14:textId="6A819F73">
      <w:pPr>
        <w:pStyle w:val="List"/>
        <w:numPr>
          <w:ilvl w:val="3"/>
          <w:numId w:val="52"/>
        </w:numPr>
        <w:spacing w:before="23" w:after="23" w:line="276" w:lineRule="auto"/>
        <w:contextualSpacing/>
      </w:pPr>
      <w:r w:rsidRPr="002204BC">
        <w:t>Appendix 2: Schedule of Prices</w:t>
      </w:r>
    </w:p>
    <w:p w:rsidRPr="002204BC" w:rsidR="004531D8" w:rsidP="00997B85" w:rsidRDefault="004531D8" w14:paraId="0ED346CD" w14:textId="44E434DE">
      <w:pPr>
        <w:pStyle w:val="List"/>
        <w:numPr>
          <w:ilvl w:val="3"/>
          <w:numId w:val="52"/>
        </w:numPr>
        <w:spacing w:before="23" w:after="23" w:line="276" w:lineRule="auto"/>
        <w:contextualSpacing/>
      </w:pPr>
      <w:r w:rsidRPr="002204BC">
        <w:t xml:space="preserve">Drawings as listed: </w:t>
      </w:r>
      <w:r w:rsidRPr="002204BC" w:rsidR="002C427D">
        <w:rPr>
          <w:color w:val="00B050"/>
        </w:rPr>
        <w:t>(A</w:t>
      </w:r>
      <w:r w:rsidRPr="002204BC">
        <w:rPr>
          <w:color w:val="00B050"/>
        </w:rPr>
        <w:t>ppended to the RFQ as A3 documents with a drawing register as a record. Drawings may be electronically issued providing a hard copy record is maintained</w:t>
      </w:r>
      <w:r w:rsidRPr="002204BC" w:rsidR="002C427D">
        <w:rPr>
          <w:color w:val="00B050"/>
        </w:rPr>
        <w:t>.)</w:t>
      </w:r>
    </w:p>
    <w:p w:rsidRPr="002204BC" w:rsidR="004531D8" w:rsidP="002204BC" w:rsidRDefault="004531D8" w14:paraId="5A4FF1ED" w14:textId="77777777">
      <w:pPr>
        <w:pStyle w:val="ListBullet"/>
        <w:spacing w:before="23" w:after="23" w:line="276" w:lineRule="auto"/>
        <w:ind w:left="2127" w:hanging="360"/>
        <w:contextualSpacing/>
      </w:pPr>
      <w:r w:rsidRPr="002204BC">
        <w:rPr>
          <w:color w:val="FF0000"/>
        </w:rPr>
        <w:t>[Drawing number – drawing title – description]</w:t>
      </w:r>
    </w:p>
    <w:p w:rsidRPr="002204BC" w:rsidR="004531D8" w:rsidP="00997B85" w:rsidRDefault="004531D8" w14:paraId="4800E791" w14:textId="77777777">
      <w:pPr>
        <w:pStyle w:val="List"/>
        <w:numPr>
          <w:ilvl w:val="3"/>
          <w:numId w:val="52"/>
        </w:numPr>
        <w:spacing w:before="23" w:after="23" w:line="276" w:lineRule="auto"/>
        <w:contextualSpacing/>
      </w:pPr>
      <w:r w:rsidRPr="002204BC">
        <w:t>Specifications as listed:</w:t>
      </w:r>
    </w:p>
    <w:p w:rsidRPr="002204BC" w:rsidR="004531D8" w:rsidP="002204BC" w:rsidRDefault="004531D8" w14:paraId="65C070AD" w14:textId="77777777">
      <w:pPr>
        <w:pStyle w:val="ListBullet"/>
        <w:spacing w:before="23" w:after="23" w:line="276" w:lineRule="auto"/>
        <w:ind w:left="2127" w:hanging="360"/>
        <w:contextualSpacing/>
        <w:rPr>
          <w:color w:val="FF0000"/>
          <w:lang w:val="en-AU"/>
        </w:rPr>
      </w:pPr>
      <w:r w:rsidRPr="002204BC">
        <w:rPr>
          <w:color w:val="FF0000"/>
          <w:lang w:val="en-AU"/>
        </w:rPr>
        <w:t>[Specification number – specification title – description]</w:t>
      </w:r>
    </w:p>
    <w:p w:rsidRPr="002204BC" w:rsidR="004531D8" w:rsidP="00997B85" w:rsidRDefault="004531D8" w14:paraId="22AF963C" w14:textId="0B74BA35">
      <w:pPr>
        <w:pStyle w:val="List"/>
        <w:numPr>
          <w:ilvl w:val="3"/>
          <w:numId w:val="52"/>
        </w:numPr>
        <w:spacing w:before="23" w:after="23" w:line="276" w:lineRule="auto"/>
        <w:contextualSpacing/>
      </w:pPr>
      <w:r w:rsidRPr="002204BC">
        <w:rPr>
          <w:color w:val="FF0000"/>
        </w:rPr>
        <w:t>[Other information (specify)]</w:t>
      </w:r>
      <w:r w:rsidRPr="002204BC" w:rsidR="0001529B">
        <w:t xml:space="preserve"> </w:t>
      </w:r>
      <w:r w:rsidRPr="002204BC" w:rsidR="0001529B">
        <w:rPr>
          <w:color w:val="00B050"/>
        </w:rPr>
        <w:t>(</w:t>
      </w:r>
      <w:r w:rsidRPr="002204BC">
        <w:rPr>
          <w:color w:val="00B050"/>
        </w:rPr>
        <w:t>E.g. resource consent information, topographical surveys, soil investigation reports, building survey reports, existing information related to utilities, asbestos survey records, information on known health and safety risks</w:t>
      </w:r>
      <w:r w:rsidRPr="002204BC" w:rsidR="0001529B">
        <w:rPr>
          <w:color w:val="00B050"/>
        </w:rPr>
        <w:t>)</w:t>
      </w:r>
    </w:p>
    <w:p w:rsidRPr="00E01B2D" w:rsidR="004531D8" w:rsidP="00997B85" w:rsidRDefault="004531D8" w14:paraId="4523392A" w14:textId="49D62E81">
      <w:pPr>
        <w:numPr>
          <w:ilvl w:val="0"/>
          <w:numId w:val="15"/>
        </w:numPr>
        <w:spacing w:before="23" w:after="23" w:line="276" w:lineRule="auto"/>
        <w:ind w:left="567" w:hanging="425"/>
        <w:contextualSpacing/>
        <w:rPr>
          <w:rFonts w:eastAsia="Times New Roman" w:cs="Arial"/>
          <w:lang w:val="en-AU"/>
        </w:rPr>
      </w:pPr>
      <w:r w:rsidRPr="51E0D942">
        <w:rPr>
          <w:rFonts w:eastAsia="Times New Roman" w:cs="Arial"/>
          <w:lang w:val="en-AU"/>
        </w:rPr>
        <w:t>The order of priority of Tender Documents is stipulated in the Works Contract.</w:t>
      </w:r>
    </w:p>
    <w:p w:rsidR="001C379E" w:rsidP="001C379E" w:rsidRDefault="001C379E" w14:paraId="7F19D264" w14:textId="77777777">
      <w:pPr>
        <w:pStyle w:val="Heading2"/>
        <w:tabs>
          <w:tab w:val="clear" w:pos="709"/>
          <w:tab w:val="num" w:pos="360"/>
        </w:tabs>
        <w:ind w:left="567" w:hanging="567"/>
      </w:pPr>
      <w:r>
        <w:t>Concerns and Complaints</w:t>
      </w:r>
    </w:p>
    <w:p w:rsidRPr="00E01B2D" w:rsidR="001C379E" w:rsidP="00997B85" w:rsidRDefault="001C379E" w14:paraId="1CA94D5A" w14:textId="77777777">
      <w:pPr>
        <w:numPr>
          <w:ilvl w:val="0"/>
          <w:numId w:val="59"/>
        </w:numPr>
        <w:spacing w:before="23" w:after="23" w:line="276" w:lineRule="auto"/>
        <w:ind w:left="567" w:hanging="425"/>
        <w:contextualSpacing/>
        <w:rPr>
          <w:rFonts w:eastAsia="Times New Roman" w:cs="Arial"/>
          <w:lang w:val="en-AU"/>
        </w:rPr>
      </w:pPr>
      <w:r w:rsidRPr="51E0D942">
        <w:rPr>
          <w:rFonts w:eastAsia="Times New Roman" w:cs="Arial"/>
          <w:lang w:val="en-AU"/>
        </w:rPr>
        <w:t xml:space="preserve">Any concern or complaint a Tenderer has </w:t>
      </w:r>
      <w:proofErr w:type="gramStart"/>
      <w:r w:rsidRPr="51E0D942">
        <w:rPr>
          <w:rFonts w:eastAsia="Times New Roman" w:cs="Arial"/>
          <w:lang w:val="en-AU"/>
        </w:rPr>
        <w:t>in regard to</w:t>
      </w:r>
      <w:proofErr w:type="gramEnd"/>
      <w:r w:rsidRPr="51E0D942">
        <w:rPr>
          <w:rFonts w:eastAsia="Times New Roman" w:cs="Arial"/>
          <w:lang w:val="en-AU"/>
        </w:rPr>
        <w:t xml:space="preserve"> this RFQ must be raised with the Point of Contact (Section 1.3) in the first instance.</w:t>
      </w:r>
    </w:p>
    <w:p w:rsidR="001C379E" w:rsidP="00997B85" w:rsidRDefault="001C379E" w14:paraId="26093576" w14:textId="77777777">
      <w:pPr>
        <w:pStyle w:val="ListParagraph"/>
        <w:numPr>
          <w:ilvl w:val="2"/>
          <w:numId w:val="52"/>
        </w:numPr>
        <w:ind w:left="567" w:hanging="425"/>
      </w:pPr>
      <w:r>
        <w:t xml:space="preserve">If an issue or complaint remains unresolved following best endeavours at resolution with the Point of Contact, the issue or complaint may be escalated by emailing the Ministry’s Infrastructure Procurement Team: </w:t>
      </w:r>
      <w:hyperlink w:history="1" r:id="rId16">
        <w:r w:rsidRPr="6DEB2A55">
          <w:rPr>
            <w:rStyle w:val="Hyperlink"/>
          </w:rPr>
          <w:t>SP.Procurement@education.govt.nz</w:t>
        </w:r>
      </w:hyperlink>
      <w:r>
        <w:t xml:space="preserve"> (Email title: “Issue with </w:t>
      </w:r>
      <w:sdt>
        <w:sdtPr>
          <w:id w:val="7034372"/>
          <w:placeholder>
            <w:docPart w:val="991E780109C042219A12131E90A5BEAB"/>
          </w:placeholder>
          <w:dataBinding w:prefixMappings="xmlns:ns0='http://purl.org/dc/elements/1.1/' xmlns:ns1='http://schemas.openxmlformats.org/package/2006/metadata/core-properties' " w:xpath="/ns1:coreProperties[1]/ns1:keywords[1]" w:storeItemID="{6C3C8BC8-F283-45AE-878A-BAB7291924A1}"/>
          <w:text/>
        </w:sdtPr>
        <w:sdtContent>
          <w:r w:rsidRPr="003E4078">
            <w:t>[Name of School] (the School) – [Project Title] – [Nature of the Contract Works]</w:t>
          </w:r>
        </w:sdtContent>
      </w:sdt>
      <w:r>
        <w:t xml:space="preserve"> RFQ”.</w:t>
      </w:r>
    </w:p>
    <w:p w:rsidRPr="002204BC" w:rsidR="00A961E5" w:rsidP="002204BC" w:rsidRDefault="00A961E5" w14:paraId="4172CAFB" w14:textId="77777777">
      <w:pPr>
        <w:pStyle w:val="Heading2"/>
        <w:tabs>
          <w:tab w:val="clear" w:pos="709"/>
        </w:tabs>
        <w:spacing w:before="23" w:after="23" w:line="276" w:lineRule="auto"/>
        <w:ind w:left="567" w:hanging="567"/>
        <w:contextualSpacing/>
      </w:pPr>
      <w:r w:rsidRPr="002204BC">
        <w:t>Background</w:t>
      </w:r>
    </w:p>
    <w:p w:rsidRPr="002204BC" w:rsidR="000F039F" w:rsidP="00997B85" w:rsidRDefault="000F039F" w14:paraId="13D22CC1" w14:textId="2ACEDC38">
      <w:pPr>
        <w:numPr>
          <w:ilvl w:val="0"/>
          <w:numId w:val="28"/>
        </w:numPr>
        <w:spacing w:before="23" w:after="23" w:line="276" w:lineRule="auto"/>
        <w:ind w:hanging="644"/>
        <w:contextualSpacing/>
      </w:pPr>
      <w:r w:rsidRPr="002204BC">
        <w:t>The Project background is:</w:t>
      </w:r>
      <w:r w:rsidRPr="002204BC" w:rsidR="00F13B8F">
        <w:t xml:space="preserve"> </w:t>
      </w:r>
      <w:r w:rsidRPr="002204BC" w:rsidR="00F13B8F">
        <w:rPr>
          <w:color w:val="00B050"/>
        </w:rPr>
        <w:t>(Describe the Project – of which this procurement is a part – in sufficient detail to provide a context for understanding the Contract Works.)</w:t>
      </w:r>
    </w:p>
    <w:p w:rsidRPr="002204BC" w:rsidR="000F039F" w:rsidP="00997B85" w:rsidRDefault="000F039F" w14:paraId="010B9A8B" w14:textId="77777777">
      <w:pPr>
        <w:numPr>
          <w:ilvl w:val="0"/>
          <w:numId w:val="20"/>
        </w:numPr>
        <w:spacing w:before="23" w:after="23" w:line="276" w:lineRule="auto"/>
        <w:ind w:left="1276" w:hanging="283"/>
        <w:contextualSpacing/>
        <w:rPr>
          <w:rFonts w:cs="Arial"/>
          <w:color w:val="FF0000"/>
        </w:rPr>
      </w:pPr>
      <w:r w:rsidRPr="002204BC">
        <w:rPr>
          <w:rFonts w:cs="Arial"/>
          <w:color w:val="FF0000"/>
        </w:rPr>
        <w:t>[General description of the Project]</w:t>
      </w:r>
    </w:p>
    <w:p w:rsidRPr="002204BC" w:rsidR="000F039F" w:rsidP="00997B85" w:rsidRDefault="000F039F" w14:paraId="35348357" w14:textId="77777777">
      <w:pPr>
        <w:numPr>
          <w:ilvl w:val="0"/>
          <w:numId w:val="20"/>
        </w:numPr>
        <w:spacing w:before="23" w:after="23" w:line="276" w:lineRule="auto"/>
        <w:ind w:left="1276" w:hanging="283"/>
        <w:contextualSpacing/>
        <w:rPr>
          <w:rFonts w:cs="Arial"/>
          <w:color w:val="FF0000"/>
        </w:rPr>
      </w:pPr>
      <w:r w:rsidRPr="002204BC">
        <w:rPr>
          <w:rFonts w:cs="Arial"/>
          <w:color w:val="FF0000"/>
        </w:rPr>
        <w:t>[Outcome sought]</w:t>
      </w:r>
    </w:p>
    <w:p w:rsidRPr="002204BC" w:rsidR="000F039F" w:rsidP="00997B85" w:rsidRDefault="000F039F" w14:paraId="3A9F66F7" w14:textId="77777777">
      <w:pPr>
        <w:numPr>
          <w:ilvl w:val="0"/>
          <w:numId w:val="20"/>
        </w:numPr>
        <w:spacing w:before="23" w:after="23" w:line="276" w:lineRule="auto"/>
        <w:ind w:left="1276" w:hanging="283"/>
        <w:contextualSpacing/>
        <w:rPr>
          <w:rFonts w:cs="Arial"/>
          <w:color w:val="FF0000"/>
        </w:rPr>
      </w:pPr>
      <w:r w:rsidRPr="002204BC">
        <w:rPr>
          <w:rFonts w:cs="Arial"/>
          <w:color w:val="FF0000"/>
        </w:rPr>
        <w:t>[History]</w:t>
      </w:r>
    </w:p>
    <w:p w:rsidRPr="002204BC" w:rsidR="000F039F" w:rsidP="00997B85" w:rsidRDefault="000F039F" w14:paraId="103DE637" w14:textId="77777777">
      <w:pPr>
        <w:numPr>
          <w:ilvl w:val="0"/>
          <w:numId w:val="20"/>
        </w:numPr>
        <w:spacing w:before="23" w:after="23" w:line="276" w:lineRule="auto"/>
        <w:ind w:left="1276" w:hanging="283"/>
        <w:contextualSpacing/>
        <w:rPr>
          <w:rFonts w:cs="Arial"/>
          <w:color w:val="FF0000"/>
        </w:rPr>
      </w:pPr>
      <w:r w:rsidRPr="002204BC">
        <w:rPr>
          <w:rFonts w:cs="Arial"/>
          <w:color w:val="FF0000"/>
        </w:rPr>
        <w:t>[Project completion date]</w:t>
      </w:r>
    </w:p>
    <w:p w:rsidRPr="002204BC" w:rsidR="000F039F" w:rsidP="00997B85" w:rsidRDefault="000F039F" w14:paraId="31B58AEC" w14:textId="77777777">
      <w:pPr>
        <w:numPr>
          <w:ilvl w:val="0"/>
          <w:numId w:val="20"/>
        </w:numPr>
        <w:spacing w:before="23" w:after="23" w:line="276" w:lineRule="auto"/>
        <w:ind w:left="1276" w:hanging="283"/>
        <w:contextualSpacing/>
      </w:pPr>
      <w:r w:rsidRPr="002204BC">
        <w:rPr>
          <w:rFonts w:cs="Arial"/>
        </w:rPr>
        <w:t>Project</w:t>
      </w:r>
      <w:r w:rsidRPr="002204BC">
        <w:t xml:space="preserve"> roles are:</w:t>
      </w:r>
    </w:p>
    <w:p w:rsidRPr="002204BC" w:rsidR="00092647" w:rsidP="00997B85" w:rsidRDefault="00092647" w14:paraId="2D88544C" w14:textId="77777777">
      <w:pPr>
        <w:pStyle w:val="List"/>
        <w:numPr>
          <w:ilvl w:val="4"/>
          <w:numId w:val="20"/>
        </w:numPr>
        <w:tabs>
          <w:tab w:val="left" w:pos="3780"/>
        </w:tabs>
        <w:spacing w:before="23" w:after="23" w:line="276" w:lineRule="auto"/>
        <w:ind w:left="1843" w:hanging="425"/>
        <w:contextualSpacing/>
      </w:pPr>
      <w:r>
        <w:t>Project Manager:</w:t>
      </w:r>
      <w:r>
        <w:tab/>
      </w:r>
      <w:r w:rsidRPr="2FEA420E">
        <w:rPr>
          <w:color w:val="FF0000"/>
        </w:rPr>
        <w:t>[name]</w:t>
      </w:r>
    </w:p>
    <w:p w:rsidRPr="002204BC" w:rsidR="00092647" w:rsidP="00997B85" w:rsidRDefault="00092647" w14:paraId="1D83FE0A" w14:textId="538D9B78">
      <w:pPr>
        <w:pStyle w:val="List"/>
        <w:numPr>
          <w:ilvl w:val="4"/>
          <w:numId w:val="20"/>
        </w:numPr>
        <w:tabs>
          <w:tab w:val="left" w:pos="3780"/>
        </w:tabs>
        <w:spacing w:before="23" w:after="23" w:line="276" w:lineRule="auto"/>
        <w:ind w:left="1843" w:hanging="425"/>
        <w:contextualSpacing/>
      </w:pPr>
      <w:r>
        <w:t>Quantity Surveyor:</w:t>
      </w:r>
      <w:r>
        <w:tab/>
      </w:r>
      <w:r w:rsidRPr="2FEA420E" w:rsidR="0001529B">
        <w:rPr>
          <w:color w:val="FF0000"/>
        </w:rPr>
        <w:t>[name]</w:t>
      </w:r>
    </w:p>
    <w:p w:rsidRPr="002204BC" w:rsidR="00092647" w:rsidP="00997B85" w:rsidRDefault="00092647" w14:paraId="6BB578A8" w14:textId="524A967B">
      <w:pPr>
        <w:pStyle w:val="List"/>
        <w:numPr>
          <w:ilvl w:val="4"/>
          <w:numId w:val="20"/>
        </w:numPr>
        <w:tabs>
          <w:tab w:val="left" w:pos="3780"/>
        </w:tabs>
        <w:spacing w:before="23" w:after="23" w:line="276" w:lineRule="auto"/>
        <w:ind w:left="1843" w:hanging="425"/>
        <w:contextualSpacing/>
      </w:pPr>
      <w:r>
        <w:t>Lead Designer:</w:t>
      </w:r>
      <w:r>
        <w:tab/>
      </w:r>
      <w:r w:rsidRPr="2FEA420E" w:rsidR="0001529B">
        <w:rPr>
          <w:color w:val="FF0000"/>
        </w:rPr>
        <w:t>[name]</w:t>
      </w:r>
    </w:p>
    <w:p w:rsidRPr="002204BC" w:rsidR="00092647" w:rsidP="00997B85" w:rsidRDefault="00092647" w14:paraId="2BE2B99F" w14:textId="319E52CD">
      <w:pPr>
        <w:pStyle w:val="List"/>
        <w:numPr>
          <w:ilvl w:val="4"/>
          <w:numId w:val="20"/>
        </w:numPr>
        <w:tabs>
          <w:tab w:val="left" w:pos="3780"/>
        </w:tabs>
        <w:spacing w:before="23" w:after="23" w:line="276" w:lineRule="auto"/>
        <w:ind w:left="1843" w:hanging="425"/>
        <w:contextualSpacing/>
      </w:pPr>
      <w:r w:rsidRPr="2FEA420E">
        <w:rPr>
          <w:color w:val="FF0000"/>
        </w:rPr>
        <w:t>[Other (specify)]</w:t>
      </w:r>
      <w:r>
        <w:t>:</w:t>
      </w:r>
      <w:r>
        <w:tab/>
      </w:r>
      <w:r w:rsidRPr="2FEA420E" w:rsidR="0001529B">
        <w:rPr>
          <w:color w:val="FF0000"/>
        </w:rPr>
        <w:t>[name]</w:t>
      </w:r>
      <w:r>
        <w:t>.</w:t>
      </w:r>
    </w:p>
    <w:p w:rsidRPr="002204BC" w:rsidR="009F4893" w:rsidP="002204BC" w:rsidRDefault="006B3321" w14:paraId="4407163D" w14:textId="77777777">
      <w:pPr>
        <w:pStyle w:val="Heading2"/>
        <w:tabs>
          <w:tab w:val="clear" w:pos="709"/>
        </w:tabs>
        <w:spacing w:before="23" w:after="23" w:line="276" w:lineRule="auto"/>
        <w:ind w:left="567" w:hanging="567"/>
        <w:contextualSpacing/>
      </w:pPr>
      <w:r w:rsidRPr="002204BC">
        <w:t>The Requirement</w:t>
      </w:r>
    </w:p>
    <w:p w:rsidRPr="002204BC" w:rsidR="000A5A65" w:rsidP="00997B85" w:rsidRDefault="000A5A65" w14:paraId="448F4902" w14:textId="3CB07DB6">
      <w:pPr>
        <w:numPr>
          <w:ilvl w:val="0"/>
          <w:numId w:val="24"/>
        </w:numPr>
        <w:spacing w:before="23" w:after="23" w:line="276" w:lineRule="auto"/>
        <w:ind w:left="567" w:hanging="425"/>
        <w:contextualSpacing/>
      </w:pPr>
      <w:r w:rsidRPr="002204BC">
        <w:t>The Contract Works required are</w:t>
      </w:r>
      <w:r w:rsidRPr="002204BC" w:rsidR="00F13B8F">
        <w:t xml:space="preserve">: </w:t>
      </w:r>
      <w:r w:rsidRPr="002204BC" w:rsidR="0001529B">
        <w:rPr>
          <w:color w:val="00B050"/>
        </w:rPr>
        <w:t>(Describe the Contract Works in sufficient detail to provide a clear understanding of the scope of works.)</w:t>
      </w:r>
      <w:r w:rsidRPr="002204BC">
        <w:t xml:space="preserve"> </w:t>
      </w:r>
    </w:p>
    <w:p w:rsidRPr="002204BC" w:rsidR="000A5A65" w:rsidP="00997B85" w:rsidRDefault="000A5A65" w14:paraId="47F09EFA" w14:textId="77777777">
      <w:pPr>
        <w:numPr>
          <w:ilvl w:val="0"/>
          <w:numId w:val="29"/>
        </w:numPr>
        <w:spacing w:before="23" w:after="23" w:line="276" w:lineRule="auto"/>
        <w:ind w:left="1276" w:hanging="376"/>
        <w:contextualSpacing/>
        <w:rPr>
          <w:color w:val="FF0000"/>
        </w:rPr>
      </w:pPr>
      <w:r w:rsidRPr="2FEA420E">
        <w:rPr>
          <w:color w:val="FF0000"/>
        </w:rPr>
        <w:t>[description of the Contract Works (e.g. demolition, new build, redevelopment, roofing replacement]</w:t>
      </w:r>
    </w:p>
    <w:p w:rsidRPr="002204BC" w:rsidR="000A5A65" w:rsidP="00997B85" w:rsidRDefault="000A5A65" w14:paraId="750FC112" w14:textId="77777777">
      <w:pPr>
        <w:numPr>
          <w:ilvl w:val="0"/>
          <w:numId w:val="29"/>
        </w:numPr>
        <w:spacing w:before="23" w:after="23" w:line="276" w:lineRule="auto"/>
        <w:ind w:left="1276"/>
        <w:contextualSpacing/>
        <w:rPr>
          <w:color w:val="FF0000"/>
        </w:rPr>
      </w:pPr>
      <w:r w:rsidRPr="002204BC">
        <w:rPr>
          <w:color w:val="FF0000"/>
        </w:rPr>
        <w:t>[size/scale]</w:t>
      </w:r>
    </w:p>
    <w:p w:rsidRPr="002204BC" w:rsidR="000A5A65" w:rsidP="00997B85" w:rsidRDefault="000A5A65" w14:paraId="786ED116" w14:textId="77777777">
      <w:pPr>
        <w:numPr>
          <w:ilvl w:val="0"/>
          <w:numId w:val="29"/>
        </w:numPr>
        <w:spacing w:before="23" w:after="23" w:line="276" w:lineRule="auto"/>
        <w:ind w:left="1276"/>
        <w:contextualSpacing/>
        <w:rPr>
          <w:color w:val="FF0000"/>
        </w:rPr>
      </w:pPr>
      <w:r w:rsidRPr="002204BC">
        <w:rPr>
          <w:color w:val="FF0000"/>
        </w:rPr>
        <w:t>[requirements for phasing and/or staged handover of the Project]</w:t>
      </w:r>
    </w:p>
    <w:p w:rsidRPr="002204BC" w:rsidR="000A5A65" w:rsidP="00997B85" w:rsidRDefault="000A5A65" w14:paraId="4E583B71" w14:textId="77777777">
      <w:pPr>
        <w:numPr>
          <w:ilvl w:val="0"/>
          <w:numId w:val="29"/>
        </w:numPr>
        <w:spacing w:before="23" w:after="23" w:line="276" w:lineRule="auto"/>
        <w:ind w:left="1276"/>
        <w:contextualSpacing/>
        <w:rPr>
          <w:color w:val="FF0000"/>
        </w:rPr>
      </w:pPr>
      <w:r w:rsidRPr="002204BC">
        <w:rPr>
          <w:color w:val="FF0000"/>
        </w:rPr>
        <w:t>[description of the site including conditions, known constraints]</w:t>
      </w:r>
    </w:p>
    <w:p w:rsidRPr="002204BC" w:rsidR="000A5A65" w:rsidP="00997B85" w:rsidRDefault="000A5A65" w14:paraId="29ED4108" w14:textId="77777777">
      <w:pPr>
        <w:numPr>
          <w:ilvl w:val="0"/>
          <w:numId w:val="29"/>
        </w:numPr>
        <w:spacing w:before="23" w:after="23" w:line="276" w:lineRule="auto"/>
        <w:ind w:left="1276"/>
        <w:contextualSpacing/>
        <w:rPr>
          <w:color w:val="FF0000"/>
        </w:rPr>
      </w:pPr>
      <w:r w:rsidRPr="002204BC">
        <w:rPr>
          <w:color w:val="FF0000"/>
        </w:rPr>
        <w:t>[Limitations/special requirements]</w:t>
      </w:r>
    </w:p>
    <w:p w:rsidRPr="002204BC" w:rsidR="000A5A65" w:rsidP="00997B85" w:rsidRDefault="000A5A65" w14:paraId="0DE4A7BA" w14:textId="77777777">
      <w:pPr>
        <w:numPr>
          <w:ilvl w:val="0"/>
          <w:numId w:val="29"/>
        </w:numPr>
        <w:spacing w:before="23" w:after="23" w:line="276" w:lineRule="auto"/>
        <w:ind w:left="1276"/>
        <w:contextualSpacing/>
        <w:rPr>
          <w:bCs/>
          <w:color w:val="000000"/>
        </w:rPr>
      </w:pPr>
      <w:r w:rsidRPr="002204BC">
        <w:rPr>
          <w:color w:val="FF0000"/>
        </w:rPr>
        <w:t>[All applicable project specific details]</w:t>
      </w:r>
      <w:r w:rsidRPr="002204BC">
        <w:t>.</w:t>
      </w:r>
    </w:p>
    <w:p w:rsidRPr="002204BC" w:rsidR="000A5A65" w:rsidP="00997B85" w:rsidRDefault="000A5A65" w14:paraId="1803398E" w14:textId="77777777">
      <w:pPr>
        <w:numPr>
          <w:ilvl w:val="0"/>
          <w:numId w:val="24"/>
        </w:numPr>
        <w:spacing w:before="23" w:after="23" w:line="276" w:lineRule="auto"/>
        <w:ind w:left="567" w:hanging="425"/>
        <w:contextualSpacing/>
        <w:rPr>
          <w:bCs/>
          <w:color w:val="000000"/>
        </w:rPr>
      </w:pPr>
      <w:r w:rsidRPr="002204BC">
        <w:t>Timeframes are</w:t>
      </w:r>
      <w:r w:rsidRPr="002204BC">
        <w:rPr>
          <w:bCs/>
          <w:color w:val="000000"/>
        </w:rPr>
        <w:t>:</w:t>
      </w:r>
    </w:p>
    <w:tbl>
      <w:tblPr>
        <w:tblStyle w:val="TableGridLight1"/>
        <w:tblW w:w="8899" w:type="dxa"/>
        <w:tblInd w:w="704" w:type="dxa"/>
        <w:tblLook w:val="01A0" w:firstRow="1" w:lastRow="0" w:firstColumn="1" w:lastColumn="1" w:noHBand="0" w:noVBand="0"/>
      </w:tblPr>
      <w:tblGrid>
        <w:gridCol w:w="6946"/>
        <w:gridCol w:w="1953"/>
      </w:tblGrid>
      <w:tr w:rsidRPr="002204BC" w:rsidR="000A5A65" w:rsidTr="004503B2" w14:paraId="44B805AB" w14:textId="77777777">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522953"/>
          </w:tcPr>
          <w:p w:rsidRPr="002204BC" w:rsidR="000A5A65" w:rsidP="002204BC" w:rsidRDefault="000A5A65" w14:paraId="4EC3ABCA" w14:textId="77777777">
            <w:pPr>
              <w:spacing w:before="23" w:after="23" w:line="276" w:lineRule="auto"/>
            </w:pPr>
            <w:r w:rsidRPr="002204BC">
              <w:t>Timeline event</w:t>
            </w:r>
          </w:p>
        </w:tc>
        <w:tc>
          <w:tcPr>
            <w:tcW w:w="1953" w:type="dxa"/>
            <w:shd w:val="clear" w:color="auto" w:fill="522953"/>
          </w:tcPr>
          <w:p w:rsidRPr="002204BC" w:rsidR="000A5A65" w:rsidP="002204BC" w:rsidRDefault="000A5A65" w14:paraId="43A24EDB" w14:textId="77777777">
            <w:pPr>
              <w:spacing w:before="23" w:after="23" w:line="276" w:lineRule="auto"/>
            </w:pPr>
            <w:r w:rsidRPr="002204BC">
              <w:t>Date</w:t>
            </w:r>
          </w:p>
        </w:tc>
      </w:tr>
      <w:tr w:rsidRPr="002204BC" w:rsidR="000A5A65" w:rsidTr="00AF79D3" w14:paraId="19ECCE27" w14:textId="77777777">
        <w:tc>
          <w:tcPr>
            <w:tcW w:w="6946" w:type="dxa"/>
            <w:vAlign w:val="top"/>
          </w:tcPr>
          <w:p w:rsidRPr="002204BC" w:rsidR="000A5A65" w:rsidP="002204BC" w:rsidRDefault="00F930E3" w14:paraId="62BE505A" w14:textId="77777777">
            <w:pPr>
              <w:tabs>
                <w:tab w:val="left" w:pos="6413"/>
              </w:tabs>
              <w:spacing w:before="23" w:after="23" w:line="276" w:lineRule="auto"/>
              <w:ind w:left="34"/>
            </w:pPr>
            <w:sdt>
              <w:sdtPr>
                <w:rPr>
                  <w:color w:val="FF0000"/>
                </w:rPr>
                <w:id w:val="-1710494852"/>
                <w:placeholder>
                  <w:docPart w:val="77F6777FC9294902AC6F51CBCA81E510"/>
                </w:placeholder>
                <w:dropDownList>
                  <w:listItem w:displayText="[Select]" w:value="[Select]"/>
                  <w:listItem w:displayText="Indicative" w:value="Indicative"/>
                  <w:listItem w:displayText="Preferred" w:value="Preferred"/>
                  <w:listItem w:displayText="Required" w:value="Required"/>
                </w:dropDownList>
              </w:sdtPr>
              <w:sdtContent>
                <w:r w:rsidRPr="002204BC" w:rsidR="000A5A65">
                  <w:rPr>
                    <w:color w:val="FF0000"/>
                  </w:rPr>
                  <w:t>[Select]</w:t>
                </w:r>
              </w:sdtContent>
            </w:sdt>
            <w:r w:rsidRPr="002204BC" w:rsidR="000A5A65">
              <w:t xml:space="preserve"> Contract Works start</w:t>
            </w:r>
          </w:p>
        </w:tc>
        <w:tc>
          <w:tcPr>
            <w:tcW w:w="1953" w:type="dxa"/>
          </w:tcPr>
          <w:p w:rsidRPr="002204BC" w:rsidR="000A5A65" w:rsidP="002204BC" w:rsidRDefault="000A5A65" w14:paraId="3A1D87BA" w14:textId="77777777">
            <w:pPr>
              <w:spacing w:before="23" w:after="23" w:line="276" w:lineRule="auto"/>
              <w:rPr>
                <w:color w:val="FF0000"/>
              </w:rPr>
            </w:pPr>
            <w:r w:rsidRPr="002204BC">
              <w:rPr>
                <w:color w:val="FF0000"/>
              </w:rPr>
              <w:t>[date]</w:t>
            </w:r>
          </w:p>
        </w:tc>
      </w:tr>
      <w:tr w:rsidRPr="002204BC" w:rsidR="000A5A65" w:rsidTr="00AF79D3" w14:paraId="4C8AD403" w14:textId="77777777">
        <w:tc>
          <w:tcPr>
            <w:tcW w:w="6946" w:type="dxa"/>
            <w:vAlign w:val="top"/>
          </w:tcPr>
          <w:p w:rsidRPr="002204BC" w:rsidR="000A5A65" w:rsidP="002204BC" w:rsidRDefault="00F930E3" w14:paraId="2CAD7101" w14:textId="77777777">
            <w:pPr>
              <w:tabs>
                <w:tab w:val="left" w:pos="6413"/>
              </w:tabs>
              <w:spacing w:before="23" w:after="23" w:line="276" w:lineRule="auto"/>
              <w:ind w:left="34"/>
            </w:pPr>
            <w:sdt>
              <w:sdtPr>
                <w:rPr>
                  <w:color w:val="FF0000"/>
                </w:rPr>
                <w:id w:val="1708367320"/>
                <w:placeholder>
                  <w:docPart w:val="9E1135C28D0D4438850AB487580C9F9C"/>
                </w:placeholder>
                <w:dropDownList>
                  <w:listItem w:displayText="[Select]" w:value="[Select]"/>
                  <w:listItem w:displayText="Indicative" w:value="Indicative"/>
                  <w:listItem w:displayText="Preferred" w:value="Preferred"/>
                  <w:listItem w:displayText="Required" w:value="Required"/>
                </w:dropDownList>
              </w:sdtPr>
              <w:sdtContent>
                <w:r w:rsidRPr="002204BC" w:rsidR="000A5A65">
                  <w:rPr>
                    <w:color w:val="FF0000"/>
                  </w:rPr>
                  <w:t>[Select]</w:t>
                </w:r>
              </w:sdtContent>
            </w:sdt>
            <w:r w:rsidRPr="002204BC" w:rsidR="000A5A65">
              <w:t xml:space="preserve"> </w:t>
            </w:r>
            <w:r w:rsidRPr="002204BC" w:rsidR="000A5A65">
              <w:rPr>
                <w:color w:val="FF0000"/>
              </w:rPr>
              <w:t>[milestone/phase]</w:t>
            </w:r>
          </w:p>
        </w:tc>
        <w:tc>
          <w:tcPr>
            <w:tcW w:w="1953" w:type="dxa"/>
          </w:tcPr>
          <w:p w:rsidRPr="002204BC" w:rsidR="000A5A65" w:rsidP="002204BC" w:rsidRDefault="000A5A65" w14:paraId="14D50E1B" w14:textId="77777777">
            <w:pPr>
              <w:spacing w:before="23" w:after="23" w:line="276" w:lineRule="auto"/>
              <w:rPr>
                <w:color w:val="FF0000"/>
              </w:rPr>
            </w:pPr>
            <w:r w:rsidRPr="002204BC">
              <w:rPr>
                <w:color w:val="FF0000"/>
              </w:rPr>
              <w:t>[date]</w:t>
            </w:r>
          </w:p>
        </w:tc>
      </w:tr>
      <w:tr w:rsidRPr="002204BC" w:rsidR="000A5A65" w:rsidTr="00AF79D3" w14:paraId="4A9E1A94" w14:textId="77777777">
        <w:tc>
          <w:tcPr>
            <w:tcW w:w="6946" w:type="dxa"/>
            <w:vAlign w:val="top"/>
          </w:tcPr>
          <w:p w:rsidRPr="002204BC" w:rsidR="000A5A65" w:rsidP="002204BC" w:rsidRDefault="00F930E3" w14:paraId="04F44565" w14:textId="77777777">
            <w:pPr>
              <w:tabs>
                <w:tab w:val="left" w:pos="6413"/>
              </w:tabs>
              <w:spacing w:before="23" w:after="23" w:line="276" w:lineRule="auto"/>
              <w:ind w:left="34"/>
            </w:pPr>
            <w:sdt>
              <w:sdtPr>
                <w:rPr>
                  <w:color w:val="FF0000"/>
                </w:rPr>
                <w:id w:val="-935750975"/>
                <w:placeholder>
                  <w:docPart w:val="FF8A7757E8504753BB7A75C474CE13F9"/>
                </w:placeholder>
                <w:dropDownList>
                  <w:listItem w:displayText="[Select]" w:value="[Select]"/>
                  <w:listItem w:displayText="Indicative" w:value="Indicative"/>
                  <w:listItem w:displayText="Preferred" w:value="Preferred"/>
                  <w:listItem w:displayText="Required" w:value="Required"/>
                </w:dropDownList>
              </w:sdtPr>
              <w:sdtContent>
                <w:r w:rsidRPr="002204BC" w:rsidR="000A5A65">
                  <w:rPr>
                    <w:color w:val="FF0000"/>
                  </w:rPr>
                  <w:t>[Select]</w:t>
                </w:r>
              </w:sdtContent>
            </w:sdt>
            <w:r w:rsidRPr="002204BC" w:rsidR="000A5A65">
              <w:t xml:space="preserve"> Contract Works completion</w:t>
            </w:r>
          </w:p>
        </w:tc>
        <w:tc>
          <w:tcPr>
            <w:tcW w:w="1953" w:type="dxa"/>
          </w:tcPr>
          <w:p w:rsidRPr="002204BC" w:rsidR="000A5A65" w:rsidP="002204BC" w:rsidRDefault="000A5A65" w14:paraId="2A16E00D" w14:textId="77777777">
            <w:pPr>
              <w:spacing w:before="23" w:after="23" w:line="276" w:lineRule="auto"/>
              <w:rPr>
                <w:color w:val="FF0000"/>
              </w:rPr>
            </w:pPr>
            <w:r w:rsidRPr="002204BC">
              <w:rPr>
                <w:color w:val="FF0000"/>
              </w:rPr>
              <w:t>[date]</w:t>
            </w:r>
          </w:p>
        </w:tc>
      </w:tr>
    </w:tbl>
    <w:p w:rsidRPr="002204BC" w:rsidR="000A5A65" w:rsidP="00997B85" w:rsidRDefault="000A5A65" w14:paraId="2E6E8106" w14:textId="77777777">
      <w:pPr>
        <w:numPr>
          <w:ilvl w:val="0"/>
          <w:numId w:val="24"/>
        </w:numPr>
        <w:spacing w:before="23" w:after="23" w:line="276" w:lineRule="auto"/>
        <w:ind w:left="567" w:hanging="425"/>
        <w:contextualSpacing/>
      </w:pPr>
      <w:r w:rsidRPr="002204BC">
        <w:rPr>
          <w:rFonts w:cs="Arial"/>
        </w:rPr>
        <w:t>Timeframe</w:t>
      </w:r>
      <w:r w:rsidRPr="002204BC">
        <w:t xml:space="preserve"> limitations are:</w:t>
      </w:r>
    </w:p>
    <w:p w:rsidRPr="002204BC" w:rsidR="000A5A65" w:rsidP="00997B85" w:rsidRDefault="000A5A65" w14:paraId="6058942D" w14:textId="77777777">
      <w:pPr>
        <w:numPr>
          <w:ilvl w:val="0"/>
          <w:numId w:val="30"/>
        </w:numPr>
        <w:spacing w:before="23" w:after="23" w:line="276" w:lineRule="auto"/>
        <w:ind w:left="1418" w:hanging="283"/>
        <w:contextualSpacing/>
      </w:pPr>
      <w:r w:rsidRPr="002204BC">
        <w:rPr>
          <w:color w:val="FF0000"/>
        </w:rPr>
        <w:t>[Specific timeframe related limitations]</w:t>
      </w:r>
      <w:r w:rsidRPr="002204BC">
        <w:t>.</w:t>
      </w:r>
    </w:p>
    <w:p w:rsidRPr="002204BC" w:rsidR="006E5713" w:rsidP="00997B85" w:rsidRDefault="006E5713" w14:paraId="5EB17D73" w14:textId="77777777">
      <w:pPr>
        <w:numPr>
          <w:ilvl w:val="0"/>
          <w:numId w:val="24"/>
        </w:numPr>
        <w:spacing w:before="23" w:after="23" w:line="276" w:lineRule="auto"/>
        <w:ind w:left="567" w:hanging="425"/>
        <w:contextualSpacing/>
        <w:rPr>
          <w:rFonts w:cs="Arial"/>
          <w:color w:val="FF0000"/>
        </w:rPr>
      </w:pPr>
      <w:r w:rsidRPr="002204BC">
        <w:rPr>
          <w:rFonts w:cs="Arial"/>
          <w:color w:val="FF0000"/>
        </w:rPr>
        <w:t xml:space="preserve">Please note that the timeframes above are indicative only. If you </w:t>
      </w:r>
      <w:proofErr w:type="gramStart"/>
      <w:r w:rsidRPr="002204BC">
        <w:rPr>
          <w:rFonts w:cs="Arial"/>
          <w:color w:val="FF0000"/>
        </w:rPr>
        <w:t>are not able to</w:t>
      </w:r>
      <w:proofErr w:type="gramEnd"/>
      <w:r w:rsidRPr="002204BC">
        <w:rPr>
          <w:rFonts w:cs="Arial"/>
          <w:color w:val="FF0000"/>
        </w:rPr>
        <w:t xml:space="preserve"> meet these specific timeframes or wish to propose different timeframes, please detail your alternative timeframes in your Proposed Solution and provide alternative pricing if appropriate.</w:t>
      </w:r>
    </w:p>
    <w:p w:rsidRPr="002204BC" w:rsidR="000A5A65" w:rsidP="00997B85" w:rsidRDefault="000A5A65" w14:paraId="413969C0" w14:textId="1461EE26">
      <w:pPr>
        <w:numPr>
          <w:ilvl w:val="0"/>
          <w:numId w:val="24"/>
        </w:numPr>
        <w:spacing w:before="23" w:after="23" w:line="276" w:lineRule="auto"/>
        <w:ind w:left="567" w:hanging="425"/>
        <w:contextualSpacing/>
      </w:pPr>
      <w:r w:rsidRPr="002204BC">
        <w:rPr>
          <w:rFonts w:cs="Arial"/>
        </w:rPr>
        <w:t>The</w:t>
      </w:r>
      <w:r w:rsidRPr="002204BC">
        <w:t xml:space="preserve"> </w:t>
      </w:r>
      <w:proofErr w:type="gramStart"/>
      <w:r w:rsidRPr="002204BC" w:rsidR="00F87F88">
        <w:t>Principal</w:t>
      </w:r>
      <w:proofErr w:type="gramEnd"/>
      <w:r w:rsidRPr="002204BC">
        <w:t xml:space="preserve"> has a strong preference that there are no drawings and specifications related Tags.</w:t>
      </w:r>
    </w:p>
    <w:p w:rsidRPr="002204BC" w:rsidR="00230E36" w:rsidP="00997B85" w:rsidRDefault="00230E36" w14:paraId="128D37F2" w14:textId="637C7002">
      <w:pPr>
        <w:numPr>
          <w:ilvl w:val="0"/>
          <w:numId w:val="24"/>
        </w:numPr>
        <w:spacing w:before="23" w:after="23" w:line="276" w:lineRule="auto"/>
        <w:ind w:left="567" w:hanging="425"/>
        <w:contextualSpacing/>
        <w:rPr>
          <w:rFonts w:cs="Arial"/>
        </w:rPr>
      </w:pPr>
      <w:r w:rsidRPr="002204BC">
        <w:rPr>
          <w:rFonts w:cs="Arial"/>
        </w:rPr>
        <w:t xml:space="preserve">The </w:t>
      </w:r>
      <w:proofErr w:type="gramStart"/>
      <w:r w:rsidRPr="002204BC" w:rsidR="00F87F88">
        <w:rPr>
          <w:rFonts w:cs="Arial"/>
        </w:rPr>
        <w:t>Principal</w:t>
      </w:r>
      <w:proofErr w:type="gramEnd"/>
      <w:r w:rsidRPr="002204BC">
        <w:rPr>
          <w:rFonts w:cs="Arial"/>
        </w:rPr>
        <w:t xml:space="preserve"> reserves the right to award further Contract Works (additional to those described above) to the Contractor at its sole discretion in the following circumstances: </w:t>
      </w:r>
      <w:r w:rsidRPr="002204BC" w:rsidR="00F13B8F">
        <w:rPr>
          <w:color w:val="00B050"/>
        </w:rPr>
        <w:t>(D</w:t>
      </w:r>
      <w:r w:rsidRPr="002204BC" w:rsidR="002748DD">
        <w:rPr>
          <w:color w:val="00B050"/>
        </w:rPr>
        <w:t xml:space="preserve">elete circumstances </w:t>
      </w:r>
      <w:r w:rsidRPr="002204BC" w:rsidR="00F13B8F">
        <w:rPr>
          <w:color w:val="00B050"/>
        </w:rPr>
        <w:t xml:space="preserve">if </w:t>
      </w:r>
      <w:r w:rsidRPr="002204BC" w:rsidR="002748DD">
        <w:rPr>
          <w:color w:val="00B050"/>
        </w:rPr>
        <w:t>not applicable.</w:t>
      </w:r>
      <w:r w:rsidRPr="002204BC" w:rsidR="00F13B8F">
        <w:rPr>
          <w:rFonts w:eastAsia="Times New Roman"/>
          <w:color w:val="00B050"/>
          <w:lang w:val="en-AU"/>
        </w:rPr>
        <w:t>)</w:t>
      </w:r>
    </w:p>
    <w:p w:rsidRPr="002204BC" w:rsidR="00230E36" w:rsidP="00997B85" w:rsidRDefault="00230E36" w14:paraId="4EA7F77C" w14:textId="77777777">
      <w:pPr>
        <w:pStyle w:val="List"/>
        <w:numPr>
          <w:ilvl w:val="3"/>
          <w:numId w:val="53"/>
        </w:numPr>
        <w:spacing w:before="23" w:after="23" w:line="276" w:lineRule="auto"/>
        <w:contextualSpacing/>
        <w:rPr>
          <w:rFonts w:eastAsia="Times New Roman"/>
          <w:iCs/>
          <w:lang w:val="en-AU"/>
        </w:rPr>
      </w:pPr>
      <w:r w:rsidRPr="002204BC">
        <w:rPr>
          <w:rFonts w:eastAsia="Times New Roman"/>
          <w:lang w:val="en-AU"/>
        </w:rPr>
        <w:t xml:space="preserve">the following known potential additional requirements at the </w:t>
      </w:r>
      <w:proofErr w:type="gramStart"/>
      <w:r w:rsidRPr="002204BC">
        <w:rPr>
          <w:rFonts w:eastAsia="Times New Roman"/>
          <w:lang w:val="en-AU"/>
        </w:rPr>
        <w:t>School</w:t>
      </w:r>
      <w:proofErr w:type="gramEnd"/>
      <w:r w:rsidRPr="002204BC">
        <w:rPr>
          <w:rFonts w:eastAsia="Times New Roman"/>
          <w:lang w:val="en-AU"/>
        </w:rPr>
        <w:t>(s):</w:t>
      </w:r>
    </w:p>
    <w:p w:rsidRPr="002204BC" w:rsidR="00230E36" w:rsidP="00997B85" w:rsidRDefault="00230E36" w14:paraId="1CCE2F35" w14:textId="77777777">
      <w:pPr>
        <w:pStyle w:val="List"/>
        <w:numPr>
          <w:ilvl w:val="0"/>
          <w:numId w:val="2"/>
        </w:numPr>
        <w:spacing w:before="23" w:after="23" w:line="276" w:lineRule="auto"/>
        <w:ind w:left="2520"/>
        <w:contextualSpacing/>
        <w:rPr>
          <w:rFonts w:eastAsia="Times New Roman"/>
          <w:color w:val="FF0000"/>
          <w:lang w:val="en-AU"/>
        </w:rPr>
      </w:pPr>
      <w:r w:rsidRPr="2FEA420E">
        <w:rPr>
          <w:rFonts w:eastAsia="Times New Roman"/>
          <w:color w:val="FF0000"/>
          <w:lang w:val="en-AU"/>
        </w:rPr>
        <w:t xml:space="preserve">[description of additional stages/phases of the project at the </w:t>
      </w:r>
      <w:proofErr w:type="gramStart"/>
      <w:r w:rsidRPr="2FEA420E">
        <w:rPr>
          <w:rFonts w:eastAsia="Times New Roman"/>
          <w:color w:val="FF0000"/>
          <w:lang w:val="en-AU"/>
        </w:rPr>
        <w:t>School</w:t>
      </w:r>
      <w:proofErr w:type="gramEnd"/>
      <w:r w:rsidRPr="2FEA420E">
        <w:rPr>
          <w:rFonts w:eastAsia="Times New Roman"/>
          <w:color w:val="FF0000"/>
          <w:lang w:val="en-AU"/>
        </w:rPr>
        <w:t>(s)]</w:t>
      </w:r>
    </w:p>
    <w:p w:rsidRPr="002204BC" w:rsidR="00230E36" w:rsidP="00997B85" w:rsidRDefault="00230E36" w14:paraId="2CF5D1F5" w14:textId="77777777">
      <w:pPr>
        <w:pStyle w:val="List"/>
        <w:numPr>
          <w:ilvl w:val="0"/>
          <w:numId w:val="2"/>
        </w:numPr>
        <w:spacing w:before="23" w:after="23" w:line="276" w:lineRule="auto"/>
        <w:ind w:left="2520"/>
        <w:contextualSpacing/>
        <w:rPr>
          <w:rFonts w:eastAsia="Times New Roman"/>
          <w:color w:val="FF0000"/>
          <w:lang w:val="en-AU"/>
        </w:rPr>
      </w:pPr>
      <w:r w:rsidRPr="2FEA420E">
        <w:rPr>
          <w:rFonts w:eastAsia="Times New Roman"/>
          <w:color w:val="FF0000"/>
          <w:lang w:val="en-AU"/>
        </w:rPr>
        <w:t>[description of potential additional requirement]</w:t>
      </w:r>
    </w:p>
    <w:p w:rsidRPr="002204BC" w:rsidR="00230E36" w:rsidP="00997B85" w:rsidRDefault="00230E36" w14:paraId="0B30A36F" w14:textId="3C7E5432">
      <w:pPr>
        <w:pStyle w:val="List"/>
        <w:numPr>
          <w:ilvl w:val="3"/>
          <w:numId w:val="53"/>
        </w:numPr>
        <w:spacing w:before="23" w:after="23" w:line="276" w:lineRule="auto"/>
        <w:contextualSpacing/>
        <w:rPr>
          <w:rFonts w:eastAsia="Times New Roman"/>
          <w:lang w:val="en-AU"/>
        </w:rPr>
      </w:pPr>
      <w:r w:rsidRPr="002204BC">
        <w:rPr>
          <w:rFonts w:eastAsia="Times New Roman"/>
          <w:lang w:val="en-AU"/>
        </w:rPr>
        <w:t xml:space="preserve">currently unforeseen additional requirements at the </w:t>
      </w:r>
      <w:proofErr w:type="gramStart"/>
      <w:r w:rsidRPr="002204BC">
        <w:rPr>
          <w:rFonts w:eastAsia="Times New Roman"/>
          <w:lang w:val="en-AU"/>
        </w:rPr>
        <w:t>School</w:t>
      </w:r>
      <w:proofErr w:type="gramEnd"/>
      <w:r w:rsidRPr="002204BC">
        <w:rPr>
          <w:rFonts w:eastAsia="Times New Roman"/>
          <w:lang w:val="en-AU"/>
        </w:rPr>
        <w:t>:</w:t>
      </w:r>
    </w:p>
    <w:p w:rsidRPr="002204BC" w:rsidR="00230E36" w:rsidP="2FEA420E" w:rsidRDefault="00230E36" w14:paraId="63FA914B" w14:textId="77777777">
      <w:pPr>
        <w:pStyle w:val="List"/>
        <w:numPr>
          <w:ilvl w:val="0"/>
          <w:numId w:val="1"/>
        </w:numPr>
        <w:spacing w:before="23" w:after="23" w:line="276" w:lineRule="auto"/>
        <w:ind w:left="2430"/>
        <w:contextualSpacing/>
        <w:rPr>
          <w:rFonts w:eastAsia="Times New Roman"/>
          <w:lang w:val="en-AU"/>
        </w:rPr>
      </w:pPr>
      <w:r w:rsidRPr="2FEA420E">
        <w:rPr>
          <w:rFonts w:eastAsia="Times New Roman"/>
          <w:lang w:val="en-AU"/>
        </w:rPr>
        <w:t>up to 12 months following practical completion</w:t>
      </w:r>
    </w:p>
    <w:p w:rsidRPr="002204BC" w:rsidR="00230E36" w:rsidP="2FEA420E" w:rsidRDefault="00230E36" w14:paraId="1EA4DE63" w14:textId="77777777">
      <w:pPr>
        <w:pStyle w:val="List"/>
        <w:numPr>
          <w:ilvl w:val="0"/>
          <w:numId w:val="1"/>
        </w:numPr>
        <w:spacing w:before="23" w:after="23" w:line="276" w:lineRule="auto"/>
        <w:ind w:left="2430"/>
        <w:contextualSpacing/>
        <w:rPr>
          <w:rFonts w:eastAsia="Times New Roman"/>
          <w:lang w:val="en-AU"/>
        </w:rPr>
      </w:pPr>
      <w:r w:rsidRPr="2FEA420E">
        <w:rPr>
          <w:rFonts w:eastAsia="Times New Roman"/>
          <w:lang w:val="en-AU"/>
        </w:rPr>
        <w:t>that are comparable in nature to the known requirement and including unforeseen roll growth</w:t>
      </w:r>
    </w:p>
    <w:p w:rsidRPr="002204BC" w:rsidR="00230E36" w:rsidP="2FEA420E" w:rsidRDefault="00230E36" w14:paraId="35F44446" w14:textId="77777777">
      <w:pPr>
        <w:pStyle w:val="List"/>
        <w:numPr>
          <w:ilvl w:val="0"/>
          <w:numId w:val="1"/>
        </w:numPr>
        <w:spacing w:before="23" w:after="23" w:line="276" w:lineRule="auto"/>
        <w:ind w:left="2430"/>
        <w:contextualSpacing/>
        <w:rPr>
          <w:rFonts w:eastAsia="Times New Roman"/>
          <w:lang w:val="en-AU"/>
        </w:rPr>
      </w:pPr>
      <w:r w:rsidRPr="2FEA420E">
        <w:rPr>
          <w:rFonts w:eastAsia="Times New Roman"/>
          <w:lang w:val="en-AU"/>
        </w:rPr>
        <w:t>where there is reasonable justification for awarding the additional requirements to the Contractor</w:t>
      </w:r>
    </w:p>
    <w:p w:rsidRPr="002204BC" w:rsidR="00D85989" w:rsidP="2FEA420E" w:rsidRDefault="00D85989" w14:paraId="3E10BDC1" w14:textId="6011FCBA">
      <w:pPr>
        <w:pStyle w:val="ListParagraph"/>
        <w:numPr>
          <w:ilvl w:val="0"/>
          <w:numId w:val="1"/>
        </w:numPr>
        <w:spacing w:before="23" w:after="23" w:line="276" w:lineRule="auto"/>
        <w:ind w:left="2430"/>
        <w:contextualSpacing/>
        <w:rPr>
          <w:rFonts w:eastAsia="Times New Roman"/>
          <w:lang w:val="en-AU"/>
        </w:rPr>
      </w:pPr>
      <w:r w:rsidRPr="2FEA420E">
        <w:rPr>
          <w:rFonts w:eastAsia="Times New Roman"/>
          <w:lang w:val="en-AU"/>
        </w:rPr>
        <w:t>that are of a lower value than the original contract opportunity</w:t>
      </w:r>
    </w:p>
    <w:p w:rsidRPr="002204BC" w:rsidR="000A5A65" w:rsidP="00997B85" w:rsidRDefault="000A5A65" w14:paraId="529AB7B3" w14:textId="77777777">
      <w:pPr>
        <w:numPr>
          <w:ilvl w:val="0"/>
          <w:numId w:val="24"/>
        </w:numPr>
        <w:spacing w:before="23" w:after="23" w:line="276" w:lineRule="auto"/>
        <w:ind w:left="567" w:hanging="425"/>
        <w:contextualSpacing/>
      </w:pPr>
      <w:r w:rsidRPr="002204BC">
        <w:t xml:space="preserve">To </w:t>
      </w:r>
      <w:r w:rsidRPr="002204BC">
        <w:rPr>
          <w:rFonts w:cs="Arial"/>
        </w:rPr>
        <w:t>satisfactorily</w:t>
      </w:r>
      <w:r w:rsidRPr="002204BC">
        <w:t xml:space="preserve"> deliver the Contract Works, the Contractor must:</w:t>
      </w:r>
    </w:p>
    <w:p w:rsidRPr="002204BC" w:rsidR="000A5A65" w:rsidP="00997B85" w:rsidRDefault="000A5A65" w14:paraId="14863CC6" w14:textId="18301E39">
      <w:pPr>
        <w:numPr>
          <w:ilvl w:val="0"/>
          <w:numId w:val="25"/>
        </w:numPr>
        <w:spacing w:before="23" w:after="23" w:line="276" w:lineRule="auto"/>
        <w:ind w:left="1418" w:hanging="283"/>
        <w:contextualSpacing/>
      </w:pPr>
      <w:r w:rsidRPr="002204BC">
        <w:t>have a comprehensive, workable programme for completing the Contract Works in accordance with the Contract and all design and project information provided</w:t>
      </w:r>
      <w:r w:rsidRPr="002204BC" w:rsidR="00B308B7">
        <w:t>.</w:t>
      </w:r>
    </w:p>
    <w:p w:rsidRPr="002204BC" w:rsidR="000A5A65" w:rsidP="00997B85" w:rsidRDefault="000A5A65" w14:paraId="7CD63D3C" w14:textId="77777777">
      <w:pPr>
        <w:numPr>
          <w:ilvl w:val="0"/>
          <w:numId w:val="25"/>
        </w:numPr>
        <w:spacing w:before="23" w:after="23" w:line="276" w:lineRule="auto"/>
        <w:ind w:left="1418" w:hanging="283"/>
        <w:contextualSpacing/>
      </w:pPr>
      <w:r w:rsidRPr="002204BC">
        <w:t>have a robust method, approach, systems and processes to effectively manage cost, time and quality risks</w:t>
      </w:r>
    </w:p>
    <w:p w:rsidRPr="002204BC" w:rsidR="000A5A65" w:rsidP="00997B85" w:rsidRDefault="000A5A65" w14:paraId="41F827AC" w14:textId="0106B0A6">
      <w:pPr>
        <w:numPr>
          <w:ilvl w:val="0"/>
          <w:numId w:val="25"/>
        </w:numPr>
        <w:spacing w:before="23" w:after="23" w:line="276" w:lineRule="auto"/>
        <w:ind w:left="1418" w:hanging="283"/>
        <w:contextualSpacing/>
      </w:pPr>
      <w:r w:rsidRPr="002204BC">
        <w:t xml:space="preserve">operate a documented health and safety policy and system that aligns with the requirements set out </w:t>
      </w:r>
      <w:r w:rsidRPr="00811789">
        <w:t xml:space="preserve">at: </w:t>
      </w:r>
      <w:hyperlink w:history="1" r:id="rId17">
        <w:r w:rsidRPr="00811789" w:rsidR="001F128E">
          <w:rPr>
            <w:rStyle w:val="Hyperlink"/>
            <w:color w:val="auto"/>
          </w:rPr>
          <w:t>Property contractor health and safety prequalification - Ministry of Education</w:t>
        </w:r>
      </w:hyperlink>
    </w:p>
    <w:p w:rsidRPr="002204BC" w:rsidR="009034E3" w:rsidP="00997B85" w:rsidRDefault="009034E3" w14:paraId="58712882" w14:textId="520DBB76">
      <w:pPr>
        <w:numPr>
          <w:ilvl w:val="0"/>
          <w:numId w:val="25"/>
        </w:numPr>
        <w:spacing w:before="23" w:after="23" w:line="276" w:lineRule="auto"/>
        <w:contextualSpacing/>
      </w:pPr>
      <w:r w:rsidRPr="002204BC">
        <w:t xml:space="preserve">implement a </w:t>
      </w:r>
      <w:r w:rsidRPr="002204BC" w:rsidR="00F13B8F">
        <w:rPr>
          <w:color w:val="00B050"/>
        </w:rPr>
        <w:t>(</w:t>
      </w:r>
      <w:r w:rsidRPr="002204BC">
        <w:rPr>
          <w:color w:val="00B050"/>
        </w:rPr>
        <w:t>Option 1</w:t>
      </w:r>
      <w:r w:rsidRPr="002204BC" w:rsidR="00F13B8F">
        <w:rPr>
          <w:color w:val="00B050"/>
        </w:rPr>
        <w:t>)</w:t>
      </w:r>
      <w:r w:rsidRPr="002204BC">
        <w:t xml:space="preserve"> </w:t>
      </w:r>
      <w:r w:rsidRPr="002204BC">
        <w:rPr>
          <w:color w:val="FF0000"/>
        </w:rPr>
        <w:t xml:space="preserve">[Site Specific Safety Plan (SSSP) for the Contract Works that aligns with the SSSP at: </w:t>
      </w:r>
      <w:hyperlink w:history="1" r:id="rId18">
        <w:r w:rsidRPr="002204BC">
          <w:rPr>
            <w:rStyle w:val="Hyperlink"/>
            <w:color w:val="FF0000"/>
            <w:u w:val="none"/>
          </w:rPr>
          <w:t>Property projects: contractor health and safety</w:t>
        </w:r>
      </w:hyperlink>
      <w:r w:rsidRPr="002204BC">
        <w:rPr>
          <w:color w:val="FF0000"/>
        </w:rPr>
        <w:t>]</w:t>
      </w:r>
      <w:r w:rsidRPr="002204BC">
        <w:t xml:space="preserve"> </w:t>
      </w:r>
      <w:r w:rsidRPr="002204BC" w:rsidR="00F13B8F">
        <w:rPr>
          <w:color w:val="00B050"/>
        </w:rPr>
        <w:t>(</w:t>
      </w:r>
      <w:r w:rsidRPr="002204BC">
        <w:rPr>
          <w:color w:val="00B050"/>
        </w:rPr>
        <w:t>Option 2</w:t>
      </w:r>
      <w:r w:rsidRPr="002204BC" w:rsidR="00F13B8F">
        <w:rPr>
          <w:color w:val="00B050"/>
        </w:rPr>
        <w:t>)</w:t>
      </w:r>
      <w:r w:rsidRPr="002204BC">
        <w:t xml:space="preserve"> </w:t>
      </w:r>
      <w:r w:rsidRPr="002204BC">
        <w:rPr>
          <w:color w:val="FF0000"/>
        </w:rPr>
        <w:t xml:space="preserve">[Task Analysis for the Contract Works that aligns with the Task Analysis at: </w:t>
      </w:r>
      <w:hyperlink w:history="1" r:id="rId19">
        <w:r w:rsidRPr="002204BC">
          <w:rPr>
            <w:rStyle w:val="Hyperlink"/>
            <w:color w:val="FF0000"/>
            <w:u w:val="none"/>
          </w:rPr>
          <w:t>Property projects: contractor health and safety</w:t>
        </w:r>
      </w:hyperlink>
      <w:r w:rsidRPr="002204BC">
        <w:rPr>
          <w:color w:val="FF0000"/>
        </w:rPr>
        <w:t>]</w:t>
      </w:r>
      <w:r w:rsidRPr="002204BC">
        <w:t xml:space="preserve">. </w:t>
      </w:r>
      <w:r w:rsidRPr="002204BC">
        <w:rPr>
          <w:color w:val="00B050"/>
        </w:rPr>
        <w:t>A SSSP should be required when indicated by the complexity and/or risks associated with the Contract Works (e.g. working at height, overhead/underground work, presence of asbestos)</w:t>
      </w:r>
      <w:r w:rsidRPr="002204BC" w:rsidR="00F13B8F">
        <w:rPr>
          <w:color w:val="00B050"/>
        </w:rPr>
        <w:t>.</w:t>
      </w:r>
    </w:p>
    <w:p w:rsidRPr="002204BC" w:rsidR="000A5A65" w:rsidP="00997B85" w:rsidRDefault="000A5A65" w14:paraId="4FEFE4E4" w14:textId="37BB6559">
      <w:pPr>
        <w:numPr>
          <w:ilvl w:val="0"/>
          <w:numId w:val="24"/>
        </w:numPr>
        <w:spacing w:before="23" w:after="23" w:line="276" w:lineRule="auto"/>
        <w:ind w:left="540" w:hanging="450"/>
        <w:contextualSpacing/>
      </w:pPr>
      <w:r>
        <w:t xml:space="preserve">Safety hazards and associated critical risks that have been identified as specific to the Contract Works and which must be included in a </w:t>
      </w:r>
      <w:r w:rsidRPr="2FEA420E" w:rsidR="009D51C8">
        <w:rPr>
          <w:color w:val="FF0000"/>
        </w:rPr>
        <w:t>[SSSP</w:t>
      </w:r>
      <w:r w:rsidRPr="2FEA420E" w:rsidR="00F13B8F">
        <w:rPr>
          <w:color w:val="FF0000"/>
        </w:rPr>
        <w:t>]</w:t>
      </w:r>
      <w:r w:rsidR="009D51C8">
        <w:t xml:space="preserve"> </w:t>
      </w:r>
      <w:r w:rsidRPr="2FEA420E" w:rsidR="00F13B8F">
        <w:rPr>
          <w:color w:val="00B050"/>
        </w:rPr>
        <w:t>or</w:t>
      </w:r>
      <w:r w:rsidR="009D51C8">
        <w:t xml:space="preserve"> </w:t>
      </w:r>
      <w:r w:rsidRPr="2FEA420E" w:rsidR="003D6A9C">
        <w:rPr>
          <w:color w:val="FF0000"/>
        </w:rPr>
        <w:t>[</w:t>
      </w:r>
      <w:r w:rsidRPr="2FEA420E" w:rsidR="009D51C8">
        <w:rPr>
          <w:color w:val="FF0000"/>
        </w:rPr>
        <w:t>Task Analysis]</w:t>
      </w:r>
      <w:r>
        <w:t xml:space="preserve"> are:</w:t>
      </w:r>
      <w:r w:rsidR="00E1290D">
        <w:t xml:space="preserve"> </w:t>
      </w:r>
      <w:hyperlink r:id="rId20">
        <w:r w:rsidRPr="2FEA420E" w:rsidR="00E1290D">
          <w:rPr>
            <w:rStyle w:val="Hyperlink"/>
            <w:color w:val="auto"/>
          </w:rPr>
          <w:t>Health and safety for Ministry-led property projects - Ministry of Education</w:t>
        </w:r>
      </w:hyperlink>
    </w:p>
    <w:p w:rsidRPr="002204BC" w:rsidR="000A5A65" w:rsidP="00997B85" w:rsidRDefault="000A5A65" w14:paraId="412CD06D" w14:textId="77777777">
      <w:pPr>
        <w:numPr>
          <w:ilvl w:val="0"/>
          <w:numId w:val="26"/>
        </w:numPr>
        <w:spacing w:before="23" w:after="23" w:line="276" w:lineRule="auto"/>
        <w:ind w:left="1276" w:hanging="283"/>
        <w:contextualSpacing/>
      </w:pPr>
      <w:r w:rsidRPr="002204BC">
        <w:rPr>
          <w:color w:val="FF0000"/>
        </w:rPr>
        <w:t>[Safety hazards and associated critical risks identified to date]</w:t>
      </w:r>
      <w:r w:rsidRPr="002204BC">
        <w:t>.</w:t>
      </w:r>
    </w:p>
    <w:p w:rsidRPr="002204BC" w:rsidR="000A5A65" w:rsidP="00997B85" w:rsidRDefault="000A5A65" w14:paraId="6F44B804" w14:textId="56CCF3E6">
      <w:pPr>
        <w:numPr>
          <w:ilvl w:val="0"/>
          <w:numId w:val="24"/>
        </w:numPr>
        <w:spacing w:before="23" w:after="23" w:line="276" w:lineRule="auto"/>
        <w:ind w:left="567" w:hanging="425"/>
        <w:contextualSpacing/>
      </w:pPr>
      <w:r w:rsidRPr="002204BC">
        <w:t xml:space="preserve">A School Access Plan (SAP) for the management of worker access at the </w:t>
      </w:r>
      <w:proofErr w:type="gramStart"/>
      <w:r w:rsidRPr="002204BC">
        <w:t>School</w:t>
      </w:r>
      <w:proofErr w:type="gramEnd"/>
      <w:r w:rsidRPr="002204BC">
        <w:t xml:space="preserve"> will be agreed between the School</w:t>
      </w:r>
      <w:r w:rsidRPr="002204BC" w:rsidR="001C2519">
        <w:t xml:space="preserve"> and</w:t>
      </w:r>
      <w:r w:rsidRPr="002204BC">
        <w:t xml:space="preserve"> the Contractor. Contractor’s personnel (including those of all sub-contractors) who are likely to have unsupervised (not chaperoned by a teacher, school staff member or parent) access to students at the School during normal school hours must be Police vetted (a review by the </w:t>
      </w:r>
      <w:r w:rsidR="00237140">
        <w:t>S</w:t>
      </w:r>
      <w:r w:rsidRPr="002204BC">
        <w:t xml:space="preserve">chool Board of a person’s criminal conviction and other relevant information held by the New Zealand Police Vetting Service). An adverse police vet may result in the vetted person being refused access to the </w:t>
      </w:r>
      <w:proofErr w:type="gramStart"/>
      <w:r w:rsidRPr="002204BC">
        <w:t>School</w:t>
      </w:r>
      <w:proofErr w:type="gramEnd"/>
      <w:r w:rsidRPr="002204BC">
        <w:t>.</w:t>
      </w:r>
    </w:p>
    <w:p w:rsidRPr="002204BC" w:rsidR="0090210C" w:rsidP="00997B85" w:rsidRDefault="003D6A9C" w14:paraId="731F3C38" w14:textId="594E5C7B">
      <w:pPr>
        <w:numPr>
          <w:ilvl w:val="0"/>
          <w:numId w:val="24"/>
        </w:numPr>
        <w:spacing w:before="23" w:after="23" w:line="276" w:lineRule="auto"/>
        <w:ind w:left="567" w:hanging="425"/>
        <w:contextualSpacing/>
      </w:pPr>
      <w:r w:rsidRPr="002204BC">
        <w:rPr>
          <w:color w:val="00B050"/>
        </w:rPr>
        <w:t>(</w:t>
      </w:r>
      <w:r w:rsidRPr="002204BC" w:rsidR="0090210C">
        <w:rPr>
          <w:color w:val="00B050"/>
        </w:rPr>
        <w:t>If applicable</w:t>
      </w:r>
      <w:r w:rsidRPr="002204BC">
        <w:rPr>
          <w:color w:val="00B050"/>
        </w:rPr>
        <w:t>)</w:t>
      </w:r>
      <w:r w:rsidRPr="002204BC" w:rsidR="0090210C">
        <w:t xml:space="preserve"> Sub-contractors that must be used by the Contractor are:</w:t>
      </w:r>
    </w:p>
    <w:p w:rsidRPr="002204BC" w:rsidR="001B37DD" w:rsidP="00997B85" w:rsidRDefault="003D6A9C" w14:paraId="4C2BAFB7" w14:textId="2997E5FB">
      <w:pPr>
        <w:pStyle w:val="List"/>
        <w:numPr>
          <w:ilvl w:val="8"/>
          <w:numId w:val="52"/>
        </w:numPr>
        <w:spacing w:before="23" w:after="23" w:line="276" w:lineRule="auto"/>
        <w:ind w:left="1350"/>
        <w:contextualSpacing/>
        <w:rPr>
          <w:color w:val="FF0000"/>
        </w:rPr>
      </w:pPr>
      <w:r w:rsidRPr="002204BC">
        <w:rPr>
          <w:color w:val="00B050"/>
        </w:rPr>
        <w:t>(</w:t>
      </w:r>
      <w:r w:rsidRPr="002204BC" w:rsidR="0090210C">
        <w:rPr>
          <w:color w:val="00B050"/>
        </w:rPr>
        <w:t>Include if the Contract Works include installation of ICT cabling</w:t>
      </w:r>
      <w:r w:rsidRPr="002204BC">
        <w:rPr>
          <w:color w:val="00B050"/>
        </w:rPr>
        <w:t xml:space="preserve">) </w:t>
      </w:r>
      <w:r w:rsidRPr="002204BC" w:rsidR="0090210C">
        <w:rPr>
          <w:color w:val="FF0000"/>
        </w:rPr>
        <w:t xml:space="preserve">ICT network installations must be conducted by an installer from the </w:t>
      </w:r>
      <w:hyperlink w:history="1" w:anchor="paragraph-9588" r:id="rId21">
        <w:r w:rsidRPr="006E17EE" w:rsidR="0090210C">
          <w:rPr>
            <w:rStyle w:val="Hyperlink"/>
            <w:color w:val="auto"/>
          </w:rPr>
          <w:t>Ministry Approved ICT Cabling Installer</w:t>
        </w:r>
        <w:r w:rsidRPr="006E17EE" w:rsidR="00643313">
          <w:rPr>
            <w:rStyle w:val="Hyperlink"/>
            <w:color w:val="auto"/>
          </w:rPr>
          <w:t xml:space="preserve"> List</w:t>
        </w:r>
      </w:hyperlink>
      <w:r w:rsidRPr="002204BC" w:rsidR="0090210C">
        <w:rPr>
          <w:color w:val="FF0000"/>
        </w:rPr>
        <w:t xml:space="preserve"> in compliance with the </w:t>
      </w:r>
      <w:hyperlink w:history="1" r:id="rId22">
        <w:r w:rsidRPr="006E17EE" w:rsidR="0090210C">
          <w:rPr>
            <w:rStyle w:val="Hyperlink"/>
            <w:color w:val="auto"/>
          </w:rPr>
          <w:t>Ministry’s ICT Cabling Infrastructure policy and standards for schools</w:t>
        </w:r>
      </w:hyperlink>
      <w:r w:rsidRPr="006E17EE" w:rsidR="00802EAE">
        <w:t>.</w:t>
      </w:r>
    </w:p>
    <w:p w:rsidRPr="002204BC" w:rsidR="0090210C" w:rsidP="00997B85" w:rsidRDefault="0090210C" w14:paraId="5310395F" w14:textId="74B12D81">
      <w:pPr>
        <w:pStyle w:val="List"/>
        <w:numPr>
          <w:ilvl w:val="8"/>
          <w:numId w:val="52"/>
        </w:numPr>
        <w:spacing w:before="23" w:after="23" w:line="276" w:lineRule="auto"/>
        <w:ind w:left="1350"/>
        <w:contextualSpacing/>
      </w:pPr>
      <w:r w:rsidRPr="002204BC">
        <w:rPr>
          <w:color w:val="FF0000"/>
        </w:rPr>
        <w:t>[Sub-contractor service]</w:t>
      </w:r>
      <w:r w:rsidRPr="002204BC">
        <w:t>.</w:t>
      </w:r>
    </w:p>
    <w:p w:rsidRPr="008A1BED" w:rsidR="000A5A65" w:rsidP="00997B85" w:rsidRDefault="000A5A65" w14:paraId="248DC97F" w14:textId="0484045F">
      <w:pPr>
        <w:numPr>
          <w:ilvl w:val="0"/>
          <w:numId w:val="24"/>
        </w:numPr>
        <w:spacing w:before="23" w:after="23" w:line="276" w:lineRule="auto"/>
        <w:ind w:left="567" w:hanging="425"/>
        <w:contextualSpacing/>
      </w:pPr>
      <w:r w:rsidRPr="002204BC">
        <w:t xml:space="preserve">The </w:t>
      </w:r>
      <w:proofErr w:type="gramStart"/>
      <w:r w:rsidRPr="002204BC" w:rsidR="001C2519">
        <w:t>Principal</w:t>
      </w:r>
      <w:proofErr w:type="gramEnd"/>
      <w:r w:rsidRPr="002204BC">
        <w:t xml:space="preserve"> will provide Contract Works Insurance for accidental loss and/or damage under the Proposed Contract. An Excess of $5,000 will apply to all Contracts, except $25,000 for loss arising from testing and commission (the Contractor will be liable for the Excess where it causes the loss). Further information is available at</w:t>
      </w:r>
      <w:r w:rsidRPr="008A1BED">
        <w:t xml:space="preserve">: </w:t>
      </w:r>
      <w:hyperlink w:history="1" r:id="rId23">
        <w:r w:rsidRPr="008A1BED" w:rsidR="00D563BF">
          <w:rPr>
            <w:rStyle w:val="Hyperlink"/>
            <w:color w:val="auto"/>
          </w:rPr>
          <w:t>Insurance for school property projects</w:t>
        </w:r>
      </w:hyperlink>
    </w:p>
    <w:p w:rsidRPr="002204BC" w:rsidR="000A5A65" w:rsidP="00997B85" w:rsidRDefault="000A5A65" w14:paraId="6E77E03B" w14:textId="42D19B5F">
      <w:pPr>
        <w:numPr>
          <w:ilvl w:val="0"/>
          <w:numId w:val="24"/>
        </w:numPr>
        <w:spacing w:before="23" w:after="23" w:line="276" w:lineRule="auto"/>
        <w:ind w:left="567" w:hanging="425"/>
        <w:contextualSpacing/>
      </w:pPr>
      <w:r w:rsidRPr="002204BC">
        <w:t xml:space="preserve">The </w:t>
      </w:r>
      <w:proofErr w:type="gramStart"/>
      <w:r w:rsidRPr="002204BC" w:rsidR="00100850">
        <w:t>Principal</w:t>
      </w:r>
      <w:proofErr w:type="gramEnd"/>
      <w:r w:rsidRPr="002204BC">
        <w:t xml:space="preserve"> will be responsible for maintaining insurance for existing works and structures within the defined boundary of the site. Existing structures and relevant insurance policies </w:t>
      </w:r>
      <w:r w:rsidRPr="002204BC">
        <w:t>will be identified in the Contract. The Contractor will be liable for excess/nominal deductibles on such policies in respect of damage to existing works and other structures in the vicinity.</w:t>
      </w:r>
    </w:p>
    <w:p w:rsidRPr="002204BC" w:rsidR="000A5A65" w:rsidP="00997B85" w:rsidRDefault="000A5A65" w14:paraId="07E22223" w14:textId="77777777">
      <w:pPr>
        <w:numPr>
          <w:ilvl w:val="0"/>
          <w:numId w:val="24"/>
        </w:numPr>
        <w:spacing w:before="23" w:after="23" w:line="276" w:lineRule="auto"/>
        <w:ind w:left="567" w:hanging="425"/>
        <w:contextualSpacing/>
      </w:pPr>
      <w:r w:rsidRPr="002204BC">
        <w:t>The Contractor will be required to maintain insurances as detailed in the Contract:</w:t>
      </w:r>
    </w:p>
    <w:p w:rsidRPr="002204BC" w:rsidR="000A5A65" w:rsidP="00997B85" w:rsidRDefault="000A5A65" w14:paraId="09443F02" w14:textId="72D93281">
      <w:pPr>
        <w:numPr>
          <w:ilvl w:val="0"/>
          <w:numId w:val="27"/>
        </w:numPr>
        <w:spacing w:before="23" w:after="23" w:line="276" w:lineRule="auto"/>
        <w:ind w:left="1418" w:hanging="283"/>
        <w:contextualSpacing/>
      </w:pPr>
      <w:r w:rsidRPr="002204BC">
        <w:t>a minimum of $</w:t>
      </w:r>
      <w:r w:rsidRPr="002204BC" w:rsidR="007A66BE">
        <w:t>1</w:t>
      </w:r>
      <w:r w:rsidRPr="002204BC">
        <w:t xml:space="preserve"> million Public Liability insurance</w:t>
      </w:r>
    </w:p>
    <w:p w:rsidRPr="002204BC" w:rsidR="000A5A65" w:rsidP="00997B85" w:rsidRDefault="000A5A65" w14:paraId="1A31DC3D" w14:textId="5B554F89">
      <w:pPr>
        <w:numPr>
          <w:ilvl w:val="0"/>
          <w:numId w:val="27"/>
        </w:numPr>
        <w:spacing w:before="23" w:after="23" w:line="276" w:lineRule="auto"/>
        <w:ind w:left="1418" w:hanging="283"/>
        <w:contextualSpacing/>
      </w:pPr>
      <w:r w:rsidRPr="002204BC">
        <w:t>a minimum of $</w:t>
      </w:r>
      <w:r w:rsidRPr="002204BC" w:rsidR="007A66BE">
        <w:t>1</w:t>
      </w:r>
      <w:r w:rsidRPr="002204BC">
        <w:t xml:space="preserve"> million </w:t>
      </w:r>
      <w:r w:rsidRPr="002204BC" w:rsidR="00C810B6">
        <w:t>M</w:t>
      </w:r>
      <w:r w:rsidRPr="002204BC">
        <w:t xml:space="preserve">otor </w:t>
      </w:r>
      <w:r w:rsidRPr="002204BC" w:rsidR="00C810B6">
        <w:t>V</w:t>
      </w:r>
      <w:r w:rsidRPr="002204BC">
        <w:t>ehicle liability insurance for all vehicles to be used in delivering the Contract Works</w:t>
      </w:r>
    </w:p>
    <w:p w:rsidRPr="002204BC" w:rsidR="000A5A65" w:rsidP="00997B85" w:rsidRDefault="000A5A65" w14:paraId="05DABF98" w14:textId="77777777">
      <w:pPr>
        <w:numPr>
          <w:ilvl w:val="0"/>
          <w:numId w:val="27"/>
        </w:numPr>
        <w:spacing w:before="23" w:after="23" w:line="276" w:lineRule="auto"/>
        <w:ind w:left="1418" w:hanging="283"/>
        <w:contextualSpacing/>
      </w:pPr>
      <w:r w:rsidRPr="002204BC">
        <w:t>sufficient insurance for the plant and equipment used to complete the Contract Works.</w:t>
      </w:r>
    </w:p>
    <w:p w:rsidRPr="002204BC" w:rsidR="00CA08A4" w:rsidP="002204BC" w:rsidRDefault="00CA08A4" w14:paraId="235813D9" w14:textId="0ACD35C4">
      <w:pPr>
        <w:pStyle w:val="Heading2"/>
        <w:tabs>
          <w:tab w:val="clear" w:pos="709"/>
        </w:tabs>
        <w:spacing w:before="23" w:after="23" w:line="276" w:lineRule="auto"/>
        <w:ind w:left="567" w:hanging="567"/>
        <w:contextualSpacing/>
      </w:pPr>
      <w:r w:rsidRPr="002204BC">
        <w:t>Capability</w:t>
      </w:r>
    </w:p>
    <w:p w:rsidRPr="002204BC" w:rsidR="008B265A" w:rsidP="00997B85" w:rsidRDefault="008B265A" w14:paraId="6DC1FFBA" w14:textId="77777777">
      <w:pPr>
        <w:pStyle w:val="ListParagraph"/>
        <w:numPr>
          <w:ilvl w:val="2"/>
          <w:numId w:val="55"/>
        </w:numPr>
        <w:spacing w:before="23" w:after="23" w:line="276" w:lineRule="auto"/>
        <w:ind w:left="567"/>
        <w:contextualSpacing/>
      </w:pPr>
      <w:r w:rsidRPr="002204BC">
        <w:t>The Contractor must have sufficient capability to satisfactorily deliver the Contract Works as evidenced by:</w:t>
      </w:r>
    </w:p>
    <w:p w:rsidRPr="002204BC" w:rsidR="008B265A" w:rsidP="00997B85" w:rsidRDefault="008B265A" w14:paraId="467C651A" w14:textId="77777777">
      <w:pPr>
        <w:pStyle w:val="List"/>
        <w:numPr>
          <w:ilvl w:val="3"/>
          <w:numId w:val="55"/>
        </w:numPr>
        <w:spacing w:before="23" w:after="23" w:line="276" w:lineRule="auto"/>
        <w:ind w:left="1560"/>
        <w:contextualSpacing/>
      </w:pPr>
      <w:r w:rsidRPr="002204BC">
        <w:t>relevant, recent experience (delivering Contract Works of a similar nature in a comparable setting)</w:t>
      </w:r>
    </w:p>
    <w:p w:rsidRPr="002204BC" w:rsidR="008B265A" w:rsidP="00997B85" w:rsidRDefault="008B265A" w14:paraId="2D3F6AE4" w14:textId="77777777">
      <w:pPr>
        <w:pStyle w:val="List"/>
        <w:numPr>
          <w:ilvl w:val="3"/>
          <w:numId w:val="55"/>
        </w:numPr>
        <w:spacing w:before="23" w:after="23" w:line="276" w:lineRule="auto"/>
        <w:ind w:left="1560"/>
        <w:contextualSpacing/>
      </w:pPr>
      <w:r w:rsidRPr="002204BC">
        <w:t xml:space="preserve">a good track record (supported by confirmation from referees and any other information the </w:t>
      </w:r>
      <w:proofErr w:type="gramStart"/>
      <w:r w:rsidRPr="002204BC">
        <w:t>Principal</w:t>
      </w:r>
      <w:proofErr w:type="gramEnd"/>
      <w:r w:rsidRPr="002204BC">
        <w:t xml:space="preserve"> may have or obtain).</w:t>
      </w:r>
    </w:p>
    <w:p w:rsidRPr="002204BC" w:rsidR="008B265A" w:rsidP="00997B85" w:rsidRDefault="00686B0F" w14:paraId="74F47B80" w14:textId="17871003">
      <w:pPr>
        <w:pStyle w:val="ListParagraph"/>
        <w:numPr>
          <w:ilvl w:val="2"/>
          <w:numId w:val="55"/>
        </w:numPr>
        <w:spacing w:before="23" w:after="23" w:line="276" w:lineRule="auto"/>
        <w:ind w:left="567"/>
        <w:contextualSpacing/>
      </w:pPr>
      <w:r w:rsidRPr="002204BC">
        <w:rPr>
          <w:color w:val="00B050"/>
        </w:rPr>
        <w:t>(</w:t>
      </w:r>
      <w:r w:rsidRPr="002204BC" w:rsidR="008B265A">
        <w:rPr>
          <w:color w:val="00B050"/>
        </w:rPr>
        <w:t>Optional</w:t>
      </w:r>
      <w:r w:rsidRPr="002204BC">
        <w:rPr>
          <w:color w:val="00B050"/>
        </w:rPr>
        <w:t>)</w:t>
      </w:r>
      <w:r w:rsidRPr="002204BC">
        <w:t xml:space="preserve"> </w:t>
      </w:r>
      <w:r w:rsidRPr="002204BC" w:rsidR="008B265A">
        <w:t>The Contractor must nominate specific individuals (Key Personnel) for the following key roles:</w:t>
      </w:r>
    </w:p>
    <w:p w:rsidRPr="002204BC" w:rsidR="008B265A" w:rsidP="00997B85" w:rsidRDefault="008B265A" w14:paraId="6232D310" w14:textId="77777777">
      <w:pPr>
        <w:pStyle w:val="List"/>
        <w:numPr>
          <w:ilvl w:val="3"/>
          <w:numId w:val="55"/>
        </w:numPr>
        <w:spacing w:before="23" w:after="23" w:line="276" w:lineRule="auto"/>
        <w:ind w:left="1560"/>
        <w:contextualSpacing/>
        <w:rPr>
          <w:color w:val="FF0000"/>
        </w:rPr>
      </w:pPr>
      <w:r w:rsidRPr="002204BC">
        <w:rPr>
          <w:color w:val="FF0000"/>
        </w:rPr>
        <w:t>[e.g. Contract Representative]</w:t>
      </w:r>
    </w:p>
    <w:p w:rsidRPr="002204BC" w:rsidR="008B265A" w:rsidP="00997B85" w:rsidRDefault="008B265A" w14:paraId="52D7E680" w14:textId="77777777">
      <w:pPr>
        <w:pStyle w:val="List"/>
        <w:numPr>
          <w:ilvl w:val="3"/>
          <w:numId w:val="55"/>
        </w:numPr>
        <w:spacing w:before="23" w:after="23" w:line="276" w:lineRule="auto"/>
        <w:ind w:left="1560"/>
        <w:contextualSpacing/>
        <w:rPr>
          <w:color w:val="FF0000"/>
        </w:rPr>
      </w:pPr>
      <w:r w:rsidRPr="002204BC">
        <w:rPr>
          <w:color w:val="FF0000"/>
        </w:rPr>
        <w:t>[e.g. Site Manager]</w:t>
      </w:r>
    </w:p>
    <w:p w:rsidRPr="002204BC" w:rsidR="008B265A" w:rsidP="00997B85" w:rsidRDefault="008B265A" w14:paraId="3FB2A699" w14:textId="77777777">
      <w:pPr>
        <w:pStyle w:val="List"/>
        <w:numPr>
          <w:ilvl w:val="3"/>
          <w:numId w:val="55"/>
        </w:numPr>
        <w:spacing w:before="23" w:after="23" w:line="276" w:lineRule="auto"/>
        <w:ind w:left="1560"/>
        <w:contextualSpacing/>
        <w:rPr>
          <w:color w:val="FF0000"/>
        </w:rPr>
      </w:pPr>
      <w:r w:rsidRPr="002204BC">
        <w:rPr>
          <w:color w:val="FF0000"/>
        </w:rPr>
        <w:t>[e.g. Site Foreman]</w:t>
      </w:r>
    </w:p>
    <w:p w:rsidRPr="002204BC" w:rsidR="008B265A" w:rsidP="00997B85" w:rsidRDefault="008B265A" w14:paraId="43AE1D37" w14:textId="77777777">
      <w:pPr>
        <w:pStyle w:val="List"/>
        <w:numPr>
          <w:ilvl w:val="3"/>
          <w:numId w:val="55"/>
        </w:numPr>
        <w:spacing w:before="23" w:after="23" w:line="276" w:lineRule="auto"/>
        <w:ind w:left="1560"/>
        <w:contextualSpacing/>
        <w:rPr>
          <w:color w:val="FF0000"/>
        </w:rPr>
      </w:pPr>
      <w:r w:rsidRPr="002204BC">
        <w:rPr>
          <w:color w:val="FF0000"/>
        </w:rPr>
        <w:t>[e.g. Quality Manager]</w:t>
      </w:r>
    </w:p>
    <w:p w:rsidRPr="002204BC" w:rsidR="008B265A" w:rsidP="00997B85" w:rsidRDefault="008B265A" w14:paraId="09A39476" w14:textId="77777777">
      <w:pPr>
        <w:pStyle w:val="List"/>
        <w:numPr>
          <w:ilvl w:val="3"/>
          <w:numId w:val="55"/>
        </w:numPr>
        <w:spacing w:before="23" w:after="23" w:line="276" w:lineRule="auto"/>
        <w:ind w:left="1560"/>
        <w:contextualSpacing/>
      </w:pPr>
      <w:r w:rsidRPr="002204BC">
        <w:rPr>
          <w:color w:val="FF0000"/>
        </w:rPr>
        <w:t>[e.g. Health and Safety Manager]</w:t>
      </w:r>
    </w:p>
    <w:p w:rsidRPr="002204BC" w:rsidR="008B265A" w:rsidP="00997B85" w:rsidRDefault="008B265A" w14:paraId="63831F4C" w14:textId="77777777">
      <w:pPr>
        <w:pStyle w:val="ListParagraph"/>
        <w:numPr>
          <w:ilvl w:val="2"/>
          <w:numId w:val="55"/>
        </w:numPr>
        <w:spacing w:before="23" w:after="23" w:line="276" w:lineRule="auto"/>
        <w:ind w:left="567"/>
        <w:contextualSpacing/>
      </w:pPr>
      <w:r w:rsidRPr="002204BC">
        <w:t>Key Personnel must have sufficient capability to enable the Contractor to satisfactorily deliver the Contract Works as evidenced by the Key Personnel having:</w:t>
      </w:r>
    </w:p>
    <w:p w:rsidRPr="002204BC" w:rsidR="008B265A" w:rsidP="00997B85" w:rsidRDefault="008B265A" w14:paraId="38549BCC" w14:textId="77777777">
      <w:pPr>
        <w:pStyle w:val="List"/>
        <w:numPr>
          <w:ilvl w:val="3"/>
          <w:numId w:val="55"/>
        </w:numPr>
        <w:spacing w:before="23" w:after="23" w:line="276" w:lineRule="auto"/>
        <w:ind w:left="1560"/>
        <w:contextualSpacing/>
      </w:pPr>
      <w:r w:rsidRPr="002204BC">
        <w:t>relevant, recent experience</w:t>
      </w:r>
    </w:p>
    <w:p w:rsidRPr="002204BC" w:rsidR="008B265A" w:rsidP="00997B85" w:rsidRDefault="008B265A" w14:paraId="20E9BE3F" w14:textId="77777777">
      <w:pPr>
        <w:pStyle w:val="List"/>
        <w:numPr>
          <w:ilvl w:val="3"/>
          <w:numId w:val="55"/>
        </w:numPr>
        <w:spacing w:before="23" w:after="23" w:line="276" w:lineRule="auto"/>
        <w:ind w:left="1560"/>
        <w:contextualSpacing/>
      </w:pPr>
      <w:r w:rsidRPr="002204BC">
        <w:t xml:space="preserve">a good track record (supported by confirmation from referees and any other information the </w:t>
      </w:r>
      <w:proofErr w:type="gramStart"/>
      <w:r w:rsidRPr="002204BC">
        <w:t>Principal</w:t>
      </w:r>
      <w:proofErr w:type="gramEnd"/>
      <w:r w:rsidRPr="002204BC">
        <w:t xml:space="preserve"> may obtain or have in its possession)</w:t>
      </w:r>
    </w:p>
    <w:p w:rsidRPr="002204BC" w:rsidR="008B265A" w:rsidP="00997B85" w:rsidRDefault="00686B0F" w14:paraId="42344842" w14:textId="20122944">
      <w:pPr>
        <w:pStyle w:val="List"/>
        <w:numPr>
          <w:ilvl w:val="3"/>
          <w:numId w:val="55"/>
        </w:numPr>
        <w:spacing w:before="23" w:after="23" w:line="276" w:lineRule="auto"/>
        <w:ind w:left="1560"/>
        <w:contextualSpacing/>
      </w:pPr>
      <w:r w:rsidRPr="002204BC">
        <w:rPr>
          <w:color w:val="00B050"/>
        </w:rPr>
        <w:t>(</w:t>
      </w:r>
      <w:r w:rsidRPr="002204BC" w:rsidR="008B265A">
        <w:rPr>
          <w:color w:val="00B050"/>
        </w:rPr>
        <w:t>Optional</w:t>
      </w:r>
      <w:r w:rsidRPr="002204BC">
        <w:rPr>
          <w:color w:val="00B050"/>
        </w:rPr>
        <w:t xml:space="preserve">) </w:t>
      </w:r>
      <w:r w:rsidRPr="002204BC" w:rsidR="008B265A">
        <w:t>The following qualification/certification/accreditation/professional membership:</w:t>
      </w:r>
    </w:p>
    <w:p w:rsidRPr="002204BC" w:rsidR="008B265A" w:rsidP="00997B85" w:rsidRDefault="008B265A" w14:paraId="6AC4EFDB" w14:textId="77777777">
      <w:pPr>
        <w:pStyle w:val="ListParagraph"/>
        <w:numPr>
          <w:ilvl w:val="1"/>
          <w:numId w:val="54"/>
        </w:numPr>
        <w:spacing w:before="23" w:after="23" w:line="276" w:lineRule="auto"/>
        <w:ind w:left="1985"/>
        <w:contextualSpacing/>
        <w:rPr>
          <w:rFonts w:cs="Arial"/>
        </w:rPr>
      </w:pPr>
      <w:r w:rsidRPr="002204BC">
        <w:rPr>
          <w:rFonts w:cs="Arial"/>
          <w:color w:val="FF0000"/>
        </w:rPr>
        <w:t>[Specify the key role, the qualification/certification/accreditation/professional membership and whether it is required or preferred]</w:t>
      </w:r>
      <w:r w:rsidRPr="002204BC">
        <w:rPr>
          <w:rFonts w:cs="Arial"/>
        </w:rPr>
        <w:t>.</w:t>
      </w:r>
    </w:p>
    <w:p w:rsidRPr="002204BC" w:rsidR="008B265A" w:rsidP="00997B85" w:rsidRDefault="00686B0F" w14:paraId="20328345" w14:textId="7857EF11">
      <w:pPr>
        <w:pStyle w:val="ListParagraph"/>
        <w:numPr>
          <w:ilvl w:val="2"/>
          <w:numId w:val="55"/>
        </w:numPr>
        <w:spacing w:before="23" w:after="23" w:line="276" w:lineRule="auto"/>
        <w:ind w:left="567"/>
        <w:contextualSpacing/>
      </w:pPr>
      <w:r w:rsidRPr="002204BC">
        <w:rPr>
          <w:color w:val="00B050"/>
        </w:rPr>
        <w:t>(</w:t>
      </w:r>
      <w:r w:rsidRPr="002204BC" w:rsidR="008B265A">
        <w:rPr>
          <w:color w:val="00B050"/>
        </w:rPr>
        <w:t>Optional</w:t>
      </w:r>
      <w:r w:rsidRPr="002204BC">
        <w:rPr>
          <w:color w:val="00B050"/>
        </w:rPr>
        <w:t>)</w:t>
      </w:r>
      <w:r w:rsidRPr="002204BC" w:rsidR="008B265A">
        <w:t xml:space="preserve"> The Contractor must confirm subcontracting arrangements for the following key trades: </w:t>
      </w:r>
    </w:p>
    <w:p w:rsidRPr="002204BC" w:rsidR="008B265A" w:rsidP="00997B85" w:rsidRDefault="008B265A" w14:paraId="4CE2B852" w14:textId="77777777">
      <w:pPr>
        <w:pStyle w:val="List"/>
        <w:numPr>
          <w:ilvl w:val="3"/>
          <w:numId w:val="55"/>
        </w:numPr>
        <w:spacing w:before="23" w:after="23" w:line="276" w:lineRule="auto"/>
        <w:ind w:left="1560"/>
        <w:contextualSpacing/>
        <w:rPr>
          <w:color w:val="FF0000"/>
        </w:rPr>
      </w:pPr>
      <w:r w:rsidRPr="002204BC">
        <w:rPr>
          <w:color w:val="FF0000"/>
        </w:rPr>
        <w:t>[Key Trade]</w:t>
      </w:r>
    </w:p>
    <w:p w:rsidRPr="002204BC" w:rsidR="008B265A" w:rsidP="00997B85" w:rsidRDefault="008B265A" w14:paraId="30C5FBDB" w14:textId="77777777">
      <w:pPr>
        <w:pStyle w:val="ListParagraph"/>
        <w:numPr>
          <w:ilvl w:val="2"/>
          <w:numId w:val="55"/>
        </w:numPr>
        <w:spacing w:before="23" w:after="23" w:line="276" w:lineRule="auto"/>
        <w:ind w:left="567"/>
        <w:contextualSpacing/>
      </w:pPr>
      <w:r w:rsidRPr="002204BC">
        <w:t>Subcontractors for key trades must have sufficient capability and experience of working with the Tenderer to enable the Contractor to satisfactorily deliver the Contract Works.</w:t>
      </w:r>
    </w:p>
    <w:p w:rsidRPr="002204BC" w:rsidR="008B265A" w:rsidP="00997B85" w:rsidRDefault="008B265A" w14:paraId="365BC0C6" w14:textId="77777777">
      <w:pPr>
        <w:pStyle w:val="ListParagraph"/>
        <w:numPr>
          <w:ilvl w:val="2"/>
          <w:numId w:val="55"/>
        </w:numPr>
        <w:spacing w:before="23" w:after="23" w:line="276" w:lineRule="auto"/>
        <w:ind w:left="567"/>
        <w:contextualSpacing/>
      </w:pPr>
      <w:r w:rsidRPr="002204BC">
        <w:t>The Contractor must be capable in relation to health and safety as evidenced by accreditation to one of the following health and safety accreditations or to a comparable health and safety accreditation:</w:t>
      </w:r>
    </w:p>
    <w:p w:rsidRPr="002204BC" w:rsidR="008B265A" w:rsidP="00997B85" w:rsidRDefault="008B265A" w14:paraId="78FF38F4" w14:textId="77777777">
      <w:pPr>
        <w:pStyle w:val="List"/>
        <w:numPr>
          <w:ilvl w:val="3"/>
          <w:numId w:val="55"/>
        </w:numPr>
        <w:spacing w:before="23" w:after="23" w:line="276" w:lineRule="auto"/>
        <w:ind w:left="1560"/>
        <w:contextualSpacing/>
      </w:pPr>
      <w:r w:rsidRPr="002204BC">
        <w:t>AS/NZS 45001:2018 (Occupation Health and Safety Management Systems)</w:t>
      </w:r>
    </w:p>
    <w:p w:rsidRPr="002204BC" w:rsidR="008B265A" w:rsidP="00997B85" w:rsidRDefault="008B265A" w14:paraId="7238DE5A" w14:textId="77777777">
      <w:pPr>
        <w:pStyle w:val="List"/>
        <w:numPr>
          <w:ilvl w:val="3"/>
          <w:numId w:val="55"/>
        </w:numPr>
        <w:spacing w:before="23" w:after="23" w:line="276" w:lineRule="auto"/>
        <w:ind w:left="1560"/>
        <w:contextualSpacing/>
      </w:pPr>
      <w:r w:rsidRPr="002204BC">
        <w:t xml:space="preserve">One of the </w:t>
      </w:r>
      <w:r w:rsidRPr="002204BC">
        <w:rPr>
          <w:rFonts w:cs="Arial"/>
        </w:rPr>
        <w:t>industry based</w:t>
      </w:r>
      <w:r w:rsidRPr="002204BC">
        <w:t xml:space="preserve"> health and safety accreditations listed </w:t>
      </w:r>
      <w:r w:rsidRPr="008A1BED">
        <w:t xml:space="preserve">at </w:t>
      </w:r>
      <w:hyperlink w:history="1" r:id="rId24">
        <w:r w:rsidRPr="008A1BED">
          <w:rPr>
            <w:rStyle w:val="Hyperlink"/>
            <w:color w:val="auto"/>
          </w:rPr>
          <w:t>Property projects: contractor health and safety</w:t>
        </w:r>
      </w:hyperlink>
      <w:r w:rsidRPr="008A1BED">
        <w:t>.</w:t>
      </w:r>
    </w:p>
    <w:p w:rsidRPr="002204BC" w:rsidR="005758E3" w:rsidP="002204BC" w:rsidRDefault="005758E3" w14:paraId="61D5C5A7" w14:textId="03416316">
      <w:pPr>
        <w:pStyle w:val="Heading2"/>
        <w:tabs>
          <w:tab w:val="clear" w:pos="709"/>
        </w:tabs>
        <w:spacing w:before="23" w:after="23" w:line="276" w:lineRule="auto"/>
        <w:ind w:left="567" w:hanging="567"/>
        <w:contextualSpacing/>
      </w:pPr>
      <w:r w:rsidRPr="002204BC">
        <w:t>Capacity</w:t>
      </w:r>
    </w:p>
    <w:p w:rsidRPr="002204BC" w:rsidR="00976749" w:rsidP="002204BC" w:rsidRDefault="00976749" w14:paraId="2A63217D" w14:textId="77777777">
      <w:pPr>
        <w:spacing w:before="23" w:after="23" w:line="276" w:lineRule="auto"/>
        <w:contextualSpacing/>
        <w:rPr>
          <w:lang w:val="en-AU"/>
        </w:rPr>
      </w:pPr>
      <w:r w:rsidRPr="002204BC">
        <w:rPr>
          <w:lang w:val="en-AU"/>
        </w:rPr>
        <w:t>The Contractor must have sufficient capacity to satisfactorily deliver the Contract Works by the Due Date for Completion as evidenced by:</w:t>
      </w:r>
    </w:p>
    <w:p w:rsidRPr="002204BC" w:rsidR="00976749" w:rsidP="00997B85" w:rsidRDefault="00976749" w14:paraId="380884D6" w14:textId="5BA7BD44">
      <w:pPr>
        <w:pStyle w:val="ListParagraph"/>
        <w:numPr>
          <w:ilvl w:val="0"/>
          <w:numId w:val="56"/>
        </w:numPr>
        <w:spacing w:before="23" w:after="23" w:line="276" w:lineRule="auto"/>
        <w:ind w:left="1560"/>
        <w:contextualSpacing/>
        <w:rPr>
          <w:lang w:val="en-AU"/>
        </w:rPr>
      </w:pPr>
      <w:r w:rsidRPr="002204BC">
        <w:rPr>
          <w:lang w:val="en-AU"/>
        </w:rPr>
        <w:t>sufficiency and availability of organisational resources</w:t>
      </w:r>
    </w:p>
    <w:p w:rsidRPr="002204BC" w:rsidR="00976749" w:rsidP="00997B85" w:rsidRDefault="00976749" w14:paraId="39DCEA12" w14:textId="50C2019F">
      <w:pPr>
        <w:pStyle w:val="ListParagraph"/>
        <w:numPr>
          <w:ilvl w:val="0"/>
          <w:numId w:val="56"/>
        </w:numPr>
        <w:spacing w:before="23" w:after="23" w:line="276" w:lineRule="auto"/>
        <w:ind w:left="1560"/>
        <w:contextualSpacing/>
        <w:rPr>
          <w:lang w:val="en-AU"/>
        </w:rPr>
      </w:pPr>
      <w:r w:rsidRPr="002204BC">
        <w:rPr>
          <w:lang w:val="en-AU"/>
        </w:rPr>
        <w:t>sufficiency and availability of Key Personnel</w:t>
      </w:r>
    </w:p>
    <w:p w:rsidRPr="002204BC" w:rsidR="00CA08A4" w:rsidP="00997B85" w:rsidRDefault="00976749" w14:paraId="3C418411" w14:textId="1DFB188E">
      <w:pPr>
        <w:pStyle w:val="ListParagraph"/>
        <w:numPr>
          <w:ilvl w:val="0"/>
          <w:numId w:val="56"/>
        </w:numPr>
        <w:spacing w:before="23" w:after="23" w:line="276" w:lineRule="auto"/>
        <w:ind w:left="1560"/>
        <w:contextualSpacing/>
        <w:rPr>
          <w:lang w:val="en-AU"/>
        </w:rPr>
      </w:pPr>
      <w:r w:rsidRPr="002204BC">
        <w:rPr>
          <w:lang w:val="en-AU"/>
        </w:rPr>
        <w:t>[Optional]contingency: adequacy of the back-up resources (including for Key Personnel).</w:t>
      </w:r>
    </w:p>
    <w:p w:rsidRPr="002204BC" w:rsidR="00CA08A4" w:rsidP="002204BC" w:rsidRDefault="00CA08A4" w14:paraId="04A404C8" w14:textId="77777777">
      <w:pPr>
        <w:spacing w:before="23" w:after="23" w:line="276" w:lineRule="auto"/>
        <w:contextualSpacing/>
      </w:pPr>
    </w:p>
    <w:p w:rsidRPr="002204BC" w:rsidR="004D2EBF" w:rsidP="2FEA420E" w:rsidRDefault="004D2EBF" w14:paraId="62E598F6" w14:textId="77777777">
      <w:pPr>
        <w:pStyle w:val="Heading2"/>
        <w:tabs>
          <w:tab w:val="clear" w:pos="709"/>
        </w:tabs>
        <w:spacing w:before="23" w:after="23" w:line="276" w:lineRule="auto"/>
        <w:ind w:left="540" w:hanging="540"/>
        <w:contextualSpacing/>
      </w:pPr>
      <w:r>
        <w:t>The Contract</w:t>
      </w:r>
    </w:p>
    <w:p w:rsidRPr="002204BC" w:rsidR="00AE4623" w:rsidP="00997B85" w:rsidRDefault="00AE4623" w14:paraId="1D2A0A68" w14:textId="6B1A93BE">
      <w:pPr>
        <w:numPr>
          <w:ilvl w:val="0"/>
          <w:numId w:val="22"/>
        </w:numPr>
        <w:spacing w:before="23" w:after="23" w:line="276" w:lineRule="auto"/>
        <w:ind w:left="567" w:hanging="425"/>
        <w:contextualSpacing/>
      </w:pPr>
      <w:r w:rsidRPr="002204BC">
        <w:t xml:space="preserve">The Contractor will be engaged through a </w:t>
      </w:r>
      <w:r w:rsidRPr="002204BC" w:rsidR="004E75EC">
        <w:t>Minor Works</w:t>
      </w:r>
      <w:r w:rsidRPr="002204BC">
        <w:rPr>
          <w:rFonts w:cs="Arial"/>
        </w:rPr>
        <w:t xml:space="preserve"> </w:t>
      </w:r>
      <w:r w:rsidRPr="002204BC">
        <w:t xml:space="preserve">Contract (the Contract). A draft Contract is at Appendix </w:t>
      </w:r>
      <w:r w:rsidRPr="002204BC" w:rsidR="0019025D">
        <w:t>1</w:t>
      </w:r>
      <w:r w:rsidRPr="002204BC">
        <w:t>.</w:t>
      </w:r>
    </w:p>
    <w:p w:rsidRPr="002204BC" w:rsidR="004D2EBF" w:rsidP="00997B85" w:rsidRDefault="004D2EBF" w14:paraId="70DE06FA" w14:textId="77777777">
      <w:pPr>
        <w:numPr>
          <w:ilvl w:val="0"/>
          <w:numId w:val="22"/>
        </w:numPr>
        <w:spacing w:before="23" w:after="23" w:line="276" w:lineRule="auto"/>
        <w:ind w:left="567" w:hanging="425"/>
        <w:contextualSpacing/>
      </w:pPr>
      <w:r w:rsidRPr="002204BC">
        <w:rPr>
          <w:rFonts w:cs="Arial"/>
        </w:rPr>
        <w:t xml:space="preserve">The terms, conditions and requirements of the </w:t>
      </w:r>
      <w:r w:rsidRPr="002204BC" w:rsidR="00AE4623">
        <w:rPr>
          <w:rFonts w:cs="Arial"/>
        </w:rPr>
        <w:t xml:space="preserve">Contract </w:t>
      </w:r>
      <w:r w:rsidRPr="002204BC">
        <w:rPr>
          <w:rFonts w:cs="Arial"/>
        </w:rPr>
        <w:t>apply for this procurement.</w:t>
      </w:r>
    </w:p>
    <w:p w:rsidRPr="002204BC" w:rsidR="004D2EBF" w:rsidP="00997B85" w:rsidRDefault="004D2EBF" w14:paraId="10BEA4CD" w14:textId="77777777">
      <w:pPr>
        <w:numPr>
          <w:ilvl w:val="0"/>
          <w:numId w:val="22"/>
        </w:numPr>
        <w:spacing w:before="23" w:after="23" w:line="276" w:lineRule="auto"/>
        <w:ind w:left="567" w:hanging="425"/>
        <w:contextualSpacing/>
        <w:rPr>
          <w:lang w:val="en-AU"/>
        </w:rPr>
      </w:pPr>
      <w:r w:rsidRPr="002204BC">
        <w:t>No Contract Tags will be accepted.</w:t>
      </w:r>
    </w:p>
    <w:p w:rsidRPr="002204BC" w:rsidR="00796244" w:rsidP="002204BC" w:rsidRDefault="00796244" w14:paraId="7CC5093C" w14:textId="77777777">
      <w:pPr>
        <w:pStyle w:val="Heading2"/>
        <w:tabs>
          <w:tab w:val="clear" w:pos="709"/>
        </w:tabs>
        <w:spacing w:before="23" w:after="23" w:line="276" w:lineRule="auto"/>
        <w:ind w:left="567" w:hanging="567"/>
        <w:contextualSpacing/>
      </w:pPr>
      <w:r w:rsidRPr="002204BC">
        <w:t>Price</w:t>
      </w:r>
    </w:p>
    <w:p w:rsidRPr="002204BC" w:rsidR="00796244" w:rsidP="00997B85" w:rsidRDefault="00796244" w14:paraId="2E004EEA" w14:textId="035F2727">
      <w:pPr>
        <w:pStyle w:val="ListParagraph"/>
        <w:numPr>
          <w:ilvl w:val="2"/>
          <w:numId w:val="23"/>
        </w:numPr>
        <w:spacing w:before="23" w:after="23" w:line="276" w:lineRule="auto"/>
        <w:ind w:left="567" w:hanging="425"/>
        <w:contextualSpacing/>
      </w:pPr>
      <w:r w:rsidRPr="002204BC">
        <w:rPr>
          <w:rFonts w:cs="Arial"/>
        </w:rPr>
        <w:t>Pricing</w:t>
      </w:r>
      <w:r w:rsidRPr="002204BC">
        <w:t xml:space="preserve"> information required from Tenderers and the format for its presentation is set out i</w:t>
      </w:r>
      <w:r w:rsidRPr="002204BC" w:rsidR="00AC07D2">
        <w:t xml:space="preserve">n Appendix </w:t>
      </w:r>
      <w:r w:rsidRPr="002204BC" w:rsidR="0019025D">
        <w:t>2</w:t>
      </w:r>
      <w:r w:rsidRPr="002204BC" w:rsidR="00AC07D2">
        <w:t xml:space="preserve">: </w:t>
      </w:r>
      <w:r w:rsidRPr="002204BC" w:rsidR="0019025D">
        <w:t>Schedule of Prices</w:t>
      </w:r>
      <w:r w:rsidRPr="002204BC" w:rsidR="00AC07D2">
        <w:t>.</w:t>
      </w:r>
    </w:p>
    <w:p w:rsidRPr="002204BC" w:rsidR="00796244" w:rsidP="00997B85" w:rsidRDefault="00796244" w14:paraId="5CE03442" w14:textId="77777777">
      <w:pPr>
        <w:pStyle w:val="ListParagraph"/>
        <w:numPr>
          <w:ilvl w:val="2"/>
          <w:numId w:val="23"/>
        </w:numPr>
        <w:spacing w:before="23" w:after="23" w:line="276" w:lineRule="auto"/>
        <w:ind w:left="567" w:hanging="425"/>
        <w:contextualSpacing/>
      </w:pPr>
      <w:r w:rsidRPr="002204BC">
        <w:rPr>
          <w:rFonts w:cs="Arial"/>
        </w:rPr>
        <w:t>The</w:t>
      </w:r>
      <w:r w:rsidRPr="002204BC">
        <w:t xml:space="preserve"> quoted Price must:</w:t>
      </w:r>
    </w:p>
    <w:p w:rsidRPr="002204BC" w:rsidR="00AA044C" w:rsidP="00997B85" w:rsidRDefault="00AA044C" w14:paraId="41349C71" w14:textId="77777777">
      <w:pPr>
        <w:numPr>
          <w:ilvl w:val="0"/>
          <w:numId w:val="49"/>
        </w:numPr>
        <w:spacing w:before="23" w:after="23" w:line="276" w:lineRule="auto"/>
        <w:ind w:left="1134" w:hanging="283"/>
        <w:contextualSpacing/>
      </w:pPr>
      <w:r w:rsidRPr="002204BC">
        <w:t>include a breakdown of all costs, fees, expenses and charges associated with the satisfactory delivery of the Contract Works and remedying of defects in the whole</w:t>
      </w:r>
    </w:p>
    <w:p w:rsidRPr="002204BC" w:rsidR="00AA044C" w:rsidP="00997B85" w:rsidRDefault="00AA044C" w14:paraId="1A627D36" w14:textId="77777777">
      <w:pPr>
        <w:numPr>
          <w:ilvl w:val="0"/>
          <w:numId w:val="49"/>
        </w:numPr>
        <w:spacing w:before="23" w:after="23" w:line="276" w:lineRule="auto"/>
        <w:ind w:left="1134" w:hanging="283"/>
        <w:contextualSpacing/>
      </w:pPr>
      <w:r w:rsidRPr="002204BC">
        <w:t>clearly state the total Contract Price in NZ$ exclusive of GST</w:t>
      </w:r>
    </w:p>
    <w:p w:rsidRPr="002204BC" w:rsidR="00AA044C" w:rsidP="00997B85" w:rsidRDefault="00AA044C" w14:paraId="4F6A3225" w14:textId="77777777">
      <w:pPr>
        <w:numPr>
          <w:ilvl w:val="0"/>
          <w:numId w:val="49"/>
        </w:numPr>
        <w:spacing w:before="23" w:after="23" w:line="276" w:lineRule="auto"/>
        <w:ind w:left="1134" w:hanging="283"/>
        <w:contextualSpacing/>
      </w:pPr>
      <w:r w:rsidRPr="002204BC">
        <w:t>be calculated in accordance with the Australian and New Zealand Standard Method of Measurement (ANZSMM 2018)</w:t>
      </w:r>
    </w:p>
    <w:p w:rsidRPr="002204BC" w:rsidR="00AA044C" w:rsidP="00997B85" w:rsidRDefault="00AA044C" w14:paraId="381291C1" w14:textId="77777777">
      <w:pPr>
        <w:numPr>
          <w:ilvl w:val="0"/>
          <w:numId w:val="49"/>
        </w:numPr>
        <w:spacing w:before="23" w:after="23" w:line="276" w:lineRule="auto"/>
        <w:ind w:left="1134" w:hanging="283"/>
        <w:contextualSpacing/>
      </w:pPr>
      <w:r w:rsidRPr="002204BC">
        <w:t>specify all rates (either hourly or daily or both as required) where the Price, or part thereof, is based on fee rates</w:t>
      </w:r>
    </w:p>
    <w:p w:rsidRPr="002204BC" w:rsidR="00AA044C" w:rsidP="00997B85" w:rsidRDefault="00AA044C" w14:paraId="3B6E6A90" w14:textId="77777777">
      <w:pPr>
        <w:numPr>
          <w:ilvl w:val="0"/>
          <w:numId w:val="49"/>
        </w:numPr>
        <w:spacing w:before="23" w:after="23" w:line="276" w:lineRule="auto"/>
        <w:ind w:left="1134" w:hanging="283"/>
        <w:contextualSpacing/>
      </w:pPr>
      <w:proofErr w:type="gramStart"/>
      <w:r w:rsidRPr="002204BC">
        <w:t>take into account</w:t>
      </w:r>
      <w:proofErr w:type="gramEnd"/>
      <w:r w:rsidRPr="002204BC">
        <w:t xml:space="preserve"> all risks, contingencies and other circumstances relating to the satisfactory delivery of the Contract Works including adequate provision in the Price to manage such risks and contingencies</w:t>
      </w:r>
    </w:p>
    <w:p w:rsidRPr="002204BC" w:rsidR="00AA044C" w:rsidP="00997B85" w:rsidRDefault="00AA044C" w14:paraId="15FADACD" w14:textId="77777777">
      <w:pPr>
        <w:numPr>
          <w:ilvl w:val="0"/>
          <w:numId w:val="49"/>
        </w:numPr>
        <w:spacing w:before="23" w:after="23" w:line="276" w:lineRule="auto"/>
        <w:ind w:left="1134" w:hanging="283"/>
        <w:contextualSpacing/>
      </w:pPr>
      <w:r w:rsidRPr="002204BC">
        <w:t>be submitted on the basis that no proposed Tags will be accepted</w:t>
      </w:r>
    </w:p>
    <w:p w:rsidRPr="002204BC" w:rsidR="00AA044C" w:rsidP="00997B85" w:rsidRDefault="00AA044C" w14:paraId="53A89EB2" w14:textId="77777777">
      <w:pPr>
        <w:numPr>
          <w:ilvl w:val="0"/>
          <w:numId w:val="49"/>
        </w:numPr>
        <w:spacing w:before="23" w:after="23" w:line="276" w:lineRule="auto"/>
        <w:ind w:left="1134" w:hanging="283"/>
        <w:contextualSpacing/>
      </w:pPr>
      <w:r w:rsidRPr="002204BC">
        <w:t>be submitted in an .</w:t>
      </w:r>
      <w:proofErr w:type="spellStart"/>
      <w:r w:rsidRPr="002204BC">
        <w:t>xls</w:t>
      </w:r>
      <w:proofErr w:type="spellEnd"/>
      <w:r w:rsidRPr="002204BC">
        <w:t xml:space="preserve"> or .xlsx file</w:t>
      </w:r>
    </w:p>
    <w:p w:rsidRPr="002204BC" w:rsidR="00AA044C" w:rsidP="00997B85" w:rsidRDefault="00AA044C" w14:paraId="06DD03A9" w14:textId="73FE2BCC">
      <w:pPr>
        <w:numPr>
          <w:ilvl w:val="0"/>
          <w:numId w:val="49"/>
        </w:numPr>
        <w:spacing w:before="23" w:after="23" w:line="276" w:lineRule="auto"/>
        <w:ind w:left="1134" w:hanging="283"/>
        <w:contextualSpacing/>
      </w:pPr>
      <w:r w:rsidRPr="002204BC">
        <w:t xml:space="preserve">include reference to all assumptions and qualifications made about the satisfactory delivery of the Contract Works, including in the financial Pricing information. Any assumption that the </w:t>
      </w:r>
      <w:proofErr w:type="gramStart"/>
      <w:r w:rsidRPr="002204BC" w:rsidR="0019025D">
        <w:t>Principal</w:t>
      </w:r>
      <w:proofErr w:type="gramEnd"/>
      <w:r w:rsidRPr="002204BC">
        <w:t xml:space="preserve"> or a third party will incur cost related to the delivery of the Contract Works must be stated, and the cost estimated if possible</w:t>
      </w:r>
    </w:p>
    <w:p w:rsidR="00796244" w:rsidP="00997B85" w:rsidRDefault="00796244" w14:paraId="4988937D" w14:textId="50DD450B">
      <w:pPr>
        <w:pStyle w:val="ListParagraph"/>
        <w:numPr>
          <w:ilvl w:val="2"/>
          <w:numId w:val="23"/>
        </w:numPr>
        <w:spacing w:before="23" w:after="23" w:line="276" w:lineRule="auto"/>
        <w:ind w:left="567" w:hanging="425"/>
        <w:contextualSpacing/>
      </w:pPr>
      <w:r w:rsidRPr="002204BC">
        <w:rPr>
          <w:rFonts w:cs="Arial"/>
        </w:rPr>
        <w:t>The</w:t>
      </w:r>
      <w:r w:rsidRPr="002204BC">
        <w:t xml:space="preserve"> </w:t>
      </w:r>
      <w:proofErr w:type="gramStart"/>
      <w:r w:rsidRPr="002204BC" w:rsidR="004E75EC">
        <w:t>Principal</w:t>
      </w:r>
      <w:proofErr w:type="gramEnd"/>
      <w:r w:rsidRPr="002204BC">
        <w:t xml:space="preserve"> is under no obligation to check Tenderers’ pricing for errors or omissions.</w:t>
      </w:r>
    </w:p>
    <w:p w:rsidRPr="002204BC" w:rsidR="00FC5F00" w:rsidP="00FC5F00" w:rsidRDefault="00FC5F00" w14:paraId="624C8484" w14:textId="77777777">
      <w:pPr>
        <w:pStyle w:val="ListParagraph"/>
        <w:spacing w:before="23" w:after="23" w:line="276" w:lineRule="auto"/>
        <w:ind w:left="567"/>
        <w:contextualSpacing/>
      </w:pPr>
    </w:p>
    <w:p w:rsidRPr="002204BC" w:rsidR="00E97B53" w:rsidP="002204BC" w:rsidRDefault="0043157E" w14:paraId="178EFB21" w14:textId="77777777">
      <w:pPr>
        <w:pStyle w:val="Heading2"/>
        <w:tabs>
          <w:tab w:val="clear" w:pos="709"/>
        </w:tabs>
        <w:spacing w:before="23" w:after="23" w:line="276" w:lineRule="auto"/>
        <w:ind w:left="567" w:hanging="567"/>
        <w:contextualSpacing/>
      </w:pPr>
      <w:r w:rsidRPr="002204BC">
        <w:t>Evaluation</w:t>
      </w:r>
    </w:p>
    <w:p w:rsidRPr="002204BC" w:rsidR="00454900" w:rsidP="00997B85" w:rsidRDefault="009F4893" w14:paraId="6344D6DC" w14:textId="0428BB92">
      <w:pPr>
        <w:numPr>
          <w:ilvl w:val="0"/>
          <w:numId w:val="18"/>
        </w:numPr>
        <w:spacing w:before="23" w:after="23" w:line="276" w:lineRule="auto"/>
        <w:ind w:left="567" w:hanging="425"/>
        <w:contextualSpacing/>
      </w:pPr>
      <w:r w:rsidRPr="002204BC">
        <w:rPr>
          <w:lang w:val="en-US"/>
        </w:rPr>
        <w:t>Quote</w:t>
      </w:r>
      <w:r w:rsidRPr="002204BC" w:rsidR="009318B4">
        <w:rPr>
          <w:lang w:val="en-US"/>
        </w:rPr>
        <w:t>s</w:t>
      </w:r>
      <w:r w:rsidRPr="002204BC">
        <w:t xml:space="preserve"> will be evaluated using </w:t>
      </w:r>
      <w:r w:rsidRPr="002204BC" w:rsidR="009318B4">
        <w:t xml:space="preserve">a </w:t>
      </w:r>
      <w:r w:rsidRPr="002204BC" w:rsidR="00414142">
        <w:t>C</w:t>
      </w:r>
      <w:r w:rsidRPr="002204BC" w:rsidR="00F67561">
        <w:rPr>
          <w:rFonts w:cs="Arial"/>
        </w:rPr>
        <w:t>onformance</w:t>
      </w:r>
      <w:r w:rsidRPr="002204BC" w:rsidR="00BA6C0E">
        <w:rPr>
          <w:rFonts w:cs="Arial"/>
        </w:rPr>
        <w:t xml:space="preserve"> and </w:t>
      </w:r>
      <w:r w:rsidR="003701BF">
        <w:rPr>
          <w:rFonts w:cs="Arial"/>
        </w:rPr>
        <w:t xml:space="preserve">Best </w:t>
      </w:r>
      <w:r w:rsidRPr="002204BC" w:rsidR="00414142">
        <w:rPr>
          <w:rFonts w:cs="Arial"/>
        </w:rPr>
        <w:t>V</w:t>
      </w:r>
      <w:r w:rsidRPr="002204BC" w:rsidR="00BA6C0E">
        <w:rPr>
          <w:rFonts w:cs="Arial"/>
        </w:rPr>
        <w:t>alue evaluation method</w:t>
      </w:r>
      <w:r w:rsidRPr="002204BC" w:rsidR="00BA6C0E">
        <w:t>:</w:t>
      </w:r>
    </w:p>
    <w:tbl>
      <w:tblPr>
        <w:tblW w:w="890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2"/>
        <w:gridCol w:w="8080"/>
      </w:tblGrid>
      <w:tr w:rsidRPr="002204BC" w:rsidR="00BA6C0E" w:rsidTr="4CF444A3" w14:paraId="2821606A" w14:textId="77777777">
        <w:trPr>
          <w:trHeight w:val="276"/>
          <w:tblHeader/>
        </w:trPr>
        <w:tc>
          <w:tcPr>
            <w:tcW w:w="822" w:type="dxa"/>
            <w:tcBorders>
              <w:top w:val="single" w:color="auto" w:sz="4" w:space="0"/>
              <w:left w:val="single" w:color="auto" w:sz="4" w:space="0"/>
              <w:bottom w:val="single" w:color="auto" w:sz="4" w:space="0"/>
              <w:right w:val="single" w:color="auto" w:sz="4" w:space="0"/>
            </w:tcBorders>
            <w:shd w:val="clear" w:color="auto" w:fill="522953" w:themeFill="accent1"/>
            <w:tcMar/>
            <w:vAlign w:val="center"/>
            <w:hideMark/>
          </w:tcPr>
          <w:p w:rsidRPr="002204BC" w:rsidR="00BA6C0E" w:rsidP="002204BC" w:rsidRDefault="00BA6C0E" w14:paraId="62F3A6C3" w14:textId="77777777">
            <w:pPr>
              <w:spacing w:before="23" w:after="23" w:line="276" w:lineRule="auto"/>
              <w:contextualSpacing/>
              <w:rPr>
                <w:b/>
                <w:color w:val="FFFFFF" w:themeColor="background1"/>
                <w:sz w:val="20"/>
                <w:szCs w:val="20"/>
              </w:rPr>
            </w:pPr>
            <w:r w:rsidRPr="002204BC">
              <w:rPr>
                <w:b/>
                <w:color w:val="FFFFFF" w:themeColor="background1"/>
              </w:rPr>
              <w:t>Step</w:t>
            </w:r>
          </w:p>
        </w:tc>
        <w:tc>
          <w:tcPr>
            <w:tcW w:w="8080" w:type="dxa"/>
            <w:tcBorders>
              <w:top w:val="single" w:color="auto" w:sz="4" w:space="0"/>
              <w:left w:val="single" w:color="auto" w:sz="4" w:space="0"/>
              <w:bottom w:val="single" w:color="auto" w:sz="4" w:space="0"/>
              <w:right w:val="single" w:color="auto" w:sz="4" w:space="0"/>
            </w:tcBorders>
            <w:shd w:val="clear" w:color="auto" w:fill="522953" w:themeFill="accent1"/>
            <w:tcMar/>
            <w:vAlign w:val="center"/>
            <w:hideMark/>
          </w:tcPr>
          <w:p w:rsidRPr="002204BC" w:rsidR="00BA6C0E" w:rsidP="002204BC" w:rsidRDefault="00BA6C0E" w14:paraId="385175CF" w14:textId="77777777">
            <w:pPr>
              <w:spacing w:before="23" w:after="23" w:line="276" w:lineRule="auto"/>
              <w:ind w:left="1134" w:hanging="1134"/>
              <w:contextualSpacing/>
              <w:rPr>
                <w:b/>
                <w:color w:val="FFFFFF" w:themeColor="background1"/>
              </w:rPr>
            </w:pPr>
            <w:r w:rsidRPr="002204BC">
              <w:rPr>
                <w:b/>
                <w:color w:val="FFFFFF" w:themeColor="background1"/>
              </w:rPr>
              <w:t>Description</w:t>
            </w:r>
          </w:p>
        </w:tc>
      </w:tr>
      <w:tr w:rsidRPr="002204BC" w:rsidR="00BA6C0E" w:rsidTr="4CF444A3" w14:paraId="62977CCF" w14:textId="77777777">
        <w:trPr>
          <w:trHeight w:val="28"/>
        </w:trPr>
        <w:tc>
          <w:tcPr>
            <w:tcW w:w="822" w:type="dxa"/>
            <w:tcBorders>
              <w:top w:val="single" w:color="auto" w:sz="4" w:space="0"/>
              <w:left w:val="single" w:color="auto" w:sz="4" w:space="0"/>
              <w:bottom w:val="single" w:color="auto" w:sz="4" w:space="0"/>
              <w:right w:val="single" w:color="auto" w:sz="4" w:space="0"/>
            </w:tcBorders>
            <w:tcMar/>
            <w:vAlign w:val="center"/>
          </w:tcPr>
          <w:p w:rsidRPr="002204BC" w:rsidR="00BA6C0E" w:rsidP="002204BC" w:rsidRDefault="00BA6C0E" w14:paraId="237C90A9" w14:textId="77777777">
            <w:pPr>
              <w:spacing w:before="23" w:after="23" w:line="276" w:lineRule="auto"/>
              <w:contextualSpacing/>
            </w:pPr>
            <w:r w:rsidRPr="002204BC">
              <w:t>1</w:t>
            </w:r>
          </w:p>
        </w:tc>
        <w:tc>
          <w:tcPr>
            <w:tcW w:w="8080" w:type="dxa"/>
            <w:tcBorders>
              <w:top w:val="single" w:color="auto" w:sz="4" w:space="0"/>
              <w:left w:val="single" w:color="auto" w:sz="4" w:space="0"/>
              <w:bottom w:val="single" w:color="auto" w:sz="4" w:space="0"/>
              <w:right w:val="single" w:color="auto" w:sz="4" w:space="0"/>
            </w:tcBorders>
            <w:tcMar/>
            <w:vAlign w:val="center"/>
          </w:tcPr>
          <w:p w:rsidRPr="002204BC" w:rsidR="00BA6C0E" w:rsidP="002204BC" w:rsidRDefault="009318B4" w14:paraId="7CC6682D" w14:textId="77777777">
            <w:pPr>
              <w:spacing w:before="23" w:after="23" w:line="276" w:lineRule="auto"/>
              <w:contextualSpacing/>
            </w:pPr>
            <w:r w:rsidRPr="002204BC">
              <w:rPr>
                <w:rFonts w:cs="Arial"/>
              </w:rPr>
              <w:t>Review for conformance with tender process terms and conditions and due diligence. Quotes that are determined not to conform with process terms and conditions or meet due diligence requirements may be excluded from further evaluation and/or selection</w:t>
            </w:r>
            <w:r w:rsidRPr="002204BC" w:rsidR="00AC07D2">
              <w:rPr>
                <w:rFonts w:cs="Arial"/>
              </w:rPr>
              <w:t>.</w:t>
            </w:r>
          </w:p>
        </w:tc>
      </w:tr>
      <w:tr w:rsidRPr="002204BC" w:rsidR="00BA6C0E" w:rsidTr="4CF444A3" w14:paraId="0EC55662" w14:textId="77777777">
        <w:tc>
          <w:tcPr>
            <w:tcW w:w="822" w:type="dxa"/>
            <w:tcBorders>
              <w:top w:val="single" w:color="auto" w:sz="4" w:space="0"/>
              <w:left w:val="single" w:color="auto" w:sz="4" w:space="0"/>
              <w:bottom w:val="single" w:color="auto" w:sz="4" w:space="0"/>
              <w:right w:val="single" w:color="auto" w:sz="4" w:space="0"/>
            </w:tcBorders>
            <w:tcMar/>
            <w:vAlign w:val="center"/>
          </w:tcPr>
          <w:p w:rsidRPr="002204BC" w:rsidR="00BA6C0E" w:rsidP="002204BC" w:rsidRDefault="00BA6C0E" w14:paraId="689BF1C8" w14:textId="77777777">
            <w:pPr>
              <w:spacing w:before="23" w:after="23" w:line="276" w:lineRule="auto"/>
              <w:contextualSpacing/>
            </w:pPr>
            <w:r w:rsidRPr="002204BC">
              <w:t>2</w:t>
            </w:r>
          </w:p>
        </w:tc>
        <w:tc>
          <w:tcPr>
            <w:tcW w:w="8080" w:type="dxa"/>
            <w:tcBorders>
              <w:top w:val="single" w:color="auto" w:sz="4" w:space="0"/>
              <w:left w:val="single" w:color="auto" w:sz="4" w:space="0"/>
              <w:bottom w:val="single" w:color="auto" w:sz="4" w:space="0"/>
              <w:right w:val="single" w:color="auto" w:sz="4" w:space="0"/>
            </w:tcBorders>
            <w:tcMar/>
            <w:vAlign w:val="center"/>
          </w:tcPr>
          <w:p w:rsidRPr="002204BC" w:rsidR="009318B4" w:rsidP="002204BC" w:rsidRDefault="009318B4" w14:paraId="419764AA" w14:textId="0CEA1E67">
            <w:pPr>
              <w:spacing w:before="23" w:after="23" w:line="276" w:lineRule="auto"/>
              <w:contextualSpacing/>
              <w:rPr>
                <w:rFonts w:cs="Arial"/>
              </w:rPr>
            </w:pPr>
            <w:r w:rsidRPr="002204BC">
              <w:rPr>
                <w:rFonts w:cs="Arial"/>
              </w:rPr>
              <w:t>Evaluation as “Pass/Fail” for each of the following non-price criteria:</w:t>
            </w:r>
          </w:p>
          <w:p w:rsidRPr="002204BC" w:rsidR="009318B4" w:rsidP="00997B85" w:rsidRDefault="009318B4" w14:paraId="67FDB3E2" w14:textId="098AAA0F">
            <w:pPr>
              <w:pStyle w:val="ListParagraph"/>
              <w:numPr>
                <w:ilvl w:val="1"/>
                <w:numId w:val="17"/>
              </w:numPr>
              <w:spacing w:before="23" w:after="23" w:line="276" w:lineRule="auto"/>
              <w:ind w:left="488" w:hanging="284"/>
              <w:contextualSpacing/>
              <w:rPr>
                <w:rFonts w:cs="Arial"/>
                <w:lang w:val="en-US"/>
              </w:rPr>
            </w:pPr>
            <w:r w:rsidRPr="002204BC">
              <w:rPr>
                <w:rFonts w:cs="Arial"/>
              </w:rPr>
              <w:t xml:space="preserve">Required </w:t>
            </w:r>
            <w:r w:rsidRPr="002204BC">
              <w:t xml:space="preserve">Solution: </w:t>
            </w:r>
            <w:r w:rsidRPr="002204BC">
              <w:rPr>
                <w:rFonts w:cs="Arial"/>
                <w:lang w:val="en-US"/>
              </w:rPr>
              <w:t>comprehensiveness, deliverability and robustness of</w:t>
            </w:r>
            <w:r w:rsidRPr="002204BC" w:rsidR="00414142">
              <w:rPr>
                <w:rFonts w:cs="Arial"/>
                <w:lang w:val="en-US"/>
              </w:rPr>
              <w:t xml:space="preserve"> </w:t>
            </w:r>
            <w:proofErr w:type="spellStart"/>
            <w:r w:rsidRPr="002204BC" w:rsidR="00414142">
              <w:rPr>
                <w:rFonts w:cs="Arial"/>
                <w:lang w:val="en-US"/>
              </w:rPr>
              <w:t>programme</w:t>
            </w:r>
            <w:proofErr w:type="spellEnd"/>
            <w:r w:rsidRPr="002204BC" w:rsidR="00414142">
              <w:rPr>
                <w:rFonts w:cs="Arial"/>
                <w:lang w:val="en-US"/>
              </w:rPr>
              <w:t xml:space="preserve">, </w:t>
            </w:r>
            <w:r w:rsidRPr="002204BC">
              <w:rPr>
                <w:rFonts w:cs="Arial"/>
                <w:lang w:val="en-US"/>
              </w:rPr>
              <w:t>method, approach, systems and processes (including for health and safety)</w:t>
            </w:r>
            <w:r w:rsidRPr="002204BC" w:rsidR="00AC07D2">
              <w:rPr>
                <w:rFonts w:cs="Arial"/>
                <w:lang w:val="en-US"/>
              </w:rPr>
              <w:t>, understanding of the requirement</w:t>
            </w:r>
          </w:p>
          <w:p w:rsidRPr="002204BC" w:rsidR="009318B4" w:rsidP="00997B85" w:rsidRDefault="009318B4" w14:paraId="0AEAD50C" w14:textId="77777777">
            <w:pPr>
              <w:pStyle w:val="ListParagraph"/>
              <w:numPr>
                <w:ilvl w:val="1"/>
                <w:numId w:val="17"/>
              </w:numPr>
              <w:spacing w:before="23" w:after="23" w:line="276" w:lineRule="auto"/>
              <w:ind w:left="488" w:hanging="284"/>
              <w:contextualSpacing/>
            </w:pPr>
            <w:r w:rsidRPr="002204BC">
              <w:t xml:space="preserve">Capability: skills and expertise </w:t>
            </w:r>
            <w:r w:rsidRPr="002204BC" w:rsidR="00CC657B">
              <w:t>of the Tenderer</w:t>
            </w:r>
            <w:r w:rsidRPr="002204BC">
              <w:t xml:space="preserve"> </w:t>
            </w:r>
            <w:r w:rsidRPr="002204BC" w:rsidR="00414142">
              <w:t xml:space="preserve">(organisational), </w:t>
            </w:r>
            <w:r w:rsidRPr="002204BC" w:rsidR="00C53FD8">
              <w:t>Key P</w:t>
            </w:r>
            <w:r w:rsidRPr="002204BC">
              <w:t xml:space="preserve">ersonnel </w:t>
            </w:r>
            <w:r w:rsidRPr="002204BC" w:rsidR="00414142">
              <w:t xml:space="preserve">and </w:t>
            </w:r>
            <w:r w:rsidRPr="002204BC" w:rsidR="00AC07D2">
              <w:t>key Trades</w:t>
            </w:r>
            <w:r w:rsidRPr="002204BC" w:rsidR="00DF4FAA">
              <w:t xml:space="preserve"> </w:t>
            </w:r>
            <w:r w:rsidRPr="002204BC" w:rsidR="00DF4FAA">
              <w:rPr>
                <w:rFonts w:cs="Arial"/>
              </w:rPr>
              <w:t>as evidence by qualifications, recent relevant experience and track record</w:t>
            </w:r>
          </w:p>
          <w:p w:rsidRPr="002204BC" w:rsidR="00DE79F0" w:rsidP="00997B85" w:rsidRDefault="009318B4" w14:paraId="7BE2555B" w14:textId="77777777">
            <w:pPr>
              <w:pStyle w:val="ListParagraph"/>
              <w:numPr>
                <w:ilvl w:val="1"/>
                <w:numId w:val="17"/>
              </w:numPr>
              <w:spacing w:before="23" w:after="23" w:line="276" w:lineRule="auto"/>
              <w:ind w:left="488" w:hanging="284"/>
              <w:contextualSpacing/>
            </w:pPr>
            <w:r w:rsidRPr="002204BC">
              <w:t>Capacity: sufficiency of resources</w:t>
            </w:r>
            <w:r w:rsidRPr="002204BC" w:rsidR="00414142">
              <w:t>,</w:t>
            </w:r>
            <w:r w:rsidRPr="002204BC">
              <w:t xml:space="preserve"> availability</w:t>
            </w:r>
            <w:r w:rsidRPr="002204BC" w:rsidR="00CC657B">
              <w:t xml:space="preserve"> </w:t>
            </w:r>
            <w:r w:rsidRPr="002204BC" w:rsidR="00414142">
              <w:t xml:space="preserve">and contingency </w:t>
            </w:r>
            <w:r w:rsidRPr="002204BC" w:rsidR="00CC657B">
              <w:t xml:space="preserve">of Tenderer </w:t>
            </w:r>
            <w:r w:rsidRPr="002204BC" w:rsidR="00414142">
              <w:t xml:space="preserve">(organisational), </w:t>
            </w:r>
            <w:r w:rsidRPr="002204BC" w:rsidR="00CC657B">
              <w:t>Key Personnel</w:t>
            </w:r>
            <w:r w:rsidRPr="002204BC" w:rsidR="00414142">
              <w:t xml:space="preserve"> and </w:t>
            </w:r>
            <w:r w:rsidRPr="002204BC" w:rsidR="00AC07D2">
              <w:t>Key Trades</w:t>
            </w:r>
            <w:r w:rsidRPr="002204BC">
              <w:t>.</w:t>
            </w:r>
          </w:p>
          <w:p w:rsidRPr="002204BC" w:rsidR="00DE79F0" w:rsidP="002204BC" w:rsidRDefault="00DE79F0" w14:paraId="032A821A" w14:textId="086C756C">
            <w:pPr>
              <w:spacing w:before="23" w:after="23" w:line="276" w:lineRule="auto"/>
              <w:contextualSpacing/>
            </w:pPr>
          </w:p>
          <w:p w:rsidRPr="002204BC" w:rsidR="00C53FD8" w:rsidP="002204BC" w:rsidRDefault="00C53FD8" w14:paraId="750F6AD7" w14:textId="77777777">
            <w:pPr>
              <w:spacing w:before="23" w:after="23" w:line="276" w:lineRule="auto"/>
              <w:ind w:left="-79"/>
              <w:contextualSpacing/>
              <w:rPr>
                <w:rFonts w:cs="Arial"/>
              </w:rPr>
            </w:pPr>
            <w:r w:rsidRPr="002204BC">
              <w:rPr>
                <w:rFonts w:cs="Arial"/>
              </w:rPr>
              <w:t>Where a quote is evaluated as “Pass” for all non-price criteria, any additional benefit or reduction of risk will be noted.</w:t>
            </w:r>
          </w:p>
          <w:p w:rsidRPr="002204BC" w:rsidR="00C53FD8" w:rsidP="002204BC" w:rsidRDefault="00C53FD8" w14:paraId="6B82AA1F" w14:textId="77777777">
            <w:pPr>
              <w:spacing w:before="23" w:after="23" w:line="276" w:lineRule="auto"/>
              <w:ind w:left="-79"/>
              <w:contextualSpacing/>
            </w:pPr>
            <w:r w:rsidRPr="002204BC">
              <w:rPr>
                <w:rFonts w:cs="Arial"/>
              </w:rPr>
              <w:t xml:space="preserve">A quote evaluated as “Fail” for one or more non-price criteria </w:t>
            </w:r>
            <w:r w:rsidRPr="002204BC" w:rsidR="00DF4FAA">
              <w:rPr>
                <w:rFonts w:cs="Arial"/>
              </w:rPr>
              <w:t>may</w:t>
            </w:r>
            <w:r w:rsidRPr="002204BC">
              <w:rPr>
                <w:rFonts w:cs="Arial"/>
              </w:rPr>
              <w:t xml:space="preserve"> be excluded from further evaluation and selection.</w:t>
            </w:r>
          </w:p>
        </w:tc>
      </w:tr>
      <w:tr w:rsidRPr="002204BC" w:rsidR="00BA6C0E" w:rsidTr="4CF444A3" w14:paraId="2E2F5C73" w14:textId="77777777">
        <w:tc>
          <w:tcPr>
            <w:tcW w:w="822" w:type="dxa"/>
            <w:tcBorders>
              <w:top w:val="single" w:color="auto" w:sz="4" w:space="0"/>
              <w:left w:val="single" w:color="auto" w:sz="4" w:space="0"/>
              <w:bottom w:val="single" w:color="auto" w:sz="4" w:space="0"/>
              <w:right w:val="single" w:color="auto" w:sz="4" w:space="0"/>
            </w:tcBorders>
            <w:tcMar/>
            <w:vAlign w:val="center"/>
          </w:tcPr>
          <w:p w:rsidRPr="002204BC" w:rsidR="00BA6C0E" w:rsidP="002204BC" w:rsidRDefault="00BA6C0E" w14:paraId="438FAF77" w14:textId="77777777">
            <w:pPr>
              <w:spacing w:before="23" w:after="23" w:line="276" w:lineRule="auto"/>
              <w:ind w:left="1134" w:hanging="1134"/>
              <w:contextualSpacing/>
            </w:pPr>
            <w:r w:rsidRPr="002204BC">
              <w:t>3</w:t>
            </w:r>
          </w:p>
        </w:tc>
        <w:tc>
          <w:tcPr>
            <w:tcW w:w="8080" w:type="dxa"/>
            <w:tcBorders>
              <w:top w:val="single" w:color="auto" w:sz="4" w:space="0"/>
              <w:left w:val="single" w:color="auto" w:sz="4" w:space="0"/>
              <w:bottom w:val="single" w:color="auto" w:sz="4" w:space="0"/>
              <w:right w:val="single" w:color="auto" w:sz="4" w:space="0"/>
            </w:tcBorders>
            <w:tcMar/>
            <w:vAlign w:val="center"/>
          </w:tcPr>
          <w:p w:rsidRPr="002204BC" w:rsidR="009318B4" w:rsidP="002204BC" w:rsidRDefault="009318B4" w14:paraId="7A4B351B" w14:textId="77777777">
            <w:pPr>
              <w:spacing w:before="23" w:after="23" w:line="276" w:lineRule="auto"/>
              <w:ind w:left="-79"/>
              <w:contextualSpacing/>
              <w:rPr>
                <w:rFonts w:cs="Arial"/>
              </w:rPr>
            </w:pPr>
            <w:r w:rsidRPr="002204BC">
              <w:rPr>
                <w:rFonts w:cs="Arial"/>
              </w:rPr>
              <w:t>Price analysis to:</w:t>
            </w:r>
          </w:p>
          <w:p w:rsidRPr="002204BC" w:rsidR="009318B4" w:rsidP="00997B85" w:rsidRDefault="009318B4" w14:paraId="32413496" w14:textId="77777777">
            <w:pPr>
              <w:pStyle w:val="ListParagraph"/>
              <w:numPr>
                <w:ilvl w:val="1"/>
                <w:numId w:val="17"/>
              </w:numPr>
              <w:spacing w:before="23" w:after="23" w:line="276" w:lineRule="auto"/>
              <w:ind w:left="488" w:hanging="284"/>
              <w:contextualSpacing/>
              <w:rPr>
                <w:rFonts w:cs="Arial"/>
              </w:rPr>
            </w:pPr>
            <w:r w:rsidRPr="002204BC">
              <w:t>cal</w:t>
            </w:r>
            <w:r w:rsidRPr="002204BC">
              <w:rPr>
                <w:rFonts w:cs="Arial"/>
              </w:rPr>
              <w:t xml:space="preserve">culate a single comparable </w:t>
            </w:r>
            <w:r w:rsidRPr="002204BC" w:rsidR="00DF4FAA">
              <w:rPr>
                <w:rFonts w:cs="Arial"/>
              </w:rPr>
              <w:t xml:space="preserve">Adjusted </w:t>
            </w:r>
            <w:r w:rsidRPr="002204BC" w:rsidR="00CD575E">
              <w:rPr>
                <w:rFonts w:cs="Arial"/>
              </w:rPr>
              <w:t>P</w:t>
            </w:r>
            <w:r w:rsidRPr="002204BC">
              <w:rPr>
                <w:rFonts w:cs="Arial"/>
              </w:rPr>
              <w:t xml:space="preserve">rice per </w:t>
            </w:r>
            <w:r w:rsidRPr="002204BC" w:rsidR="00CD575E">
              <w:rPr>
                <w:rFonts w:cs="Arial"/>
              </w:rPr>
              <w:t>Q</w:t>
            </w:r>
            <w:r w:rsidRPr="002204BC">
              <w:rPr>
                <w:rFonts w:cs="Arial"/>
              </w:rPr>
              <w:t>uote</w:t>
            </w:r>
          </w:p>
          <w:p w:rsidRPr="002204BC" w:rsidR="00BA6C0E" w:rsidP="00997B85" w:rsidRDefault="009318B4" w14:paraId="0A8B2800" w14:textId="77777777">
            <w:pPr>
              <w:pStyle w:val="ListParagraph"/>
              <w:numPr>
                <w:ilvl w:val="1"/>
                <w:numId w:val="17"/>
              </w:numPr>
              <w:spacing w:before="23" w:after="23" w:line="276" w:lineRule="auto"/>
              <w:ind w:left="488" w:hanging="284"/>
              <w:contextualSpacing/>
            </w:pPr>
            <w:r w:rsidRPr="002204BC">
              <w:t>determine</w:t>
            </w:r>
            <w:r w:rsidRPr="002204BC">
              <w:rPr>
                <w:rFonts w:cs="Arial"/>
              </w:rPr>
              <w:t xml:space="preserve"> whether </w:t>
            </w:r>
            <w:r w:rsidRPr="002204BC" w:rsidR="00CD575E">
              <w:rPr>
                <w:rFonts w:cs="Arial"/>
              </w:rPr>
              <w:t>Q</w:t>
            </w:r>
            <w:r w:rsidRPr="002204BC">
              <w:rPr>
                <w:rFonts w:cs="Arial"/>
              </w:rPr>
              <w:t xml:space="preserve">uote </w:t>
            </w:r>
            <w:r w:rsidRPr="002204BC" w:rsidR="00CD575E">
              <w:rPr>
                <w:rFonts w:cs="Arial"/>
              </w:rPr>
              <w:t>P</w:t>
            </w:r>
            <w:r w:rsidRPr="002204BC">
              <w:rPr>
                <w:rFonts w:cs="Arial"/>
              </w:rPr>
              <w:t>rices represent reasonable value for money based on comparison with prices for recent, comparable engagements and/or evaluators’ experience of reasonable market expectations.</w:t>
            </w:r>
          </w:p>
          <w:p w:rsidRPr="002204BC" w:rsidR="00F034D7" w:rsidP="002204BC" w:rsidRDefault="00F034D7" w14:paraId="178A42BF" w14:textId="72D77F46">
            <w:pPr>
              <w:pStyle w:val="ListParagraph"/>
              <w:spacing w:before="23" w:after="23" w:line="276" w:lineRule="auto"/>
              <w:contextualSpacing/>
            </w:pPr>
            <w:r w:rsidRPr="002204BC">
              <w:t xml:space="preserve">A quote may be excluded from further evaluation and/or selection if the </w:t>
            </w:r>
            <w:proofErr w:type="gramStart"/>
            <w:r w:rsidRPr="002204BC" w:rsidR="007E2BA3">
              <w:t>Principal</w:t>
            </w:r>
            <w:proofErr w:type="gramEnd"/>
            <w:r w:rsidRPr="002204BC">
              <w:t xml:space="preserve"> is not satisfied that the Price is adequate to meet obligations of the Contract, does not represent good value for money or is not within the </w:t>
            </w:r>
            <w:r w:rsidRPr="002204BC" w:rsidR="007E2BA3">
              <w:t>Principal</w:t>
            </w:r>
            <w:r w:rsidRPr="002204BC">
              <w:t>’s budget</w:t>
            </w:r>
          </w:p>
        </w:tc>
      </w:tr>
      <w:tr w:rsidRPr="002204BC" w:rsidR="009318B4" w:rsidTr="4CF444A3" w14:paraId="2D6665AF" w14:textId="77777777">
        <w:tc>
          <w:tcPr>
            <w:tcW w:w="822" w:type="dxa"/>
            <w:tcBorders>
              <w:top w:val="single" w:color="auto" w:sz="4" w:space="0"/>
              <w:left w:val="single" w:color="auto" w:sz="4" w:space="0"/>
              <w:bottom w:val="single" w:color="auto" w:sz="4" w:space="0"/>
              <w:right w:val="single" w:color="auto" w:sz="4" w:space="0"/>
            </w:tcBorders>
            <w:tcMar/>
            <w:vAlign w:val="center"/>
          </w:tcPr>
          <w:p w:rsidRPr="002204BC" w:rsidR="009318B4" w:rsidP="002204BC" w:rsidRDefault="009318B4" w14:paraId="69FA710E" w14:textId="77777777">
            <w:pPr>
              <w:spacing w:before="23" w:after="23" w:line="276" w:lineRule="auto"/>
              <w:ind w:left="1134" w:hanging="1134"/>
              <w:contextualSpacing/>
            </w:pPr>
            <w:r w:rsidRPr="002204BC">
              <w:t>4</w:t>
            </w:r>
          </w:p>
        </w:tc>
        <w:tc>
          <w:tcPr>
            <w:tcW w:w="8080" w:type="dxa"/>
            <w:tcBorders>
              <w:top w:val="single" w:color="auto" w:sz="4" w:space="0"/>
              <w:left w:val="single" w:color="auto" w:sz="4" w:space="0"/>
              <w:bottom w:val="single" w:color="auto" w:sz="4" w:space="0"/>
              <w:right w:val="single" w:color="auto" w:sz="4" w:space="0"/>
            </w:tcBorders>
            <w:tcMar/>
            <w:vAlign w:val="center"/>
          </w:tcPr>
          <w:p w:rsidRPr="002204BC" w:rsidR="009318B4" w:rsidP="002204BC" w:rsidRDefault="009318B4" w14:paraId="47D018A7" w14:textId="77777777">
            <w:pPr>
              <w:spacing w:before="23" w:after="23" w:line="276" w:lineRule="auto"/>
              <w:ind w:left="-79"/>
              <w:contextualSpacing/>
              <w:rPr>
                <w:rFonts w:cs="Arial"/>
              </w:rPr>
            </w:pPr>
            <w:r w:rsidRPr="002204BC">
              <w:rPr>
                <w:rFonts w:cs="Arial"/>
              </w:rPr>
              <w:t>Selection of a preferred quote being the quote evaluated as representing best value based on:</w:t>
            </w:r>
          </w:p>
          <w:p w:rsidRPr="002204BC" w:rsidR="009318B4" w:rsidP="00997B85" w:rsidRDefault="009318B4" w14:paraId="154E8E18" w14:textId="77777777">
            <w:pPr>
              <w:pStyle w:val="ListParagraph"/>
              <w:numPr>
                <w:ilvl w:val="1"/>
                <w:numId w:val="17"/>
              </w:numPr>
              <w:spacing w:before="23" w:after="23" w:line="276" w:lineRule="auto"/>
              <w:ind w:left="488" w:hanging="284"/>
              <w:contextualSpacing/>
            </w:pPr>
            <w:r w:rsidRPr="002204BC">
              <w:t>conformance with non-price criteria</w:t>
            </w:r>
          </w:p>
          <w:p w:rsidRPr="002204BC" w:rsidR="009318B4" w:rsidP="00997B85" w:rsidRDefault="009318B4" w14:paraId="01ADF6E1" w14:textId="77777777">
            <w:pPr>
              <w:pStyle w:val="ListParagraph"/>
              <w:numPr>
                <w:ilvl w:val="1"/>
                <w:numId w:val="17"/>
              </w:numPr>
              <w:spacing w:before="23" w:after="23" w:line="276" w:lineRule="auto"/>
              <w:ind w:left="488" w:hanging="284"/>
              <w:contextualSpacing/>
            </w:pPr>
            <w:r w:rsidRPr="002204BC">
              <w:t>provision of additional benefit and/or reduction of risk</w:t>
            </w:r>
          </w:p>
          <w:p w:rsidRPr="002204BC" w:rsidR="009318B4" w:rsidP="00997B85" w:rsidRDefault="00CD575E" w14:paraId="09E4C625" w14:textId="77777777">
            <w:pPr>
              <w:pStyle w:val="ListParagraph"/>
              <w:numPr>
                <w:ilvl w:val="1"/>
                <w:numId w:val="17"/>
              </w:numPr>
              <w:spacing w:before="23" w:after="23" w:line="276" w:lineRule="auto"/>
              <w:ind w:left="488" w:hanging="284"/>
              <w:contextualSpacing/>
              <w:rPr/>
            </w:pPr>
            <w:r w:rsidR="00CD575E">
              <w:rPr/>
              <w:t>P</w:t>
            </w:r>
            <w:r w:rsidR="009318B4">
              <w:rPr/>
              <w:t>rice</w:t>
            </w:r>
          </w:p>
          <w:p w:rsidRPr="002204BC" w:rsidR="009318B4" w:rsidP="00997B85" w:rsidRDefault="009318B4" w14:paraId="0CC6458A" w14:textId="77777777">
            <w:pPr>
              <w:pStyle w:val="ListParagraph"/>
              <w:numPr>
                <w:ilvl w:val="1"/>
                <w:numId w:val="17"/>
              </w:numPr>
              <w:spacing w:before="23" w:after="23" w:line="276" w:lineRule="auto"/>
              <w:ind w:left="488" w:hanging="284"/>
              <w:contextualSpacing/>
            </w:pPr>
            <w:r w:rsidRPr="002204BC">
              <w:t>due diligence.</w:t>
            </w:r>
          </w:p>
        </w:tc>
      </w:tr>
    </w:tbl>
    <w:p w:rsidRPr="002204BC" w:rsidR="00795D26" w:rsidP="00997B85" w:rsidRDefault="00795D26" w14:paraId="4C57C2A7" w14:textId="77777777">
      <w:pPr>
        <w:numPr>
          <w:ilvl w:val="0"/>
          <w:numId w:val="18"/>
        </w:numPr>
        <w:spacing w:before="23" w:after="23" w:line="276" w:lineRule="auto"/>
        <w:ind w:left="567" w:hanging="425"/>
        <w:contextualSpacing/>
      </w:pPr>
      <w:r w:rsidRPr="002204BC">
        <w:t xml:space="preserve">Due diligence may be undertaken on one or more </w:t>
      </w:r>
      <w:r w:rsidRPr="002204BC" w:rsidR="003C32CE">
        <w:t>Quote</w:t>
      </w:r>
      <w:r w:rsidRPr="002204BC">
        <w:t xml:space="preserve">/Tenderer at any time before, during or after evaluation and the results may be </w:t>
      </w:r>
      <w:proofErr w:type="gramStart"/>
      <w:r w:rsidRPr="002204BC">
        <w:t>taken into account</w:t>
      </w:r>
      <w:proofErr w:type="gramEnd"/>
      <w:r w:rsidRPr="002204BC">
        <w:t xml:space="preserve"> in the evaluation/selection process. Due diligence may include:</w:t>
      </w:r>
    </w:p>
    <w:p w:rsidRPr="002204BC" w:rsidR="00E97B53" w:rsidP="00997B85" w:rsidRDefault="00E97B53" w14:paraId="5DD35B38" w14:textId="77777777">
      <w:pPr>
        <w:pStyle w:val="ListParagraph"/>
        <w:numPr>
          <w:ilvl w:val="1"/>
          <w:numId w:val="18"/>
        </w:numPr>
        <w:spacing w:before="23" w:after="23" w:line="276" w:lineRule="auto"/>
        <w:contextualSpacing/>
      </w:pPr>
      <w:r w:rsidRPr="002204BC">
        <w:t>reference checks</w:t>
      </w:r>
    </w:p>
    <w:p w:rsidRPr="002204BC" w:rsidR="00E97B53" w:rsidP="00997B85" w:rsidRDefault="00E97B53" w14:paraId="105F4DB6" w14:textId="77777777">
      <w:pPr>
        <w:pStyle w:val="ListParagraph"/>
        <w:numPr>
          <w:ilvl w:val="1"/>
          <w:numId w:val="18"/>
        </w:numPr>
        <w:spacing w:before="23" w:after="23" w:line="276" w:lineRule="auto"/>
        <w:contextualSpacing/>
      </w:pPr>
      <w:r w:rsidRPr="002204BC">
        <w:t>clarifications, interviews, and/or presentations</w:t>
      </w:r>
    </w:p>
    <w:p w:rsidRPr="002204BC" w:rsidR="00E97B53" w:rsidP="00997B85" w:rsidRDefault="00E97B53" w14:paraId="3334F4D8" w14:textId="77777777">
      <w:pPr>
        <w:pStyle w:val="ListParagraph"/>
        <w:numPr>
          <w:ilvl w:val="1"/>
          <w:numId w:val="18"/>
        </w:numPr>
        <w:spacing w:before="23" w:after="23" w:line="276" w:lineRule="auto"/>
        <w:contextualSpacing/>
      </w:pPr>
      <w:r w:rsidRPr="002204BC">
        <w:t>Police vetting of personnel</w:t>
      </w:r>
    </w:p>
    <w:p w:rsidRPr="002204BC" w:rsidR="00E97B53" w:rsidP="00997B85" w:rsidRDefault="00E97B53" w14:paraId="11A1BF04" w14:textId="77777777">
      <w:pPr>
        <w:pStyle w:val="ListParagraph"/>
        <w:numPr>
          <w:ilvl w:val="1"/>
          <w:numId w:val="18"/>
        </w:numPr>
        <w:spacing w:before="23" w:after="23" w:line="276" w:lineRule="auto"/>
        <w:contextualSpacing/>
      </w:pPr>
      <w:r w:rsidRPr="002204BC">
        <w:t xml:space="preserve">checks to determine the accuracy/completeness/validity of </w:t>
      </w:r>
      <w:r w:rsidRPr="002204BC" w:rsidR="00F11393">
        <w:t>Quotes</w:t>
      </w:r>
      <w:r w:rsidRPr="002204BC">
        <w:t xml:space="preserve"> (including price)</w:t>
      </w:r>
    </w:p>
    <w:p w:rsidRPr="002204BC" w:rsidR="00E97B53" w:rsidP="00997B85" w:rsidRDefault="00E97B53" w14:paraId="0529A6F1" w14:textId="77777777">
      <w:pPr>
        <w:pStyle w:val="ListParagraph"/>
        <w:numPr>
          <w:ilvl w:val="1"/>
          <w:numId w:val="18"/>
        </w:numPr>
        <w:spacing w:before="23" w:after="23" w:line="276" w:lineRule="auto"/>
        <w:contextualSpacing/>
      </w:pPr>
      <w:r w:rsidRPr="002204BC">
        <w:t>Companies Office search</w:t>
      </w:r>
    </w:p>
    <w:p w:rsidRPr="008A1BED" w:rsidR="00E97B53" w:rsidP="00997B85" w:rsidRDefault="00E97B53" w14:paraId="29F61EA7" w14:textId="77777777">
      <w:pPr>
        <w:pStyle w:val="ListParagraph"/>
        <w:numPr>
          <w:ilvl w:val="1"/>
          <w:numId w:val="18"/>
        </w:numPr>
        <w:spacing w:before="23" w:after="23" w:line="276" w:lineRule="auto"/>
        <w:contextualSpacing/>
      </w:pPr>
      <w:r w:rsidRPr="002204BC">
        <w:t xml:space="preserve">review of </w:t>
      </w:r>
      <w:r w:rsidRPr="008A1BED">
        <w:t xml:space="preserve">Tenderers’ financial viability </w:t>
      </w:r>
    </w:p>
    <w:p w:rsidRPr="008A1BED" w:rsidR="00E97B53" w:rsidP="00997B85" w:rsidRDefault="00E97B53" w14:paraId="6202C1DC" w14:textId="77777777">
      <w:pPr>
        <w:pStyle w:val="ListParagraph"/>
        <w:numPr>
          <w:ilvl w:val="1"/>
          <w:numId w:val="18"/>
        </w:numPr>
        <w:spacing w:before="23" w:after="23" w:line="276" w:lineRule="auto"/>
        <w:contextualSpacing/>
      </w:pPr>
      <w:r w:rsidRPr="008A1BED">
        <w:t>review of Tenderers’ business practices and other probity issues</w:t>
      </w:r>
    </w:p>
    <w:p w:rsidRPr="008A1BED" w:rsidR="00E97B53" w:rsidP="00997B85" w:rsidRDefault="00E97B53" w14:paraId="1ED402EB" w14:textId="77777777">
      <w:pPr>
        <w:pStyle w:val="ListParagraph"/>
        <w:numPr>
          <w:ilvl w:val="1"/>
          <w:numId w:val="18"/>
        </w:numPr>
        <w:spacing w:before="23" w:after="23" w:line="276" w:lineRule="auto"/>
        <w:contextualSpacing/>
      </w:pPr>
      <w:r w:rsidRPr="008A1BED">
        <w:t>review of Tenderers’ disputes with the Ministry and/or other parties</w:t>
      </w:r>
    </w:p>
    <w:p w:rsidRPr="008A1BED" w:rsidR="00E97B53" w:rsidP="00997B85" w:rsidRDefault="00E97B53" w14:paraId="4680BDB9" w14:textId="77777777">
      <w:pPr>
        <w:pStyle w:val="ListParagraph"/>
        <w:numPr>
          <w:ilvl w:val="1"/>
          <w:numId w:val="18"/>
        </w:numPr>
        <w:spacing w:before="23" w:after="23" w:line="276" w:lineRule="auto"/>
        <w:contextualSpacing/>
      </w:pPr>
      <w:r w:rsidRPr="008A1BED">
        <w:t>review of Tenderers’ ownership/structure</w:t>
      </w:r>
    </w:p>
    <w:p w:rsidRPr="008A1BED" w:rsidR="00795D26" w:rsidP="00997B85" w:rsidRDefault="00E97B53" w14:paraId="53FB3F91" w14:textId="77777777">
      <w:pPr>
        <w:numPr>
          <w:ilvl w:val="1"/>
          <w:numId w:val="18"/>
        </w:numPr>
        <w:spacing w:before="23" w:after="23" w:line="276" w:lineRule="auto"/>
        <w:contextualSpacing/>
      </w:pPr>
      <w:r w:rsidRPr="008A1BED">
        <w:t>review of Tenderers’ director status</w:t>
      </w:r>
    </w:p>
    <w:p w:rsidRPr="008A1BED" w:rsidR="00CC657B" w:rsidP="00997B85" w:rsidRDefault="00CC657B" w14:paraId="68C283F3" w14:textId="77777777">
      <w:pPr>
        <w:numPr>
          <w:ilvl w:val="1"/>
          <w:numId w:val="18"/>
        </w:numPr>
        <w:spacing w:before="23" w:after="23" w:line="276" w:lineRule="auto"/>
        <w:contextualSpacing/>
      </w:pPr>
      <w:r w:rsidRPr="008A1BED">
        <w:rPr>
          <w:rFonts w:eastAsiaTheme="minorEastAsia"/>
        </w:rPr>
        <w:t xml:space="preserve">review of Tenderers’ conduct in relation to the </w:t>
      </w:r>
      <w:hyperlink w:history="1" r:id="rId25">
        <w:r w:rsidRPr="008A1BED">
          <w:rPr>
            <w:rStyle w:val="Hyperlink"/>
            <w:color w:val="auto"/>
          </w:rPr>
          <w:t>Supplier Code of Conduct</w:t>
        </w:r>
      </w:hyperlink>
      <w:r w:rsidRPr="008A1BED">
        <w:t>.</w:t>
      </w:r>
    </w:p>
    <w:p w:rsidRPr="002204BC" w:rsidR="007E3AA5" w:rsidP="002204BC" w:rsidRDefault="007E3AA5" w14:paraId="094CFF29" w14:textId="77777777">
      <w:pPr>
        <w:spacing w:before="23" w:after="23" w:line="276" w:lineRule="auto"/>
        <w:contextualSpacing/>
      </w:pPr>
    </w:p>
    <w:p w:rsidR="00051754" w:rsidRDefault="00051754" w14:paraId="6D0FC76C" w14:textId="77777777">
      <w:pPr>
        <w:spacing w:after="0" w:line="240" w:lineRule="auto"/>
        <w:rPr>
          <w:rFonts w:asciiTheme="majorHAnsi" w:hAnsiTheme="majorHAnsi" w:eastAsiaTheme="majorEastAsia" w:cstheme="majorBidi"/>
          <w:b/>
          <w:bCs/>
          <w:color w:val="522953" w:themeColor="text2"/>
          <w:kern w:val="32"/>
          <w:sz w:val="32"/>
          <w:szCs w:val="32"/>
        </w:rPr>
      </w:pPr>
      <w:bookmarkStart w:name="_Toc491787274" w:id="1"/>
      <w:r>
        <w:br w:type="page"/>
      </w:r>
    </w:p>
    <w:p w:rsidRPr="002204BC" w:rsidR="0071643A" w:rsidP="002204BC" w:rsidRDefault="003C0FBB" w14:paraId="24A0B2D7" w14:textId="69FEBFC5">
      <w:pPr>
        <w:pStyle w:val="Heading1"/>
        <w:numPr>
          <w:ilvl w:val="0"/>
          <w:numId w:val="0"/>
        </w:numPr>
        <w:tabs>
          <w:tab w:val="left" w:pos="1843"/>
        </w:tabs>
        <w:spacing w:before="23" w:after="23" w:line="276" w:lineRule="auto"/>
        <w:ind w:left="432" w:hanging="432"/>
        <w:contextualSpacing/>
      </w:pPr>
      <w:r w:rsidRPr="002204BC">
        <w:t xml:space="preserve">SECTION 2: </w:t>
      </w:r>
      <w:r w:rsidRPr="002204BC" w:rsidR="00803873">
        <w:t xml:space="preserve">Quote Response </w:t>
      </w:r>
      <w:r w:rsidRPr="002204BC" w:rsidR="0071643A">
        <w:t>For</w:t>
      </w:r>
      <w:r w:rsidRPr="002204BC" w:rsidR="009F4893">
        <w:t>m</w:t>
      </w:r>
      <w:bookmarkEnd w:id="1"/>
    </w:p>
    <w:p w:rsidRPr="002204BC" w:rsidR="003C0FBB" w:rsidP="002204BC" w:rsidRDefault="00C130B9" w14:paraId="43F9A4B8" w14:textId="53AEC3B5">
      <w:pPr>
        <w:spacing w:before="23" w:after="23" w:line="276" w:lineRule="auto"/>
        <w:contextualSpacing/>
      </w:pPr>
      <w:r w:rsidRPr="002204BC">
        <w:rPr>
          <w:b/>
          <w:bCs/>
          <w:color w:val="00B050"/>
        </w:rPr>
        <w:t>(</w:t>
      </w:r>
      <w:r w:rsidRPr="002204BC" w:rsidR="003C0FBB">
        <w:rPr>
          <w:b/>
          <w:bCs/>
          <w:color w:val="00B050"/>
        </w:rPr>
        <w:t>AMEND THE FORM OF QUOTE RESPONSE FORM TO SUIT THE PROCUREMENT</w:t>
      </w:r>
      <w:r w:rsidRPr="002204BC">
        <w:rPr>
          <w:b/>
          <w:bCs/>
          <w:color w:val="00B050"/>
        </w:rPr>
        <w:t>)</w:t>
      </w:r>
    </w:p>
    <w:p w:rsidRPr="002204BC" w:rsidR="006B3321" w:rsidP="002204BC" w:rsidRDefault="006C77D3" w14:paraId="5B30ECAD" w14:textId="6224B14C">
      <w:pPr>
        <w:pStyle w:val="ListParagraph"/>
        <w:spacing w:before="23" w:after="23" w:line="276" w:lineRule="auto"/>
        <w:contextualSpacing/>
      </w:pPr>
      <w:r>
        <w:rPr>
          <w:color w:val="FF0000"/>
        </w:rPr>
        <w:fldChar w:fldCharType="begin"/>
      </w:r>
      <w:r>
        <w:instrText xml:space="preserve"> REF Title \h </w:instrText>
      </w:r>
      <w:r>
        <w:rPr>
          <w:color w:val="FF0000"/>
        </w:rPr>
      </w:r>
      <w:r>
        <w:rPr>
          <w:color w:val="FF0000"/>
        </w:rPr>
        <w:fldChar w:fldCharType="separate"/>
      </w:r>
      <w:sdt>
        <w:sdtPr>
          <w:rPr>
            <w:color w:val="FF0000"/>
          </w:rPr>
          <w:alias w:val="Click here to edit"/>
          <w:tag w:val="Click here to edit"/>
          <w:id w:val="163823804"/>
          <w:placeholder>
            <w:docPart w:val="DefaultPlaceholder_-1854013440"/>
          </w:placeholder>
          <w:dataBinding w:prefixMappings="xmlns:ns0='SchoolData' " w:xpath="/ns0:root[1]/ns0:SchoolName[1]" w:storeItemID="{AD4A36AA-3B00-40BD-BCEF-19F4FC3768EE}"/>
          <w:text/>
        </w:sdtPr>
        <w:sdtContent>
          <w:r w:rsidR="00A05258">
            <w:rPr>
              <w:color w:val="FF0000"/>
            </w:rPr>
            <w:t>[Name of the School]</w:t>
          </w:r>
        </w:sdtContent>
      </w:sdt>
      <w:r w:rsidRPr="002204BC">
        <w:t xml:space="preserve"> (the </w:t>
      </w:r>
      <w:proofErr w:type="gramStart"/>
      <w:r w:rsidRPr="002204BC">
        <w:t>School</w:t>
      </w:r>
      <w:proofErr w:type="gramEnd"/>
      <w:r w:rsidRPr="002204BC">
        <w:t xml:space="preserve">) – </w:t>
      </w:r>
      <w:sdt>
        <w:sdtPr>
          <w:rPr>
            <w:color w:val="FF0000"/>
          </w:rPr>
          <w:alias w:val="Click here to edit"/>
          <w:tag w:val="Click here to edit"/>
          <w:id w:val="1060984618"/>
          <w:placeholder>
            <w:docPart w:val="5167E933DC224AB0A3327DA949E69577"/>
          </w:placeholder>
          <w:dataBinding w:prefixMappings="xmlns:ns0='SchoolData' " w:xpath="/ns0:root[1]/ns0:Projecttitle[1]" w:storeItemID="{AD4A36AA-3B00-40BD-BCEF-19F4FC3768EE}"/>
          <w:text/>
        </w:sdtPr>
        <w:sdtContent>
          <w:r w:rsidRPr="00766AE4" w:rsidR="00766AE4">
            <w:rPr>
              <w:color w:val="FF0000"/>
            </w:rPr>
            <w:t>[Project Title]</w:t>
          </w:r>
        </w:sdtContent>
      </w:sdt>
      <w:r w:rsidRPr="002204BC">
        <w:t xml:space="preserve"> – </w:t>
      </w:r>
      <w:sdt>
        <w:sdtPr>
          <w:rPr>
            <w:color w:val="FF0000"/>
          </w:rPr>
          <w:alias w:val="Click here to edit"/>
          <w:tag w:val="Click here to edit"/>
          <w:id w:val="1227727997"/>
          <w:placeholder>
            <w:docPart w:val="0A2D4ECDCD3743AF9D562770315B83AE"/>
          </w:placeholder>
          <w:dataBinding w:prefixMappings="xmlns:ns0='SchoolData' " w:xpath="/ns0:root[1]/ns0:Nature[1]" w:storeItemID="{AD4A36AA-3B00-40BD-BCEF-19F4FC3768EE}"/>
          <w:text/>
        </w:sdtPr>
        <w:sdtContent>
          <w:r w:rsidR="00F96E1A">
            <w:rPr>
              <w:color w:val="FF0000"/>
            </w:rPr>
            <w:t xml:space="preserve"> </w:t>
          </w:r>
          <w:r w:rsidRPr="00F96E1A" w:rsidR="00F96E1A">
            <w:rPr>
              <w:color w:val="FF0000"/>
            </w:rPr>
            <w:t>[Nature of Contract Works]</w:t>
          </w:r>
        </w:sdtContent>
      </w:sdt>
      <w:r w:rsidRPr="002204BC">
        <w:t xml:space="preserve"> (the Contract Works).</w:t>
      </w:r>
      <w:r>
        <w:rPr>
          <w:color w:val="FF0000"/>
        </w:rPr>
        <w:fldChar w:fldCharType="end"/>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
        <w:gridCol w:w="2825"/>
        <w:gridCol w:w="284"/>
        <w:gridCol w:w="6098"/>
      </w:tblGrid>
      <w:tr w:rsidRPr="002204BC" w:rsidR="00E76531" w:rsidTr="004503B2" w14:paraId="06EFD879" w14:textId="77777777">
        <w:tc>
          <w:tcPr>
            <w:tcW w:w="9214" w:type="dxa"/>
            <w:gridSpan w:val="4"/>
            <w:shd w:val="clear" w:color="auto" w:fill="522953"/>
            <w:vAlign w:val="center"/>
          </w:tcPr>
          <w:p w:rsidRPr="002204BC" w:rsidR="00E76531" w:rsidP="00997B85" w:rsidRDefault="00E76531" w14:paraId="7EF48DC6" w14:textId="77777777">
            <w:pPr>
              <w:pStyle w:val="ListNumber"/>
              <w:numPr>
                <w:ilvl w:val="0"/>
                <w:numId w:val="9"/>
              </w:numPr>
              <w:spacing w:before="23" w:after="23" w:line="276" w:lineRule="auto"/>
              <w:ind w:left="488" w:hanging="488"/>
              <w:rPr>
                <w:b/>
                <w:color w:val="FFFFFF" w:themeColor="background1"/>
              </w:rPr>
            </w:pPr>
            <w:r w:rsidRPr="002204BC">
              <w:rPr>
                <w:b/>
                <w:color w:val="FFFFFF" w:themeColor="background1"/>
              </w:rPr>
              <w:t>Tenderer Name</w:t>
            </w:r>
          </w:p>
        </w:tc>
      </w:tr>
      <w:tr w:rsidRPr="002204BC" w:rsidR="00E76531" w:rsidTr="003A66F6" w14:paraId="061126C8" w14:textId="77777777">
        <w:tc>
          <w:tcPr>
            <w:tcW w:w="3119" w:type="dxa"/>
            <w:gridSpan w:val="3"/>
            <w:shd w:val="clear" w:color="auto" w:fill="F1EADB" w:themeFill="background2"/>
          </w:tcPr>
          <w:p w:rsidRPr="002204BC" w:rsidR="00E76531" w:rsidP="002204BC" w:rsidRDefault="00E76531" w14:paraId="3A505108" w14:textId="77777777">
            <w:pPr>
              <w:spacing w:before="23" w:after="23" w:line="276" w:lineRule="auto"/>
              <w:contextualSpacing/>
            </w:pPr>
            <w:r w:rsidRPr="002204BC">
              <w:t>Tenderer name</w:t>
            </w:r>
          </w:p>
        </w:tc>
        <w:tc>
          <w:tcPr>
            <w:tcW w:w="6095" w:type="dxa"/>
          </w:tcPr>
          <w:p w:rsidRPr="002204BC" w:rsidR="00E76531" w:rsidP="002204BC" w:rsidRDefault="00E76531" w14:paraId="364166CA" w14:textId="77777777">
            <w:pPr>
              <w:spacing w:before="23" w:after="23" w:line="276" w:lineRule="auto"/>
              <w:contextualSpacing/>
            </w:pPr>
            <w:r w:rsidRPr="002204BC">
              <w:rPr>
                <w:color w:val="FFC000"/>
              </w:rPr>
              <w:t>[Tenderer’s trading name]</w:t>
            </w:r>
          </w:p>
        </w:tc>
      </w:tr>
      <w:tr w:rsidRPr="002204BC" w:rsidR="00E76531" w:rsidTr="003A66F6" w14:paraId="362FB447"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2204BC" w:rsidR="00E76531" w:rsidP="002204BC" w:rsidRDefault="00E76531" w14:paraId="5B098080" w14:textId="77777777">
            <w:pPr>
              <w:spacing w:before="23" w:after="23" w:line="276" w:lineRule="auto"/>
              <w:contextualSpacing/>
            </w:pPr>
            <w:r w:rsidRPr="002204BC">
              <w:t>NZ Business Number</w:t>
            </w:r>
          </w:p>
        </w:tc>
        <w:tc>
          <w:tcPr>
            <w:tcW w:w="6095" w:type="dxa"/>
            <w:vAlign w:val="center"/>
          </w:tcPr>
          <w:p w:rsidRPr="002204BC" w:rsidR="00E76531" w:rsidP="002204BC" w:rsidRDefault="00E76531" w14:paraId="16939109" w14:textId="77777777">
            <w:pPr>
              <w:spacing w:before="23" w:after="23" w:line="276" w:lineRule="auto"/>
              <w:contextualSpacing/>
            </w:pPr>
            <w:r w:rsidRPr="002204BC">
              <w:rPr>
                <w:color w:val="FFC000"/>
              </w:rPr>
              <w:t>[NZBN]</w:t>
            </w:r>
            <w:r w:rsidRPr="002204BC">
              <w:t xml:space="preserve"> </w:t>
            </w:r>
            <w:r w:rsidRPr="008A1BED">
              <w:t>(</w:t>
            </w:r>
            <w:hyperlink w:history="1" r:id="rId26">
              <w:r w:rsidRPr="008A1BED">
                <w:rPr>
                  <w:rStyle w:val="Hyperlink"/>
                  <w:color w:val="auto"/>
                </w:rPr>
                <w:t>https://www.nzbn.govt.nz/</w:t>
              </w:r>
            </w:hyperlink>
            <w:r w:rsidRPr="008A1BED">
              <w:t>)</w:t>
            </w:r>
          </w:p>
        </w:tc>
      </w:tr>
      <w:tr w:rsidRPr="002204BC" w:rsidR="00204DE4" w:rsidTr="003A66F6" w14:paraId="49E33587"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2204BC" w:rsidR="00204DE4" w:rsidP="002204BC" w:rsidRDefault="00204DE4" w14:paraId="5F23CF7F" w14:textId="77777777">
            <w:pPr>
              <w:spacing w:before="23" w:after="23" w:line="276" w:lineRule="auto"/>
              <w:contextualSpacing/>
            </w:pPr>
            <w:r w:rsidRPr="002204BC">
              <w:t>Company number</w:t>
            </w:r>
          </w:p>
        </w:tc>
        <w:tc>
          <w:tcPr>
            <w:tcW w:w="6095" w:type="dxa"/>
            <w:vAlign w:val="center"/>
          </w:tcPr>
          <w:p w:rsidRPr="002204BC" w:rsidR="00204DE4" w:rsidP="002204BC" w:rsidRDefault="00204DE4" w14:paraId="7BDC34D1" w14:textId="77777777">
            <w:pPr>
              <w:spacing w:before="23" w:after="23" w:line="276" w:lineRule="auto"/>
              <w:contextualSpacing/>
            </w:pPr>
            <w:r w:rsidRPr="002204BC">
              <w:rPr>
                <w:color w:val="FFC000"/>
              </w:rPr>
              <w:t>[Company number]</w:t>
            </w:r>
            <w:r w:rsidRPr="002204BC">
              <w:t xml:space="preserve"> </w:t>
            </w:r>
            <w:r w:rsidRPr="008A1BED">
              <w:t>(</w:t>
            </w:r>
            <w:hyperlink w:history="1" r:id="rId27">
              <w:r w:rsidRPr="008A1BED">
                <w:rPr>
                  <w:rStyle w:val="Hyperlink"/>
                  <w:color w:val="auto"/>
                </w:rPr>
                <w:t>https://companies-register.companiesoffice.govt.nz/</w:t>
              </w:r>
            </w:hyperlink>
            <w:r w:rsidRPr="008A1BED">
              <w:t>)</w:t>
            </w:r>
          </w:p>
        </w:tc>
      </w:tr>
      <w:tr w:rsidRPr="002204BC" w:rsidR="00E76531" w:rsidTr="004503B2" w14:paraId="2D9EFA88" w14:textId="77777777">
        <w:tc>
          <w:tcPr>
            <w:tcW w:w="9214" w:type="dxa"/>
            <w:gridSpan w:val="4"/>
            <w:tcBorders>
              <w:top w:val="single" w:color="auto" w:sz="4" w:space="0"/>
              <w:left w:val="single" w:color="auto" w:sz="4" w:space="0"/>
              <w:bottom w:val="single" w:color="auto" w:sz="4" w:space="0"/>
              <w:right w:val="single" w:color="auto" w:sz="4" w:space="0"/>
            </w:tcBorders>
            <w:shd w:val="clear" w:color="auto" w:fill="522953"/>
          </w:tcPr>
          <w:p w:rsidRPr="002204BC" w:rsidR="00E76531" w:rsidP="00997B85" w:rsidRDefault="00E76531" w14:paraId="2C8962C5" w14:textId="77777777">
            <w:pPr>
              <w:pStyle w:val="ListNumber"/>
              <w:numPr>
                <w:ilvl w:val="0"/>
                <w:numId w:val="9"/>
              </w:numPr>
              <w:spacing w:before="23" w:after="23" w:line="276" w:lineRule="auto"/>
              <w:ind w:left="488" w:hanging="488"/>
              <w:rPr>
                <w:b/>
                <w:color w:val="FFFFFF" w:themeColor="background1"/>
              </w:rPr>
            </w:pPr>
            <w:r w:rsidRPr="002204BC">
              <w:rPr>
                <w:b/>
                <w:color w:val="FFFFFF" w:themeColor="background1"/>
              </w:rPr>
              <w:t>Tenderer’s Contact Person</w:t>
            </w:r>
          </w:p>
        </w:tc>
      </w:tr>
      <w:tr w:rsidRPr="002204BC" w:rsidR="00E76531" w:rsidTr="003A66F6" w14:paraId="0F520DAD"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2204BC" w:rsidR="00E76531" w:rsidP="002204BC" w:rsidRDefault="00E76531" w14:paraId="46FDFA83" w14:textId="77777777">
            <w:pPr>
              <w:spacing w:before="23" w:after="23" w:line="276" w:lineRule="auto"/>
              <w:contextualSpacing/>
            </w:pPr>
            <w:r w:rsidRPr="002204BC">
              <w:t>Contact Person</w:t>
            </w:r>
          </w:p>
        </w:tc>
        <w:tc>
          <w:tcPr>
            <w:tcW w:w="6095" w:type="dxa"/>
            <w:tcBorders>
              <w:top w:val="single" w:color="auto" w:sz="4" w:space="0"/>
              <w:left w:val="single" w:color="auto" w:sz="4" w:space="0"/>
              <w:bottom w:val="single" w:color="auto" w:sz="4" w:space="0"/>
              <w:right w:val="single" w:color="auto" w:sz="4" w:space="0"/>
            </w:tcBorders>
          </w:tcPr>
          <w:p w:rsidRPr="002204BC" w:rsidR="00E76531" w:rsidP="002204BC" w:rsidRDefault="00E76531" w14:paraId="18805BE5" w14:textId="77777777">
            <w:pPr>
              <w:spacing w:before="23" w:after="23" w:line="276" w:lineRule="auto"/>
              <w:contextualSpacing/>
              <w:rPr>
                <w:color w:val="FFC000"/>
              </w:rPr>
            </w:pPr>
            <w:r w:rsidRPr="002204BC">
              <w:rPr>
                <w:color w:val="FFC000"/>
              </w:rPr>
              <w:t>[Full name of person authorised to represent the Tenderer]</w:t>
            </w:r>
          </w:p>
        </w:tc>
      </w:tr>
      <w:tr w:rsidRPr="002204BC" w:rsidR="00E76531" w:rsidTr="003A66F6" w14:paraId="743D25B7"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2204BC" w:rsidR="00E76531" w:rsidP="002204BC" w:rsidRDefault="00E76531" w14:paraId="59E36323" w14:textId="77777777">
            <w:pPr>
              <w:spacing w:before="23" w:after="23" w:line="276" w:lineRule="auto"/>
              <w:contextualSpacing/>
            </w:pPr>
            <w:r w:rsidRPr="002204BC">
              <w:t>Title/position</w:t>
            </w:r>
          </w:p>
        </w:tc>
        <w:tc>
          <w:tcPr>
            <w:tcW w:w="6095" w:type="dxa"/>
            <w:tcBorders>
              <w:top w:val="single" w:color="auto" w:sz="4" w:space="0"/>
              <w:left w:val="single" w:color="auto" w:sz="4" w:space="0"/>
              <w:bottom w:val="single" w:color="auto" w:sz="4" w:space="0"/>
              <w:right w:val="single" w:color="auto" w:sz="4" w:space="0"/>
            </w:tcBorders>
          </w:tcPr>
          <w:p w:rsidRPr="002204BC" w:rsidR="00E76531" w:rsidP="002204BC" w:rsidRDefault="00E76531" w14:paraId="035F25E3" w14:textId="77777777">
            <w:pPr>
              <w:spacing w:before="23" w:after="23" w:line="276" w:lineRule="auto"/>
              <w:contextualSpacing/>
              <w:rPr>
                <w:color w:val="FFC000"/>
              </w:rPr>
            </w:pPr>
            <w:r w:rsidRPr="002204BC">
              <w:rPr>
                <w:color w:val="FFC000"/>
              </w:rPr>
              <w:t>[Title/position of person authorised to represent the Tenderer]</w:t>
            </w:r>
          </w:p>
        </w:tc>
      </w:tr>
      <w:tr w:rsidRPr="002204BC" w:rsidR="00E76531" w:rsidTr="003A66F6" w14:paraId="602FB775"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2204BC" w:rsidR="00E76531" w:rsidP="002204BC" w:rsidRDefault="00E76531" w14:paraId="68DCDCC8" w14:textId="77777777">
            <w:pPr>
              <w:spacing w:before="23" w:after="23" w:line="276" w:lineRule="auto"/>
              <w:contextualSpacing/>
            </w:pPr>
            <w:r w:rsidRPr="002204BC">
              <w:t>Telephone number</w:t>
            </w:r>
          </w:p>
        </w:tc>
        <w:tc>
          <w:tcPr>
            <w:tcW w:w="6095" w:type="dxa"/>
            <w:tcBorders>
              <w:top w:val="single" w:color="auto" w:sz="4" w:space="0"/>
              <w:left w:val="single" w:color="auto" w:sz="4" w:space="0"/>
              <w:bottom w:val="single" w:color="auto" w:sz="4" w:space="0"/>
              <w:right w:val="single" w:color="auto" w:sz="4" w:space="0"/>
            </w:tcBorders>
          </w:tcPr>
          <w:p w:rsidRPr="002204BC" w:rsidR="00E76531" w:rsidP="002204BC" w:rsidRDefault="00E76531" w14:paraId="7C0ED5DF" w14:textId="77777777">
            <w:pPr>
              <w:spacing w:before="23" w:after="23" w:line="276" w:lineRule="auto"/>
              <w:contextualSpacing/>
              <w:rPr>
                <w:color w:val="FFC000"/>
              </w:rPr>
            </w:pPr>
            <w:r w:rsidRPr="002204BC">
              <w:rPr>
                <w:color w:val="FFC000"/>
              </w:rPr>
              <w:t>[Area code - number]</w:t>
            </w:r>
          </w:p>
        </w:tc>
      </w:tr>
      <w:tr w:rsidRPr="002204BC" w:rsidR="00E76531" w:rsidTr="003A66F6" w14:paraId="3EF63C4A"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2204BC" w:rsidR="00E76531" w:rsidP="002204BC" w:rsidRDefault="009D2AED" w14:paraId="219DEFA1" w14:textId="77777777">
            <w:pPr>
              <w:spacing w:before="23" w:after="23" w:line="276" w:lineRule="auto"/>
              <w:contextualSpacing/>
            </w:pPr>
            <w:r w:rsidRPr="002204BC">
              <w:t>Mobile number</w:t>
            </w:r>
          </w:p>
        </w:tc>
        <w:tc>
          <w:tcPr>
            <w:tcW w:w="6095" w:type="dxa"/>
            <w:tcBorders>
              <w:top w:val="single" w:color="auto" w:sz="4" w:space="0"/>
              <w:left w:val="single" w:color="auto" w:sz="4" w:space="0"/>
              <w:bottom w:val="single" w:color="auto" w:sz="4" w:space="0"/>
              <w:right w:val="single" w:color="auto" w:sz="4" w:space="0"/>
            </w:tcBorders>
          </w:tcPr>
          <w:p w:rsidRPr="002204BC" w:rsidR="00E76531" w:rsidP="002204BC" w:rsidRDefault="00E76531" w14:paraId="42FEAB16" w14:textId="77777777">
            <w:pPr>
              <w:spacing w:before="23" w:after="23" w:line="276" w:lineRule="auto"/>
              <w:contextualSpacing/>
              <w:rPr>
                <w:color w:val="FFC000"/>
              </w:rPr>
            </w:pPr>
            <w:r w:rsidRPr="002204BC">
              <w:rPr>
                <w:color w:val="FFC000"/>
              </w:rPr>
              <w:t>[Prefix - number]</w:t>
            </w:r>
          </w:p>
        </w:tc>
      </w:tr>
      <w:tr w:rsidRPr="002204BC" w:rsidR="00E76531" w:rsidTr="003A66F6" w14:paraId="365644A5"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2204BC" w:rsidR="00E76531" w:rsidP="002204BC" w:rsidRDefault="00E76531" w14:paraId="0773BFCC" w14:textId="77777777">
            <w:pPr>
              <w:spacing w:before="23" w:after="23" w:line="276" w:lineRule="auto"/>
              <w:contextualSpacing/>
            </w:pPr>
            <w:r w:rsidRPr="002204BC">
              <w:t>Email address</w:t>
            </w:r>
          </w:p>
        </w:tc>
        <w:tc>
          <w:tcPr>
            <w:tcW w:w="6095" w:type="dxa"/>
            <w:tcBorders>
              <w:top w:val="single" w:color="auto" w:sz="4" w:space="0"/>
              <w:left w:val="single" w:color="auto" w:sz="4" w:space="0"/>
              <w:bottom w:val="single" w:color="auto" w:sz="4" w:space="0"/>
              <w:right w:val="single" w:color="auto" w:sz="4" w:space="0"/>
            </w:tcBorders>
          </w:tcPr>
          <w:p w:rsidRPr="002204BC" w:rsidR="00E76531" w:rsidP="002204BC" w:rsidRDefault="00E76531" w14:paraId="7E91B193" w14:textId="77777777">
            <w:pPr>
              <w:spacing w:before="23" w:after="23" w:line="276" w:lineRule="auto"/>
              <w:contextualSpacing/>
              <w:rPr>
                <w:color w:val="FFC000"/>
              </w:rPr>
            </w:pPr>
            <w:r w:rsidRPr="002204BC">
              <w:rPr>
                <w:color w:val="FFC000"/>
              </w:rPr>
              <w:t>[Email address]</w:t>
            </w:r>
          </w:p>
        </w:tc>
      </w:tr>
      <w:tr w:rsidRPr="002204BC" w:rsidR="00F034D7" w:rsidTr="004503B2" w14:paraId="75C51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gridBefore w:val="1"/>
          <w:wBefore w:w="10" w:type="dxa"/>
        </w:trPr>
        <w:tc>
          <w:tcPr>
            <w:tcW w:w="9207" w:type="dxa"/>
            <w:gridSpan w:val="3"/>
            <w:tcBorders>
              <w:top w:val="single" w:color="auto" w:sz="8" w:space="0"/>
              <w:left w:val="single" w:color="auto" w:sz="8" w:space="0"/>
              <w:bottom w:val="single" w:color="auto" w:sz="8" w:space="0"/>
              <w:right w:val="single" w:color="auto" w:sz="8" w:space="0"/>
            </w:tcBorders>
            <w:shd w:val="clear" w:color="auto" w:fill="522953"/>
            <w:tcMar>
              <w:top w:w="57" w:type="dxa"/>
              <w:left w:w="108" w:type="dxa"/>
              <w:bottom w:w="57" w:type="dxa"/>
              <w:right w:w="108" w:type="dxa"/>
            </w:tcMar>
            <w:vAlign w:val="center"/>
            <w:hideMark/>
          </w:tcPr>
          <w:p w:rsidRPr="002204BC" w:rsidR="00F034D7" w:rsidP="00997B85" w:rsidRDefault="00F034D7" w14:paraId="22280E9B" w14:textId="664D3D4C">
            <w:pPr>
              <w:pStyle w:val="ListNumber"/>
              <w:numPr>
                <w:ilvl w:val="0"/>
                <w:numId w:val="9"/>
              </w:numPr>
              <w:spacing w:before="23" w:after="23" w:line="276" w:lineRule="auto"/>
              <w:ind w:left="488" w:hanging="488"/>
              <w:rPr>
                <w:b/>
                <w:color w:val="FFFFFF" w:themeColor="background1"/>
              </w:rPr>
            </w:pPr>
            <w:r w:rsidRPr="002204BC">
              <w:rPr>
                <w:b/>
                <w:color w:val="FFFFFF" w:themeColor="background1"/>
              </w:rPr>
              <w:t>Tenderer’s Authorised Contract Signatory</w:t>
            </w:r>
          </w:p>
        </w:tc>
      </w:tr>
      <w:tr w:rsidRPr="002204BC" w:rsidR="00F034D7" w:rsidTr="003A66F6" w14:paraId="400EE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gridBefore w:val="1"/>
          <w:wBefore w:w="10" w:type="dxa"/>
        </w:trPr>
        <w:tc>
          <w:tcPr>
            <w:tcW w:w="2825" w:type="dxa"/>
            <w:tcBorders>
              <w:top w:val="nil"/>
              <w:left w:val="single" w:color="auto" w:sz="8" w:space="0"/>
              <w:bottom w:val="single" w:color="auto" w:sz="8" w:space="0"/>
              <w:right w:val="single" w:color="auto" w:sz="8" w:space="0"/>
            </w:tcBorders>
            <w:shd w:val="clear" w:color="auto" w:fill="F1EADB" w:themeFill="background2"/>
            <w:tcMar>
              <w:top w:w="57" w:type="dxa"/>
              <w:left w:w="108" w:type="dxa"/>
              <w:bottom w:w="57" w:type="dxa"/>
              <w:right w:w="108" w:type="dxa"/>
            </w:tcMar>
            <w:vAlign w:val="center"/>
          </w:tcPr>
          <w:p w:rsidRPr="002204BC" w:rsidR="00F034D7" w:rsidP="002204BC" w:rsidRDefault="00F034D7" w14:paraId="247F2D0D" w14:textId="77777777">
            <w:pPr>
              <w:spacing w:before="23" w:after="23" w:line="276" w:lineRule="auto"/>
              <w:contextualSpacing/>
            </w:pPr>
            <w:r w:rsidRPr="002204BC">
              <w:t>Full name of the person authorised to sign the Contract on behalf of the Tenderer</w:t>
            </w:r>
          </w:p>
        </w:tc>
        <w:tc>
          <w:tcPr>
            <w:tcW w:w="6382" w:type="dxa"/>
            <w:gridSpan w:val="2"/>
            <w:tcBorders>
              <w:top w:val="nil"/>
              <w:left w:val="single" w:color="auto" w:sz="8" w:space="0"/>
              <w:bottom w:val="single" w:color="auto" w:sz="8" w:space="0"/>
              <w:right w:val="single" w:color="auto" w:sz="8" w:space="0"/>
            </w:tcBorders>
            <w:vAlign w:val="center"/>
          </w:tcPr>
          <w:p w:rsidRPr="002204BC" w:rsidR="00F034D7" w:rsidP="002204BC" w:rsidRDefault="00F034D7" w14:paraId="3DF0202B" w14:textId="77777777">
            <w:pPr>
              <w:spacing w:before="23" w:after="23" w:line="276" w:lineRule="auto"/>
              <w:ind w:left="142"/>
              <w:contextualSpacing/>
              <w:rPr>
                <w:color w:val="FFC000"/>
              </w:rPr>
            </w:pPr>
            <w:r w:rsidRPr="002204BC">
              <w:rPr>
                <w:color w:val="FFC000"/>
              </w:rPr>
              <w:t>[Full name of the person authorised to sign the Contract on behalf of the Tenderer]</w:t>
            </w:r>
          </w:p>
        </w:tc>
      </w:tr>
      <w:tr w:rsidRPr="002204BC" w:rsidR="00F034D7" w:rsidTr="003A66F6" w14:paraId="6D435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gridBefore w:val="1"/>
          <w:wBefore w:w="10" w:type="dxa"/>
        </w:trPr>
        <w:tc>
          <w:tcPr>
            <w:tcW w:w="2825" w:type="dxa"/>
            <w:tcBorders>
              <w:top w:val="nil"/>
              <w:left w:val="single" w:color="auto" w:sz="8" w:space="0"/>
              <w:bottom w:val="single" w:color="auto" w:sz="8" w:space="0"/>
              <w:right w:val="single" w:color="auto" w:sz="8" w:space="0"/>
            </w:tcBorders>
            <w:shd w:val="clear" w:color="auto" w:fill="F1EADB" w:themeFill="background2"/>
            <w:tcMar>
              <w:top w:w="57" w:type="dxa"/>
              <w:left w:w="108" w:type="dxa"/>
              <w:bottom w:w="57" w:type="dxa"/>
              <w:right w:w="108" w:type="dxa"/>
            </w:tcMar>
            <w:vAlign w:val="center"/>
          </w:tcPr>
          <w:p w:rsidRPr="002204BC" w:rsidR="00F034D7" w:rsidP="002204BC" w:rsidRDefault="00F034D7" w14:paraId="15BF92D0" w14:textId="77777777">
            <w:pPr>
              <w:spacing w:before="23" w:after="23" w:line="276" w:lineRule="auto"/>
              <w:ind w:right="-392"/>
              <w:contextualSpacing/>
            </w:pPr>
            <w:r w:rsidRPr="002204BC">
              <w:t>Title/position</w:t>
            </w:r>
          </w:p>
        </w:tc>
        <w:tc>
          <w:tcPr>
            <w:tcW w:w="6382" w:type="dxa"/>
            <w:gridSpan w:val="2"/>
            <w:tcBorders>
              <w:top w:val="nil"/>
              <w:left w:val="single" w:color="auto" w:sz="8" w:space="0"/>
              <w:bottom w:val="single" w:color="auto" w:sz="8" w:space="0"/>
              <w:right w:val="single" w:color="auto" w:sz="8" w:space="0"/>
            </w:tcBorders>
            <w:vAlign w:val="center"/>
          </w:tcPr>
          <w:p w:rsidRPr="002204BC" w:rsidR="00F034D7" w:rsidP="002204BC" w:rsidRDefault="00F034D7" w14:paraId="716FE8D0" w14:textId="77777777">
            <w:pPr>
              <w:spacing w:before="23" w:after="23" w:line="276" w:lineRule="auto"/>
              <w:ind w:left="142"/>
              <w:contextualSpacing/>
              <w:rPr>
                <w:color w:val="FFC000"/>
              </w:rPr>
            </w:pPr>
            <w:r w:rsidRPr="002204BC">
              <w:rPr>
                <w:color w:val="FFC000"/>
              </w:rPr>
              <w:t>[Title/position of the person authorised to sign the Contract on behalf of the Tenderer]</w:t>
            </w:r>
          </w:p>
        </w:tc>
      </w:tr>
      <w:tr w:rsidRPr="002204BC" w:rsidR="00F034D7" w:rsidTr="003A66F6" w14:paraId="1A6D4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gridBefore w:val="1"/>
          <w:wBefore w:w="10" w:type="dxa"/>
        </w:trPr>
        <w:tc>
          <w:tcPr>
            <w:tcW w:w="2825" w:type="dxa"/>
            <w:tcBorders>
              <w:top w:val="nil"/>
              <w:left w:val="single" w:color="auto" w:sz="8" w:space="0"/>
              <w:bottom w:val="single" w:color="auto" w:sz="8" w:space="0"/>
              <w:right w:val="single" w:color="auto" w:sz="8" w:space="0"/>
            </w:tcBorders>
            <w:shd w:val="clear" w:color="auto" w:fill="F1EADB" w:themeFill="background2"/>
            <w:tcMar>
              <w:top w:w="57" w:type="dxa"/>
              <w:left w:w="108" w:type="dxa"/>
              <w:bottom w:w="57" w:type="dxa"/>
              <w:right w:w="108" w:type="dxa"/>
            </w:tcMar>
            <w:vAlign w:val="center"/>
          </w:tcPr>
          <w:p w:rsidRPr="002204BC" w:rsidR="00F034D7" w:rsidP="002204BC" w:rsidRDefault="00F034D7" w14:paraId="4B61AA21" w14:textId="77777777">
            <w:pPr>
              <w:spacing w:before="23" w:after="23" w:line="276" w:lineRule="auto"/>
              <w:contextualSpacing/>
            </w:pPr>
            <w:r w:rsidRPr="002204BC">
              <w:t xml:space="preserve">Email address (must include person’s name and Tenderer name) </w:t>
            </w:r>
          </w:p>
        </w:tc>
        <w:tc>
          <w:tcPr>
            <w:tcW w:w="6382" w:type="dxa"/>
            <w:gridSpan w:val="2"/>
            <w:tcBorders>
              <w:top w:val="nil"/>
              <w:left w:val="single" w:color="auto" w:sz="8" w:space="0"/>
              <w:bottom w:val="single" w:color="auto" w:sz="8" w:space="0"/>
              <w:right w:val="single" w:color="auto" w:sz="8" w:space="0"/>
            </w:tcBorders>
            <w:vAlign w:val="center"/>
          </w:tcPr>
          <w:p w:rsidRPr="002204BC" w:rsidR="00F034D7" w:rsidP="002204BC" w:rsidRDefault="00F034D7" w14:paraId="7CC88821" w14:textId="77777777">
            <w:pPr>
              <w:spacing w:before="23" w:after="23" w:line="276" w:lineRule="auto"/>
              <w:ind w:left="142"/>
              <w:contextualSpacing/>
              <w:rPr>
                <w:color w:val="FFC000"/>
              </w:rPr>
            </w:pPr>
            <w:r w:rsidRPr="002204BC">
              <w:rPr>
                <w:color w:val="FFC000"/>
              </w:rPr>
              <w:t xml:space="preserve">[Email address that includes the person’s name and Tenderer name: </w:t>
            </w:r>
          </w:p>
          <w:p w:rsidRPr="002204BC" w:rsidR="00F034D7" w:rsidP="00997B85" w:rsidRDefault="00F034D7" w14:paraId="341B5984" w14:textId="77777777">
            <w:pPr>
              <w:numPr>
                <w:ilvl w:val="0"/>
                <w:numId w:val="19"/>
              </w:numPr>
              <w:spacing w:before="23" w:after="23" w:line="276" w:lineRule="auto"/>
              <w:ind w:left="567" w:hanging="425"/>
              <w:contextualSpacing/>
              <w:rPr>
                <w:color w:val="FFC000"/>
              </w:rPr>
            </w:pPr>
            <w:r w:rsidRPr="002204BC">
              <w:rPr>
                <w:color w:val="FFC000"/>
              </w:rPr>
              <w:t>john.doe@acmeconstruction.co.nz is acceptable</w:t>
            </w:r>
          </w:p>
          <w:p w:rsidRPr="002204BC" w:rsidR="00F034D7" w:rsidP="00997B85" w:rsidRDefault="00F034D7" w14:paraId="1845FCCA" w14:textId="77777777">
            <w:pPr>
              <w:numPr>
                <w:ilvl w:val="0"/>
                <w:numId w:val="19"/>
              </w:numPr>
              <w:spacing w:before="23" w:after="23" w:line="276" w:lineRule="auto"/>
              <w:ind w:left="567" w:hanging="425"/>
              <w:contextualSpacing/>
              <w:rPr>
                <w:color w:val="FFC000"/>
              </w:rPr>
            </w:pPr>
            <w:r w:rsidRPr="002204BC">
              <w:rPr>
                <w:color w:val="FFC000"/>
              </w:rPr>
              <w:t>john.doe@gmail.com is unacceptable</w:t>
            </w:r>
          </w:p>
          <w:p w:rsidRPr="002204BC" w:rsidR="00F034D7" w:rsidP="00997B85" w:rsidRDefault="00F034D7" w14:paraId="4FFF9112" w14:textId="77777777">
            <w:pPr>
              <w:numPr>
                <w:ilvl w:val="0"/>
                <w:numId w:val="19"/>
              </w:numPr>
              <w:spacing w:before="23" w:after="23" w:line="276" w:lineRule="auto"/>
              <w:ind w:left="567" w:hanging="425"/>
              <w:contextualSpacing/>
              <w:rPr>
                <w:color w:val="FFC000"/>
              </w:rPr>
            </w:pPr>
            <w:r w:rsidRPr="002204BC">
              <w:rPr>
                <w:color w:val="FFC000"/>
              </w:rPr>
              <w:t>admin@acmeconstruction.co.nz is unacceptable]</w:t>
            </w:r>
          </w:p>
        </w:tc>
      </w:tr>
    </w:tbl>
    <w:tbl>
      <w:tblPr>
        <w:tblStyle w:val="PlainTable311"/>
        <w:tblW w:w="0" w:type="auto"/>
        <w:tblLook w:val="04A0" w:firstRow="1" w:lastRow="0" w:firstColumn="1" w:lastColumn="0" w:noHBand="0" w:noVBand="1"/>
      </w:tblPr>
      <w:tblGrid>
        <w:gridCol w:w="9209"/>
      </w:tblGrid>
      <w:tr w:rsidRPr="002204BC" w:rsidR="008B7266" w:rsidTr="2FEA420E" w14:paraId="70E1C4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shd w:val="clear" w:color="auto" w:fill="522953" w:themeFill="accent1"/>
          </w:tcPr>
          <w:p w:rsidRPr="002204BC" w:rsidR="008B7266" w:rsidP="00997B85" w:rsidRDefault="008B7266" w14:paraId="6D83B5C9" w14:textId="77777777">
            <w:pPr>
              <w:pStyle w:val="ListNumber"/>
              <w:numPr>
                <w:ilvl w:val="0"/>
                <w:numId w:val="9"/>
              </w:numPr>
              <w:spacing w:before="23" w:after="23" w:line="276" w:lineRule="auto"/>
              <w:ind w:left="488" w:hanging="488"/>
            </w:pPr>
            <w:r w:rsidRPr="002204BC">
              <w:rPr>
                <w:rFonts w:ascii="Arial" w:hAnsi="Arial"/>
                <w:bCs w:val="0"/>
              </w:rPr>
              <w:t>Proposed</w:t>
            </w:r>
            <w:r w:rsidRPr="002204BC">
              <w:t xml:space="preserve"> Solution</w:t>
            </w:r>
          </w:p>
        </w:tc>
      </w:tr>
      <w:tr w:rsidRPr="002204BC" w:rsidR="008B7266" w:rsidTr="2FEA420E" w14:paraId="175A4C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8B7266" w:rsidP="00997B85" w:rsidRDefault="008B7266" w14:paraId="204D6B88" w14:textId="77777777">
            <w:pPr>
              <w:numPr>
                <w:ilvl w:val="0"/>
                <w:numId w:val="11"/>
              </w:numPr>
              <w:spacing w:before="23" w:after="23" w:line="276" w:lineRule="auto"/>
              <w:ind w:left="595" w:hanging="595"/>
              <w:contextualSpacing/>
            </w:pPr>
            <w:r w:rsidRPr="002204BC">
              <w:t xml:space="preserve">Describe your </w:t>
            </w:r>
            <w:r w:rsidRPr="002204BC" w:rsidR="00460007">
              <w:t xml:space="preserve">(the Tenderer’s) </w:t>
            </w:r>
            <w:r w:rsidRPr="002204BC">
              <w:t xml:space="preserve">proposed method/approach for satisfactorily delivering the Contract Works including the following: </w:t>
            </w:r>
          </w:p>
          <w:p w:rsidRPr="002204BC" w:rsidR="008B7266" w:rsidP="00997B85" w:rsidRDefault="008B7266" w14:paraId="5522FE5F" w14:textId="77777777">
            <w:pPr>
              <w:numPr>
                <w:ilvl w:val="0"/>
                <w:numId w:val="33"/>
              </w:numPr>
              <w:spacing w:before="23" w:after="23" w:line="276" w:lineRule="auto"/>
              <w:ind w:left="1163" w:hanging="425"/>
              <w:contextualSpacing/>
              <w:rPr>
                <w:bCs w:val="0"/>
              </w:rPr>
            </w:pPr>
            <w:r w:rsidRPr="002204BC">
              <w:rPr>
                <w:bCs w:val="0"/>
              </w:rPr>
              <w:t>outline draft construction management plan</w:t>
            </w:r>
          </w:p>
          <w:p w:rsidRPr="002204BC" w:rsidR="008B7266" w:rsidP="00997B85" w:rsidRDefault="008B7266" w14:paraId="3A8564AB" w14:textId="77777777">
            <w:pPr>
              <w:numPr>
                <w:ilvl w:val="0"/>
                <w:numId w:val="33"/>
              </w:numPr>
              <w:spacing w:before="23" w:after="23" w:line="276" w:lineRule="auto"/>
              <w:ind w:left="1163" w:hanging="425"/>
              <w:contextualSpacing/>
              <w:rPr>
                <w:bCs w:val="0"/>
              </w:rPr>
            </w:pPr>
            <w:r w:rsidRPr="002204BC">
              <w:rPr>
                <w:bCs w:val="0"/>
              </w:rPr>
              <w:t>construction methods</w:t>
            </w:r>
          </w:p>
          <w:p w:rsidRPr="006323C7" w:rsidR="006323C7" w:rsidP="00997B85" w:rsidRDefault="008B7266" w14:paraId="7782511C" w14:textId="77777777">
            <w:pPr>
              <w:numPr>
                <w:ilvl w:val="0"/>
                <w:numId w:val="33"/>
              </w:numPr>
              <w:spacing w:before="23" w:after="23" w:line="276" w:lineRule="auto"/>
              <w:ind w:left="1163" w:hanging="425"/>
              <w:contextualSpacing/>
              <w:rPr>
                <w:bCs w:val="0"/>
              </w:rPr>
            </w:pPr>
            <w:r w:rsidRPr="002204BC">
              <w:rPr>
                <w:bCs w:val="0"/>
              </w:rPr>
              <w:t>your systems and processes</w:t>
            </w:r>
          </w:p>
          <w:p w:rsidRPr="006323C7" w:rsidR="006323C7" w:rsidP="00997B85" w:rsidRDefault="008B7266" w14:paraId="077D8FF6" w14:textId="77777777">
            <w:pPr>
              <w:numPr>
                <w:ilvl w:val="0"/>
                <w:numId w:val="33"/>
              </w:numPr>
              <w:spacing w:before="23" w:after="23" w:line="276" w:lineRule="auto"/>
              <w:ind w:left="1163" w:hanging="425"/>
              <w:contextualSpacing/>
              <w:rPr>
                <w:bCs w:val="0"/>
              </w:rPr>
            </w:pPr>
            <w:r w:rsidRPr="002204BC">
              <w:rPr>
                <w:bCs w:val="0"/>
              </w:rPr>
              <w:t xml:space="preserve">the key benefits of your </w:t>
            </w:r>
            <w:r w:rsidRPr="002204BC" w:rsidR="007150FB">
              <w:rPr>
                <w:bCs w:val="0"/>
              </w:rPr>
              <w:t>Quote</w:t>
            </w:r>
          </w:p>
          <w:p w:rsidRPr="006323C7" w:rsidR="008B7266" w:rsidP="00997B85" w:rsidRDefault="007150FB" w14:paraId="6F331FDD" w14:textId="72FA4D8A">
            <w:pPr>
              <w:numPr>
                <w:ilvl w:val="0"/>
                <w:numId w:val="33"/>
              </w:numPr>
              <w:spacing w:before="23" w:after="23" w:line="276" w:lineRule="auto"/>
              <w:ind w:left="1163" w:hanging="425"/>
              <w:contextualSpacing/>
              <w:rPr>
                <w:bCs w:val="0"/>
              </w:rPr>
            </w:pPr>
            <w:r w:rsidRPr="002204BC">
              <w:rPr>
                <w:bCs w:val="0"/>
              </w:rPr>
              <w:t>identification of key risks</w:t>
            </w:r>
            <w:r w:rsidRPr="006323C7">
              <w:t xml:space="preserve"> and a description of how each will</w:t>
            </w:r>
            <w:r w:rsidRPr="006323C7">
              <w:rPr>
                <w:lang w:val="en-US"/>
              </w:rPr>
              <w:t xml:space="preserve"> be managed</w:t>
            </w:r>
            <w:r w:rsidRPr="002204BC" w:rsidR="008B7266">
              <w:rPr>
                <w:bCs w:val="0"/>
              </w:rPr>
              <w:t>.</w:t>
            </w:r>
          </w:p>
        </w:tc>
      </w:tr>
      <w:tr w:rsidRPr="002204BC" w:rsidR="008B7266" w:rsidTr="2FEA420E" w14:paraId="4EA93DEC" w14:textId="77777777">
        <w:tc>
          <w:tcPr>
            <w:cnfStyle w:val="001000000000" w:firstRow="0" w:lastRow="0" w:firstColumn="1" w:lastColumn="0" w:oddVBand="0" w:evenVBand="0" w:oddHBand="0" w:evenHBand="0" w:firstRowFirstColumn="0" w:firstRowLastColumn="0" w:lastRowFirstColumn="0" w:lastRowLastColumn="0"/>
            <w:tcW w:w="9209" w:type="dxa"/>
          </w:tcPr>
          <w:p w:rsidRPr="002204BC" w:rsidR="008B7266" w:rsidP="002204BC" w:rsidRDefault="008B7266" w14:paraId="7E278F16" w14:textId="77777777">
            <w:pPr>
              <w:spacing w:before="23" w:after="23" w:line="276" w:lineRule="auto"/>
              <w:contextualSpacing/>
            </w:pPr>
            <w:r w:rsidRPr="002204BC">
              <w:rPr>
                <w:color w:val="FFC000"/>
              </w:rPr>
              <w:t>[Answer]</w:t>
            </w:r>
          </w:p>
        </w:tc>
      </w:tr>
      <w:tr w:rsidRPr="002204BC" w:rsidR="008B7266" w:rsidTr="2FEA420E" w14:paraId="1D71CF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8B7266" w:rsidP="00997B85" w:rsidRDefault="008B7266" w14:paraId="4DB9552F" w14:textId="77777777">
            <w:pPr>
              <w:numPr>
                <w:ilvl w:val="0"/>
                <w:numId w:val="11"/>
              </w:numPr>
              <w:spacing w:before="23" w:after="23" w:line="276" w:lineRule="auto"/>
              <w:ind w:left="737" w:hanging="737"/>
              <w:contextualSpacing/>
            </w:pPr>
            <w:r w:rsidRPr="002204BC">
              <w:t xml:space="preserve">Provide a preliminary works programme for satisfactorily delivering the Contract Works by the Due Date for Completion </w:t>
            </w:r>
            <w:r w:rsidRPr="002204BC" w:rsidR="007150FB">
              <w:t xml:space="preserve">(as a </w:t>
            </w:r>
            <w:r w:rsidRPr="002204BC" w:rsidR="007150FB">
              <w:rPr>
                <w:color w:val="FF0000"/>
              </w:rPr>
              <w:t>[number]</w:t>
            </w:r>
            <w:r w:rsidRPr="002204BC" w:rsidR="007150FB">
              <w:t xml:space="preserve"> x A3 page appendix to your Quote) </w:t>
            </w:r>
            <w:r w:rsidRPr="002204BC">
              <w:t>including:</w:t>
            </w:r>
          </w:p>
          <w:p w:rsidRPr="002204BC" w:rsidR="008B7266" w:rsidP="00997B85" w:rsidRDefault="008B7266" w14:paraId="5A05CCBB" w14:textId="77777777">
            <w:pPr>
              <w:numPr>
                <w:ilvl w:val="0"/>
                <w:numId w:val="38"/>
              </w:numPr>
              <w:spacing w:before="23" w:after="23" w:line="276" w:lineRule="auto"/>
              <w:contextualSpacing/>
              <w:rPr>
                <w:bCs w:val="0"/>
              </w:rPr>
            </w:pPr>
            <w:r w:rsidRPr="002204BC">
              <w:rPr>
                <w:bCs w:val="0"/>
              </w:rPr>
              <w:t>critical path</w:t>
            </w:r>
          </w:p>
          <w:p w:rsidRPr="002204BC" w:rsidR="008B7266" w:rsidP="00997B85" w:rsidRDefault="008B7266" w14:paraId="2B8C07EA" w14:textId="77777777">
            <w:pPr>
              <w:numPr>
                <w:ilvl w:val="0"/>
                <w:numId w:val="38"/>
              </w:numPr>
              <w:spacing w:before="23" w:after="23" w:line="276" w:lineRule="auto"/>
              <w:contextualSpacing/>
              <w:rPr>
                <w:bCs w:val="0"/>
              </w:rPr>
            </w:pPr>
            <w:r w:rsidRPr="002204BC">
              <w:rPr>
                <w:bCs w:val="0"/>
              </w:rPr>
              <w:t>phasing/staging</w:t>
            </w:r>
          </w:p>
          <w:p w:rsidRPr="002204BC" w:rsidR="008B7266" w:rsidP="00997B85" w:rsidRDefault="008B7266" w14:paraId="361857A7" w14:textId="77777777">
            <w:pPr>
              <w:numPr>
                <w:ilvl w:val="0"/>
                <w:numId w:val="38"/>
              </w:numPr>
              <w:spacing w:before="23" w:after="23" w:line="276" w:lineRule="auto"/>
              <w:contextualSpacing/>
              <w:rPr>
                <w:bCs w:val="0"/>
              </w:rPr>
            </w:pPr>
            <w:r w:rsidRPr="002204BC">
              <w:rPr>
                <w:bCs w:val="0"/>
              </w:rPr>
              <w:t>milestones</w:t>
            </w:r>
          </w:p>
          <w:p w:rsidRPr="002204BC" w:rsidR="008B7266" w:rsidP="00997B85" w:rsidRDefault="008B7266" w14:paraId="5EE76B9F" w14:textId="77777777">
            <w:pPr>
              <w:numPr>
                <w:ilvl w:val="0"/>
                <w:numId w:val="38"/>
              </w:numPr>
              <w:spacing w:before="23" w:after="23" w:line="276" w:lineRule="auto"/>
              <w:contextualSpacing/>
              <w:rPr>
                <w:bCs w:val="0"/>
              </w:rPr>
            </w:pPr>
            <w:r w:rsidRPr="002204BC">
              <w:rPr>
                <w:bCs w:val="0"/>
              </w:rPr>
              <w:t>key dependencies and risks</w:t>
            </w:r>
          </w:p>
          <w:p w:rsidRPr="002204BC" w:rsidR="008B7266" w:rsidP="00997B85" w:rsidRDefault="008B7266" w14:paraId="6F189750" w14:textId="77777777">
            <w:pPr>
              <w:numPr>
                <w:ilvl w:val="0"/>
                <w:numId w:val="38"/>
              </w:numPr>
              <w:spacing w:before="23" w:after="23" w:line="276" w:lineRule="auto"/>
              <w:contextualSpacing/>
            </w:pPr>
            <w:r w:rsidRPr="002204BC">
              <w:rPr>
                <w:bCs w:val="0"/>
              </w:rPr>
              <w:t>opportunities and options for completing the works earlier if feasible.</w:t>
            </w:r>
          </w:p>
        </w:tc>
      </w:tr>
      <w:tr w:rsidRPr="002204BC" w:rsidR="008B7266" w:rsidTr="2FEA420E" w14:paraId="2211F77A" w14:textId="77777777">
        <w:tc>
          <w:tcPr>
            <w:cnfStyle w:val="001000000000" w:firstRow="0" w:lastRow="0" w:firstColumn="1" w:lastColumn="0" w:oddVBand="0" w:evenVBand="0" w:oddHBand="0" w:evenHBand="0" w:firstRowFirstColumn="0" w:firstRowLastColumn="0" w:lastRowFirstColumn="0" w:lastRowLastColumn="0"/>
            <w:tcW w:w="9209" w:type="dxa"/>
          </w:tcPr>
          <w:p w:rsidRPr="002204BC" w:rsidR="008B7266" w:rsidP="002204BC" w:rsidRDefault="008B7266" w14:paraId="3223CA3B" w14:textId="12275728">
            <w:pPr>
              <w:spacing w:before="23" w:after="23" w:line="276" w:lineRule="auto"/>
              <w:contextualSpacing/>
            </w:pPr>
            <w:r w:rsidRPr="002204BC">
              <w:rPr>
                <w:color w:val="FFC000"/>
              </w:rPr>
              <w:t xml:space="preserve">[Answer (supporting statement)] </w:t>
            </w:r>
            <w:r w:rsidRPr="002204BC" w:rsidR="00827B58">
              <w:rPr>
                <w:color w:val="FFC000"/>
              </w:rPr>
              <w:t>(</w:t>
            </w:r>
            <w:r w:rsidRPr="002204BC">
              <w:rPr>
                <w:color w:val="FFC000"/>
              </w:rPr>
              <w:t xml:space="preserve">Append preliminary </w:t>
            </w:r>
            <w:r w:rsidRPr="002204BC" w:rsidR="00827B58">
              <w:rPr>
                <w:color w:val="FFC000"/>
              </w:rPr>
              <w:t>w</w:t>
            </w:r>
            <w:r w:rsidRPr="002204BC">
              <w:rPr>
                <w:color w:val="FFC000"/>
              </w:rPr>
              <w:t>orks programme to your Tender</w:t>
            </w:r>
            <w:r w:rsidRPr="002204BC" w:rsidR="00AA7F42">
              <w:rPr>
                <w:color w:val="FFC000"/>
              </w:rPr>
              <w:t>.)</w:t>
            </w:r>
          </w:p>
        </w:tc>
      </w:tr>
      <w:tr w:rsidRPr="002204BC" w:rsidR="0029349D" w:rsidTr="2FEA420E" w14:paraId="1B8B67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29349D" w:rsidP="00997B85" w:rsidRDefault="0029349D" w14:paraId="264FC615" w14:textId="4502532C">
            <w:pPr>
              <w:numPr>
                <w:ilvl w:val="0"/>
                <w:numId w:val="11"/>
              </w:numPr>
              <w:spacing w:before="23" w:after="23" w:line="276" w:lineRule="auto"/>
              <w:ind w:left="737" w:hanging="737"/>
              <w:contextualSpacing/>
            </w:pPr>
            <w:r w:rsidRPr="002204BC">
              <w:t>Describe how the Contractor’s relationships with key stakeholders (e.g. the School, Project Manager, Engineer) will be managed during the Contract including:</w:t>
            </w:r>
          </w:p>
          <w:p w:rsidRPr="002204BC" w:rsidR="0029349D" w:rsidP="00997B85" w:rsidRDefault="0029349D" w14:paraId="5D6EE766" w14:textId="77777777">
            <w:pPr>
              <w:numPr>
                <w:ilvl w:val="0"/>
                <w:numId w:val="46"/>
              </w:numPr>
              <w:spacing w:before="23" w:after="23" w:line="276" w:lineRule="auto"/>
              <w:ind w:left="1446" w:hanging="357"/>
              <w:contextualSpacing/>
            </w:pPr>
            <w:r w:rsidRPr="002204BC">
              <w:t>contact points and availability</w:t>
            </w:r>
          </w:p>
          <w:p w:rsidRPr="002204BC" w:rsidR="0029349D" w:rsidP="00997B85" w:rsidRDefault="0029349D" w14:paraId="02B010BF" w14:textId="77777777">
            <w:pPr>
              <w:numPr>
                <w:ilvl w:val="0"/>
                <w:numId w:val="46"/>
              </w:numPr>
              <w:spacing w:before="23" w:after="23" w:line="276" w:lineRule="auto"/>
              <w:ind w:left="1446" w:hanging="357"/>
              <w:contextualSpacing/>
            </w:pPr>
            <w:r w:rsidRPr="002204BC">
              <w:t xml:space="preserve">accountabilities </w:t>
            </w:r>
          </w:p>
          <w:p w:rsidRPr="002204BC" w:rsidR="0029349D" w:rsidP="00997B85" w:rsidRDefault="0029349D" w14:paraId="377F16F3" w14:textId="77777777">
            <w:pPr>
              <w:numPr>
                <w:ilvl w:val="0"/>
                <w:numId w:val="46"/>
              </w:numPr>
              <w:spacing w:before="23" w:after="23" w:line="276" w:lineRule="auto"/>
              <w:ind w:left="1446" w:hanging="357"/>
              <w:contextualSpacing/>
            </w:pPr>
            <w:r w:rsidRPr="002204BC">
              <w:t>regular progress reporting</w:t>
            </w:r>
          </w:p>
          <w:p w:rsidRPr="002204BC" w:rsidR="0029349D" w:rsidP="00997B85" w:rsidRDefault="0029349D" w14:paraId="21A03E86" w14:textId="77777777">
            <w:pPr>
              <w:numPr>
                <w:ilvl w:val="0"/>
                <w:numId w:val="46"/>
              </w:numPr>
              <w:spacing w:before="23" w:after="23" w:line="276" w:lineRule="auto"/>
              <w:ind w:left="1446" w:hanging="357"/>
              <w:contextualSpacing/>
            </w:pPr>
            <w:r w:rsidRPr="002204BC">
              <w:t>issue resolution and escalation process.</w:t>
            </w:r>
          </w:p>
        </w:tc>
      </w:tr>
      <w:tr w:rsidRPr="002204BC" w:rsidR="00AA044C" w:rsidTr="2FEA420E" w14:paraId="0B097C77" w14:textId="77777777">
        <w:tc>
          <w:tcPr>
            <w:cnfStyle w:val="001000000000" w:firstRow="0" w:lastRow="0" w:firstColumn="1" w:lastColumn="0" w:oddVBand="0" w:evenVBand="0" w:oddHBand="0" w:evenHBand="0" w:firstRowFirstColumn="0" w:firstRowLastColumn="0" w:lastRowFirstColumn="0" w:lastRowLastColumn="0"/>
            <w:tcW w:w="9209" w:type="dxa"/>
          </w:tcPr>
          <w:p w:rsidRPr="002204BC" w:rsidR="00AA044C" w:rsidP="002204BC" w:rsidRDefault="00AA044C" w14:paraId="563D5C44" w14:textId="2D36EC60">
            <w:pPr>
              <w:spacing w:before="23" w:after="23" w:line="276" w:lineRule="auto"/>
              <w:contextualSpacing/>
            </w:pPr>
            <w:r w:rsidRPr="002204BC">
              <w:rPr>
                <w:color w:val="FFC000"/>
              </w:rPr>
              <w:t>[Answer]</w:t>
            </w:r>
          </w:p>
        </w:tc>
      </w:tr>
      <w:tr w:rsidRPr="002204BC" w:rsidR="00900DFA" w:rsidTr="2FEA420E" w14:paraId="67E027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900DFA" w:rsidP="00997B85" w:rsidRDefault="00900DFA" w14:paraId="4E1939F9" w14:textId="73A79C21">
            <w:pPr>
              <w:numPr>
                <w:ilvl w:val="0"/>
                <w:numId w:val="11"/>
              </w:numPr>
              <w:spacing w:before="23" w:after="23" w:line="276" w:lineRule="auto"/>
              <w:ind w:left="738" w:hanging="738"/>
              <w:contextualSpacing/>
            </w:pPr>
            <w:r w:rsidRPr="002204BC">
              <w:t xml:space="preserve">Confirm that you operate a documented health and safety policy and system that aligns </w:t>
            </w:r>
            <w:r w:rsidRPr="002204BC" w:rsidR="00211B40">
              <w:t>with the requirements set out at</w:t>
            </w:r>
            <w:r w:rsidRPr="00DE702F" w:rsidR="00211B40">
              <w:t>:</w:t>
            </w:r>
            <w:r w:rsidRPr="00DE702F" w:rsidR="00EB150F">
              <w:t xml:space="preserve"> </w:t>
            </w:r>
            <w:hyperlink w:history="1" r:id="rId28">
              <w:r w:rsidRPr="00DE702F" w:rsidR="00EB150F">
                <w:rPr>
                  <w:rStyle w:val="Hyperlink"/>
                  <w:color w:val="auto"/>
                </w:rPr>
                <w:t>Health and safety for Ministry-led property projects - Ministry of Education</w:t>
              </w:r>
            </w:hyperlink>
            <w:r w:rsidRPr="00DE702F">
              <w:t>.</w:t>
            </w:r>
          </w:p>
          <w:p w:rsidRPr="002204BC" w:rsidR="00900DFA" w:rsidP="002204BC" w:rsidRDefault="00900DFA" w14:paraId="38D1E8E3" w14:textId="77777777">
            <w:pPr>
              <w:spacing w:before="23" w:after="23" w:line="276" w:lineRule="auto"/>
              <w:ind w:left="738"/>
              <w:contextualSpacing/>
            </w:pPr>
            <w:r w:rsidRPr="002204BC">
              <w:t>If confirmed, state how long your organisation has operated its health and safety policy and system. If not confirmed, provide an explanation.</w:t>
            </w:r>
          </w:p>
        </w:tc>
      </w:tr>
      <w:tr w:rsidRPr="002204BC" w:rsidR="00900DFA" w:rsidTr="2FEA420E" w14:paraId="2A86120A" w14:textId="77777777">
        <w:tc>
          <w:tcPr>
            <w:cnfStyle w:val="001000000000" w:firstRow="0" w:lastRow="0" w:firstColumn="1" w:lastColumn="0" w:oddVBand="0" w:evenVBand="0" w:oddHBand="0" w:evenHBand="0" w:firstRowFirstColumn="0" w:firstRowLastColumn="0" w:lastRowFirstColumn="0" w:lastRowLastColumn="0"/>
            <w:tcW w:w="9209" w:type="dxa"/>
          </w:tcPr>
          <w:p w:rsidRPr="002204BC" w:rsidR="00900DFA" w:rsidP="002204BC" w:rsidRDefault="00900DFA" w14:paraId="1D60ED8E" w14:textId="77777777">
            <w:pPr>
              <w:spacing w:before="23" w:after="23" w:line="276" w:lineRule="auto"/>
              <w:contextualSpacing/>
            </w:pPr>
            <w:r w:rsidRPr="002204BC">
              <w:rPr>
                <w:color w:val="FFC000"/>
              </w:rPr>
              <w:t>[Confirmed: [state how long your organisation has operated its health and safety policy and system] / Not Confirmed: [Explanation]]</w:t>
            </w:r>
          </w:p>
        </w:tc>
      </w:tr>
      <w:tr w:rsidRPr="002204BC" w:rsidR="008B7266" w:rsidTr="2FEA420E" w14:paraId="5C6CF2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8B7266" w:rsidP="00997B85" w:rsidRDefault="008B7266" w14:paraId="746EDEF9" w14:textId="77777777">
            <w:pPr>
              <w:numPr>
                <w:ilvl w:val="0"/>
                <w:numId w:val="11"/>
              </w:numPr>
              <w:spacing w:before="23" w:after="23" w:line="276" w:lineRule="auto"/>
              <w:ind w:left="738" w:hanging="738"/>
              <w:contextualSpacing/>
            </w:pPr>
            <w:r w:rsidRPr="002204BC">
              <w:t xml:space="preserve">Append a draft/example </w:t>
            </w:r>
            <w:r w:rsidRPr="002204BC" w:rsidR="007150FB">
              <w:t xml:space="preserve">Task Analysis or </w:t>
            </w:r>
            <w:r w:rsidRPr="002204BC">
              <w:t xml:space="preserve">SSSP that includes the management of the </w:t>
            </w:r>
            <w:r w:rsidRPr="002204BC" w:rsidR="007150FB">
              <w:t xml:space="preserve">likely </w:t>
            </w:r>
            <w:proofErr w:type="gramStart"/>
            <w:r w:rsidRPr="002204BC">
              <w:t>site specific</w:t>
            </w:r>
            <w:proofErr w:type="gramEnd"/>
            <w:r w:rsidRPr="002204BC">
              <w:t xml:space="preserve"> safety hazards and associated critical risks.</w:t>
            </w:r>
          </w:p>
        </w:tc>
      </w:tr>
      <w:tr w:rsidRPr="002204BC" w:rsidR="008B7266" w:rsidTr="2FEA420E" w14:paraId="20EC288A" w14:textId="77777777">
        <w:tc>
          <w:tcPr>
            <w:cnfStyle w:val="001000000000" w:firstRow="0" w:lastRow="0" w:firstColumn="1" w:lastColumn="0" w:oddVBand="0" w:evenVBand="0" w:oddHBand="0" w:evenHBand="0" w:firstRowFirstColumn="0" w:firstRowLastColumn="0" w:lastRowFirstColumn="0" w:lastRowLastColumn="0"/>
            <w:tcW w:w="9209" w:type="dxa"/>
          </w:tcPr>
          <w:p w:rsidRPr="002204BC" w:rsidR="008B7266" w:rsidP="002204BC" w:rsidRDefault="008B7266" w14:paraId="5A9BAA96" w14:textId="77777777">
            <w:pPr>
              <w:spacing w:before="23" w:after="23" w:line="276" w:lineRule="auto"/>
              <w:contextualSpacing/>
            </w:pPr>
            <w:r w:rsidRPr="002204BC">
              <w:rPr>
                <w:color w:val="FFC000"/>
              </w:rPr>
              <w:t xml:space="preserve">[Append a draft/example </w:t>
            </w:r>
            <w:r w:rsidRPr="002204BC" w:rsidR="007150FB">
              <w:rPr>
                <w:color w:val="FFC000"/>
              </w:rPr>
              <w:t xml:space="preserve">Task Analysis or </w:t>
            </w:r>
            <w:r w:rsidRPr="002204BC">
              <w:rPr>
                <w:color w:val="FFC000"/>
              </w:rPr>
              <w:t>SSSP]</w:t>
            </w:r>
          </w:p>
        </w:tc>
      </w:tr>
      <w:tr w:rsidRPr="002204BC" w:rsidR="008B7266" w:rsidTr="2FEA420E" w14:paraId="71BB34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8B7266" w:rsidP="002204BC" w:rsidRDefault="00AA7F42" w14:paraId="1EDC0D20" w14:textId="6CD61613">
            <w:pPr>
              <w:spacing w:before="23" w:after="23" w:line="276" w:lineRule="auto"/>
              <w:contextualSpacing/>
              <w:rPr>
                <w:color w:val="00B050"/>
              </w:rPr>
            </w:pPr>
            <w:r w:rsidRPr="002204BC">
              <w:rPr>
                <w:color w:val="00B050"/>
              </w:rPr>
              <w:t>(T</w:t>
            </w:r>
            <w:r w:rsidRPr="002204BC" w:rsidR="008B7266">
              <w:rPr>
                <w:color w:val="00B050"/>
              </w:rPr>
              <w:t>o be included if construction is to include ICT network installation</w:t>
            </w:r>
            <w:r w:rsidRPr="002204BC">
              <w:rPr>
                <w:color w:val="00B050"/>
              </w:rPr>
              <w:t>)</w:t>
            </w:r>
          </w:p>
          <w:p w:rsidRPr="002204BC" w:rsidR="008B7266" w:rsidP="00997B85" w:rsidRDefault="008B7266" w14:paraId="7AF05A0A" w14:textId="5752768C">
            <w:pPr>
              <w:numPr>
                <w:ilvl w:val="0"/>
                <w:numId w:val="11"/>
              </w:numPr>
              <w:spacing w:before="23" w:after="23" w:line="276" w:lineRule="auto"/>
              <w:ind w:left="738" w:hanging="738"/>
              <w:contextualSpacing/>
            </w:pPr>
            <w:r w:rsidRPr="002204BC">
              <w:t xml:space="preserve">Confirm that ICT network installations are to be conducted by an installer from the </w:t>
            </w:r>
            <w:r w:rsidRPr="002204BC" w:rsidR="00364D58">
              <w:t xml:space="preserve">Ministry Approved ICT </w:t>
            </w:r>
            <w:r w:rsidRPr="002204BC" w:rsidR="00C17865">
              <w:t>Contractors</w:t>
            </w:r>
            <w:r w:rsidRPr="002204BC" w:rsidR="00364D58">
              <w:t xml:space="preserve"> List</w:t>
            </w:r>
            <w:r w:rsidRPr="002204BC">
              <w:t xml:space="preserve"> in </w:t>
            </w:r>
            <w:bookmarkStart w:name="_Hlk114708704" w:id="2"/>
            <w:r w:rsidRPr="002204BC">
              <w:t xml:space="preserve">compliance </w:t>
            </w:r>
            <w:r w:rsidRPr="00DE702F">
              <w:t>w</w:t>
            </w:r>
            <w:bookmarkStart w:name="_Hlk114708648" w:id="3"/>
            <w:r w:rsidRPr="00DE702F">
              <w:t xml:space="preserve">ith the standards at: </w:t>
            </w:r>
            <w:hyperlink w:history="1" r:id="rId29">
              <w:r w:rsidRPr="00DE702F">
                <w:rPr>
                  <w:u w:val="single"/>
                </w:rPr>
                <w:t>ICT Cabling Infrastructure policy and standards for schools</w:t>
              </w:r>
            </w:hyperlink>
            <w:bookmarkEnd w:id="3"/>
            <w:r w:rsidRPr="00DE702F">
              <w:t xml:space="preserve">. If </w:t>
            </w:r>
            <w:r w:rsidRPr="002204BC">
              <w:t xml:space="preserve">unable </w:t>
            </w:r>
            <w:bookmarkEnd w:id="2"/>
            <w:r w:rsidRPr="002204BC">
              <w:t>to confirm, provide an explanation.</w:t>
            </w:r>
          </w:p>
        </w:tc>
      </w:tr>
      <w:tr w:rsidRPr="002204BC" w:rsidR="008B7266" w:rsidTr="2FEA420E" w14:paraId="342D6FE8" w14:textId="77777777">
        <w:tc>
          <w:tcPr>
            <w:cnfStyle w:val="001000000000" w:firstRow="0" w:lastRow="0" w:firstColumn="1" w:lastColumn="0" w:oddVBand="0" w:evenVBand="0" w:oddHBand="0" w:evenHBand="0" w:firstRowFirstColumn="0" w:firstRowLastColumn="0" w:lastRowFirstColumn="0" w:lastRowLastColumn="0"/>
            <w:tcW w:w="9209" w:type="dxa"/>
          </w:tcPr>
          <w:p w:rsidRPr="002204BC" w:rsidR="008B7266" w:rsidP="002204BC" w:rsidRDefault="008B7266" w14:paraId="35DB2BD6" w14:textId="77777777">
            <w:pPr>
              <w:spacing w:before="23" w:after="23" w:line="276" w:lineRule="auto"/>
              <w:contextualSpacing/>
            </w:pPr>
            <w:r w:rsidRPr="002204BC">
              <w:rPr>
                <w:color w:val="FFC000"/>
              </w:rPr>
              <w:t>[Confirmed / Not Confirmed: [Explanation]]</w:t>
            </w:r>
          </w:p>
        </w:tc>
      </w:tr>
      <w:tr w:rsidRPr="002204BC" w:rsidR="008B7266" w:rsidTr="2FEA420E" w14:paraId="61261B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522953" w:themeFill="accent1"/>
          </w:tcPr>
          <w:p w:rsidRPr="002204BC" w:rsidR="008B7266" w:rsidP="00997B85" w:rsidRDefault="008B7266" w14:paraId="4E2AF5D7" w14:textId="77777777">
            <w:pPr>
              <w:pStyle w:val="ListNumber"/>
              <w:numPr>
                <w:ilvl w:val="0"/>
                <w:numId w:val="9"/>
              </w:numPr>
              <w:spacing w:before="23" w:after="23" w:line="276" w:lineRule="auto"/>
              <w:ind w:left="488" w:hanging="488"/>
              <w:rPr>
                <w:rFonts w:asciiTheme="minorHAnsi" w:hAnsiTheme="minorHAnsi"/>
                <w:b/>
                <w:color w:val="FFFFFF" w:themeColor="background1"/>
              </w:rPr>
            </w:pPr>
            <w:r w:rsidRPr="002204BC">
              <w:rPr>
                <w:rFonts w:asciiTheme="minorHAnsi" w:hAnsiTheme="minorHAnsi"/>
                <w:b/>
                <w:color w:val="FFFFFF" w:themeColor="background1"/>
              </w:rPr>
              <w:t>Capability (skills and expertise)</w:t>
            </w:r>
          </w:p>
        </w:tc>
      </w:tr>
      <w:tr w:rsidRPr="002204BC" w:rsidR="008B7266" w:rsidTr="2FEA420E" w14:paraId="1C1F1E5B"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8B7266" w:rsidP="00997B85" w:rsidRDefault="008B7266" w14:paraId="0E04D054" w14:textId="77777777">
            <w:pPr>
              <w:numPr>
                <w:ilvl w:val="0"/>
                <w:numId w:val="37"/>
              </w:numPr>
              <w:spacing w:before="23" w:after="23" w:line="276" w:lineRule="auto"/>
              <w:ind w:left="879" w:hanging="851"/>
              <w:contextualSpacing/>
              <w:rPr>
                <w:bCs w:val="0"/>
                <w:lang w:val="en-US"/>
              </w:rPr>
            </w:pPr>
            <w:r w:rsidRPr="002204BC">
              <w:t>Provide</w:t>
            </w:r>
            <w:r w:rsidRPr="002204BC">
              <w:rPr>
                <w:bCs w:val="0"/>
                <w:lang w:val="en-US"/>
              </w:rPr>
              <w:t xml:space="preserve"> an overview of your </w:t>
            </w:r>
            <w:proofErr w:type="spellStart"/>
            <w:r w:rsidRPr="002204BC">
              <w:rPr>
                <w:bCs w:val="0"/>
                <w:lang w:val="en-US"/>
              </w:rPr>
              <w:t>organisational</w:t>
            </w:r>
            <w:proofErr w:type="spellEnd"/>
            <w:r w:rsidRPr="002204BC">
              <w:rPr>
                <w:bCs w:val="0"/>
                <w:lang w:val="en-US"/>
              </w:rPr>
              <w:t xml:space="preserve"> capability (skills and expertise) including:</w:t>
            </w:r>
          </w:p>
          <w:p w:rsidRPr="002204BC" w:rsidR="008B7266" w:rsidP="00997B85" w:rsidRDefault="008B7266" w14:paraId="69B8E5FA" w14:textId="77777777">
            <w:pPr>
              <w:numPr>
                <w:ilvl w:val="0"/>
                <w:numId w:val="34"/>
              </w:numPr>
              <w:spacing w:before="23" w:after="23" w:line="276" w:lineRule="auto"/>
              <w:contextualSpacing/>
              <w:rPr>
                <w:bCs w:val="0"/>
              </w:rPr>
            </w:pPr>
            <w:r w:rsidRPr="002204BC">
              <w:rPr>
                <w:bCs w:val="0"/>
              </w:rPr>
              <w:t>a brief history of your organisation including number of years of operating in the relevant market/region</w:t>
            </w:r>
          </w:p>
          <w:p w:rsidRPr="002204BC" w:rsidR="008B7266" w:rsidP="00997B85" w:rsidRDefault="008B7266" w14:paraId="755BA240" w14:textId="77777777">
            <w:pPr>
              <w:numPr>
                <w:ilvl w:val="0"/>
                <w:numId w:val="34"/>
              </w:numPr>
              <w:spacing w:before="23" w:after="23" w:line="276" w:lineRule="auto"/>
              <w:contextualSpacing/>
              <w:rPr>
                <w:bCs w:val="0"/>
              </w:rPr>
            </w:pPr>
            <w:r w:rsidRPr="002204BC">
              <w:rPr>
                <w:bCs w:val="0"/>
              </w:rPr>
              <w:t>professional memberships/accreditations</w:t>
            </w:r>
          </w:p>
          <w:p w:rsidRPr="002204BC" w:rsidR="008B7266" w:rsidP="00997B85" w:rsidRDefault="008B7266" w14:paraId="576C69CF" w14:textId="77777777">
            <w:pPr>
              <w:numPr>
                <w:ilvl w:val="0"/>
                <w:numId w:val="34"/>
              </w:numPr>
              <w:spacing w:before="23" w:after="23" w:line="276" w:lineRule="auto"/>
              <w:contextualSpacing/>
            </w:pPr>
            <w:r w:rsidRPr="002204BC">
              <w:rPr>
                <w:bCs w:val="0"/>
              </w:rPr>
              <w:t>your organisation’s overall experience delivering Contract Works of a similar nature and in a comparable setting (institutional) to the Requirement and in the relevant market/region</w:t>
            </w:r>
          </w:p>
          <w:p w:rsidRPr="002204BC" w:rsidR="00A26FD1" w:rsidP="00997B85" w:rsidRDefault="00A26FD1" w14:paraId="75240E13" w14:textId="77777777">
            <w:pPr>
              <w:numPr>
                <w:ilvl w:val="0"/>
                <w:numId w:val="34"/>
              </w:numPr>
              <w:spacing w:before="23" w:after="23" w:line="276" w:lineRule="auto"/>
              <w:contextualSpacing/>
            </w:pPr>
            <w:r w:rsidRPr="002204BC">
              <w:t>two recent examples of the delivery of delivering Contract Works of a similar nature in a comparable setting:</w:t>
            </w:r>
          </w:p>
          <w:p w:rsidRPr="002204BC" w:rsidR="00A26FD1" w:rsidP="00997B85" w:rsidRDefault="00A26FD1" w14:paraId="033CF3FB" w14:textId="77777777">
            <w:pPr>
              <w:numPr>
                <w:ilvl w:val="0"/>
                <w:numId w:val="39"/>
              </w:numPr>
              <w:spacing w:before="23" w:after="23" w:line="276" w:lineRule="auto"/>
              <w:ind w:left="2155"/>
              <w:contextualSpacing/>
              <w:rPr>
                <w:bCs w:val="0"/>
              </w:rPr>
            </w:pPr>
            <w:r w:rsidRPr="002204BC">
              <w:rPr>
                <w:bCs w:val="0"/>
              </w:rPr>
              <w:t>a brief description of the project</w:t>
            </w:r>
          </w:p>
          <w:p w:rsidRPr="002204BC" w:rsidR="00A26FD1" w:rsidP="00997B85" w:rsidRDefault="00A26FD1" w14:paraId="54688813" w14:textId="77777777">
            <w:pPr>
              <w:numPr>
                <w:ilvl w:val="0"/>
                <w:numId w:val="39"/>
              </w:numPr>
              <w:spacing w:before="23" w:after="23" w:line="276" w:lineRule="auto"/>
              <w:ind w:left="2155"/>
              <w:contextualSpacing/>
              <w:rPr>
                <w:bCs w:val="0"/>
              </w:rPr>
            </w:pPr>
            <w:r w:rsidRPr="002204BC">
              <w:rPr>
                <w:bCs w:val="0"/>
              </w:rPr>
              <w:t>your organisation’s specific involvement</w:t>
            </w:r>
          </w:p>
          <w:p w:rsidRPr="002204BC" w:rsidR="00A26FD1" w:rsidP="00997B85" w:rsidRDefault="00A26FD1" w14:paraId="49391AF8" w14:textId="77777777">
            <w:pPr>
              <w:numPr>
                <w:ilvl w:val="0"/>
                <w:numId w:val="39"/>
              </w:numPr>
              <w:spacing w:before="23" w:after="23" w:line="276" w:lineRule="auto"/>
              <w:ind w:left="2155"/>
              <w:contextualSpacing/>
              <w:rPr>
                <w:bCs w:val="0"/>
              </w:rPr>
            </w:pPr>
            <w:r w:rsidRPr="002204BC">
              <w:rPr>
                <w:bCs w:val="0"/>
              </w:rPr>
              <w:t>customer name</w:t>
            </w:r>
          </w:p>
          <w:p w:rsidRPr="002204BC" w:rsidR="00A26FD1" w:rsidP="00997B85" w:rsidRDefault="00A26FD1" w14:paraId="2ECC7350" w14:textId="77777777">
            <w:pPr>
              <w:numPr>
                <w:ilvl w:val="0"/>
                <w:numId w:val="39"/>
              </w:numPr>
              <w:spacing w:before="23" w:after="23" w:line="276" w:lineRule="auto"/>
              <w:ind w:left="2155"/>
              <w:contextualSpacing/>
              <w:rPr>
                <w:bCs w:val="0"/>
              </w:rPr>
            </w:pPr>
            <w:r w:rsidRPr="002204BC">
              <w:rPr>
                <w:bCs w:val="0"/>
              </w:rPr>
              <w:t>date</w:t>
            </w:r>
          </w:p>
          <w:p w:rsidRPr="002204BC" w:rsidR="00A26FD1" w:rsidP="00997B85" w:rsidRDefault="00A26FD1" w14:paraId="74708805" w14:textId="77777777">
            <w:pPr>
              <w:numPr>
                <w:ilvl w:val="0"/>
                <w:numId w:val="39"/>
              </w:numPr>
              <w:spacing w:before="23" w:after="23" w:line="276" w:lineRule="auto"/>
              <w:ind w:left="2155"/>
              <w:contextualSpacing/>
              <w:rPr>
                <w:bCs w:val="0"/>
              </w:rPr>
            </w:pPr>
            <w:r w:rsidRPr="002204BC">
              <w:rPr>
                <w:bCs w:val="0"/>
              </w:rPr>
              <w:t>location</w:t>
            </w:r>
          </w:p>
        </w:tc>
      </w:tr>
      <w:tr w:rsidRPr="002204BC" w:rsidR="008B7266" w:rsidTr="2FEA420E" w14:paraId="4E1C0D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rsidRPr="002204BC" w:rsidR="008B7266" w:rsidP="002204BC" w:rsidRDefault="008B7266" w14:paraId="70DC4A52" w14:textId="77777777">
            <w:pPr>
              <w:tabs>
                <w:tab w:val="left" w:pos="4962"/>
              </w:tabs>
              <w:spacing w:before="23" w:after="23" w:line="276" w:lineRule="auto"/>
              <w:ind w:left="680" w:hanging="680"/>
              <w:contextualSpacing/>
            </w:pPr>
            <w:r w:rsidRPr="002204BC">
              <w:rPr>
                <w:color w:val="FFC000"/>
              </w:rPr>
              <w:t>[Answer]</w:t>
            </w:r>
          </w:p>
        </w:tc>
      </w:tr>
      <w:tr w:rsidRPr="002204BC" w:rsidR="008B7266" w:rsidTr="2FEA420E" w14:paraId="45DD0CC8"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8B7266" w:rsidP="00997B85" w:rsidRDefault="008B7266" w14:paraId="25445579" w14:textId="77777777">
            <w:pPr>
              <w:numPr>
                <w:ilvl w:val="0"/>
                <w:numId w:val="37"/>
              </w:numPr>
              <w:spacing w:before="23" w:after="23" w:line="276" w:lineRule="auto"/>
              <w:ind w:left="880" w:hanging="851"/>
              <w:contextualSpacing/>
            </w:pPr>
            <w:r w:rsidRPr="002204BC">
              <w:t xml:space="preserve">Nominate specific personnel (Key Personnel) for each of the Key Roles listed in Section 2 and </w:t>
            </w:r>
            <w:r w:rsidRPr="002204BC" w:rsidR="00A26FD1">
              <w:t>provide the following information for each</w:t>
            </w:r>
            <w:r w:rsidRPr="002204BC">
              <w:t>:</w:t>
            </w:r>
          </w:p>
          <w:p w:rsidRPr="002204BC" w:rsidR="008B7266" w:rsidP="00997B85" w:rsidRDefault="008B7266" w14:paraId="498FD753" w14:textId="77777777">
            <w:pPr>
              <w:numPr>
                <w:ilvl w:val="0"/>
                <w:numId w:val="36"/>
              </w:numPr>
              <w:spacing w:before="23" w:after="23" w:line="276" w:lineRule="auto"/>
              <w:contextualSpacing/>
            </w:pPr>
            <w:r w:rsidRPr="002204BC">
              <w:rPr>
                <w:bCs w:val="0"/>
              </w:rPr>
              <w:t>full</w:t>
            </w:r>
            <w:r w:rsidRPr="002204BC">
              <w:t xml:space="preserve"> name</w:t>
            </w:r>
          </w:p>
          <w:p w:rsidRPr="002204BC" w:rsidR="008B7266" w:rsidP="00997B85" w:rsidRDefault="008B7266" w14:paraId="2E447939" w14:textId="77777777">
            <w:pPr>
              <w:numPr>
                <w:ilvl w:val="0"/>
                <w:numId w:val="36"/>
              </w:numPr>
              <w:spacing w:before="23" w:after="23" w:line="276" w:lineRule="auto"/>
              <w:contextualSpacing/>
            </w:pPr>
            <w:r w:rsidRPr="002204BC">
              <w:rPr>
                <w:bCs w:val="0"/>
              </w:rPr>
              <w:t>a</w:t>
            </w:r>
            <w:r w:rsidRPr="002204BC">
              <w:t xml:space="preserve"> </w:t>
            </w:r>
            <w:r w:rsidRPr="002204BC">
              <w:rPr>
                <w:bCs w:val="0"/>
              </w:rPr>
              <w:t>brief</w:t>
            </w:r>
            <w:r w:rsidRPr="002204BC">
              <w:t xml:space="preserve"> overview of recent employment history </w:t>
            </w:r>
            <w:r w:rsidRPr="002204BC" w:rsidR="00A26FD1">
              <w:t>and experience</w:t>
            </w:r>
          </w:p>
          <w:p w:rsidRPr="002204BC" w:rsidR="008B7266" w:rsidP="00997B85" w:rsidRDefault="008B7266" w14:paraId="13EB5308" w14:textId="77777777">
            <w:pPr>
              <w:numPr>
                <w:ilvl w:val="0"/>
                <w:numId w:val="36"/>
              </w:numPr>
              <w:spacing w:before="23" w:after="23" w:line="276" w:lineRule="auto"/>
              <w:contextualSpacing/>
            </w:pPr>
            <w:r w:rsidRPr="002204BC">
              <w:t xml:space="preserve">a </w:t>
            </w:r>
            <w:r w:rsidRPr="002204BC">
              <w:rPr>
                <w:bCs w:val="0"/>
              </w:rPr>
              <w:t>description</w:t>
            </w:r>
            <w:r w:rsidRPr="002204BC">
              <w:t xml:space="preserve"> of recent, comparable engagements that the nominated person has acted in the </w:t>
            </w:r>
            <w:r w:rsidRPr="002204BC" w:rsidR="00A26FD1">
              <w:t>K</w:t>
            </w:r>
            <w:r w:rsidRPr="002204BC">
              <w:t xml:space="preserve">ey </w:t>
            </w:r>
            <w:r w:rsidRPr="002204BC" w:rsidR="00A26FD1">
              <w:t>R</w:t>
            </w:r>
            <w:r w:rsidRPr="002204BC">
              <w:t>ole.</w:t>
            </w:r>
          </w:p>
        </w:tc>
      </w:tr>
      <w:tr w:rsidRPr="002204BC" w:rsidR="008B7266" w:rsidTr="2FEA420E" w14:paraId="183F398F" w14:textId="77777777">
        <w:trPr>
          <w:cnfStyle w:val="000000100000" w:firstRow="0" w:lastRow="0" w:firstColumn="0" w:lastColumn="0" w:oddVBand="0" w:evenVBand="0" w:oddHBand="1" w:evenHBand="0" w:firstRowFirstColumn="0" w:firstRowLastColumn="0" w:lastRowFirstColumn="0" w:lastRowLastColumn="0"/>
          <w:trHeight w:val="1634"/>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2204BC" w:rsidR="008B7266" w:rsidP="002204BC" w:rsidRDefault="008B7266" w14:paraId="4C403B4F" w14:textId="77777777">
            <w:pPr>
              <w:tabs>
                <w:tab w:val="left" w:pos="4962"/>
              </w:tabs>
              <w:spacing w:before="23" w:after="23" w:line="276" w:lineRule="auto"/>
              <w:contextualSpacing/>
              <w:rPr>
                <w:color w:val="00B050"/>
              </w:rPr>
            </w:pPr>
            <w:r w:rsidRPr="002204BC">
              <w:rPr>
                <w:color w:val="00B050"/>
              </w:rPr>
              <w:t>[List the key roles as listed in Section 2]</w:t>
            </w:r>
          </w:p>
          <w:p w:rsidRPr="002204BC" w:rsidR="008B7266" w:rsidP="00997B85" w:rsidRDefault="1A2CE43D" w14:paraId="620634A3" w14:textId="157E4BA9">
            <w:pPr>
              <w:numPr>
                <w:ilvl w:val="3"/>
                <w:numId w:val="31"/>
              </w:numPr>
              <w:tabs>
                <w:tab w:val="left" w:pos="3998"/>
              </w:tabs>
              <w:spacing w:before="23" w:after="23" w:line="276" w:lineRule="auto"/>
              <w:ind w:left="1163"/>
              <w:contextualSpacing/>
              <w:rPr>
                <w:color w:val="FF0000"/>
              </w:rPr>
            </w:pPr>
            <w:r w:rsidRPr="2FEA420E">
              <w:rPr>
                <w:color w:val="FF0000"/>
              </w:rPr>
              <w:t>[</w:t>
            </w:r>
            <w:r w:rsidRPr="2FEA420E" w:rsidR="4AF55674">
              <w:rPr>
                <w:color w:val="FF0000"/>
              </w:rPr>
              <w:t>Key Role</w:t>
            </w:r>
            <w:r w:rsidRPr="2FEA420E">
              <w:rPr>
                <w:color w:val="FF0000"/>
              </w:rPr>
              <w:t>]</w:t>
            </w:r>
            <w:r w:rsidR="008B7266">
              <w:tab/>
            </w:r>
          </w:p>
          <w:p w:rsidRPr="002204BC" w:rsidR="008B7266" w:rsidP="2FEA420E" w:rsidRDefault="1A2CE43D" w14:paraId="573019B1" w14:textId="20273DBA">
            <w:pPr>
              <w:tabs>
                <w:tab w:val="left" w:pos="3998"/>
              </w:tabs>
              <w:spacing w:before="23" w:after="23" w:line="276" w:lineRule="auto"/>
              <w:ind w:left="1163"/>
              <w:contextualSpacing/>
              <w:rPr>
                <w:color w:val="FFC000"/>
              </w:rPr>
            </w:pPr>
            <w:r w:rsidRPr="2FEA420E">
              <w:rPr>
                <w:color w:val="FFC000"/>
              </w:rPr>
              <w:t>[Name]</w:t>
            </w:r>
          </w:p>
          <w:p w:rsidRPr="002204BC" w:rsidR="008B7266" w:rsidP="2FEA420E" w:rsidRDefault="4733180B" w14:paraId="6B568CE4" w14:textId="143EC542">
            <w:pPr>
              <w:tabs>
                <w:tab w:val="left" w:pos="3998"/>
              </w:tabs>
              <w:spacing w:before="23" w:after="23" w:line="276" w:lineRule="auto"/>
              <w:ind w:left="1163"/>
              <w:contextualSpacing/>
              <w:rPr>
                <w:color w:val="FFC000"/>
              </w:rPr>
            </w:pPr>
            <w:r w:rsidRPr="002204BC">
              <w:rPr>
                <w:color w:val="FFC000"/>
              </w:rPr>
              <w:t>[</w:t>
            </w:r>
            <w:r w:rsidRPr="002204BC" w:rsidR="4AF55674">
              <w:rPr>
                <w:color w:val="FFC000"/>
              </w:rPr>
              <w:t>Employment History and experience]</w:t>
            </w:r>
          </w:p>
          <w:p w:rsidRPr="002204BC" w:rsidR="00A26FD1" w:rsidP="2FEA420E" w:rsidRDefault="4AF55674" w14:paraId="7267EEC0" w14:textId="77777777">
            <w:pPr>
              <w:tabs>
                <w:tab w:val="left" w:pos="3998"/>
              </w:tabs>
              <w:spacing w:before="23" w:after="23" w:line="276" w:lineRule="auto"/>
              <w:ind w:left="1163"/>
              <w:contextualSpacing/>
            </w:pPr>
            <w:r w:rsidRPr="002204BC">
              <w:rPr>
                <w:color w:val="FFC000"/>
              </w:rPr>
              <w:t>[Description of engagements acting in Key Role]</w:t>
            </w:r>
          </w:p>
        </w:tc>
      </w:tr>
      <w:tr w:rsidRPr="002204BC" w:rsidR="008B7266" w:rsidTr="2FEA420E" w14:paraId="6D9E2041"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8B7266" w:rsidP="00997B85" w:rsidRDefault="008B7266" w14:paraId="4C8FD586" w14:textId="61BDF1EB">
            <w:pPr>
              <w:numPr>
                <w:ilvl w:val="0"/>
                <w:numId w:val="37"/>
              </w:numPr>
              <w:spacing w:before="23" w:after="23" w:line="276" w:lineRule="auto"/>
              <w:ind w:left="880" w:hanging="851"/>
              <w:contextualSpacing/>
            </w:pPr>
            <w:r w:rsidRPr="002204BC">
              <w:t>Nominate specific sub-contractors for each of the following Key Trades and provide the following information:</w:t>
            </w:r>
          </w:p>
          <w:p w:rsidRPr="002204BC" w:rsidR="008B7266" w:rsidP="00997B85" w:rsidRDefault="008B7266" w14:paraId="44FF66D2" w14:textId="3C4D764C">
            <w:pPr>
              <w:numPr>
                <w:ilvl w:val="0"/>
                <w:numId w:val="35"/>
              </w:numPr>
              <w:spacing w:before="23" w:after="23" w:line="276" w:lineRule="auto"/>
              <w:contextualSpacing/>
            </w:pPr>
            <w:r>
              <w:t xml:space="preserve">nominated subcontractor’s </w:t>
            </w:r>
            <w:r w:rsidR="008B54A4">
              <w:t xml:space="preserve">legal </w:t>
            </w:r>
            <w:r>
              <w:t>name</w:t>
            </w:r>
          </w:p>
          <w:p w:rsidRPr="002204BC" w:rsidR="008B7266" w:rsidP="00997B85" w:rsidRDefault="008B7266" w14:paraId="15186AC5" w14:textId="77777777">
            <w:pPr>
              <w:numPr>
                <w:ilvl w:val="0"/>
                <w:numId w:val="35"/>
              </w:numPr>
              <w:spacing w:before="23" w:after="23" w:line="276" w:lineRule="auto"/>
              <w:contextualSpacing/>
              <w:rPr>
                <w:bCs w:val="0"/>
              </w:rPr>
            </w:pPr>
            <w:r w:rsidRPr="002204BC">
              <w:rPr>
                <w:bCs w:val="0"/>
              </w:rPr>
              <w:t>relevant organisational capability (qualifications and experience)</w:t>
            </w:r>
          </w:p>
          <w:p w:rsidRPr="002204BC" w:rsidR="008B7266" w:rsidP="00997B85" w:rsidRDefault="008B7266" w14:paraId="64C4D14B" w14:textId="77777777">
            <w:pPr>
              <w:numPr>
                <w:ilvl w:val="0"/>
                <w:numId w:val="35"/>
              </w:numPr>
              <w:spacing w:before="23" w:after="23" w:line="276" w:lineRule="auto"/>
              <w:contextualSpacing/>
            </w:pPr>
            <w:r w:rsidRPr="002204BC">
              <w:rPr>
                <w:bCs w:val="0"/>
              </w:rPr>
              <w:t>experience</w:t>
            </w:r>
            <w:r w:rsidRPr="002204BC">
              <w:t xml:space="preserve"> working with the Tenderer.</w:t>
            </w:r>
          </w:p>
        </w:tc>
      </w:tr>
      <w:tr w:rsidRPr="002204BC" w:rsidR="008B7266" w:rsidTr="2FEA420E" w14:paraId="1D64E1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2204BC" w:rsidR="008B7266" w:rsidP="002204BC" w:rsidRDefault="008B7266" w14:paraId="66486109" w14:textId="77777777">
            <w:pPr>
              <w:spacing w:before="23" w:after="23" w:line="276" w:lineRule="auto"/>
              <w:contextualSpacing/>
              <w:rPr>
                <w:color w:val="00B050"/>
              </w:rPr>
            </w:pPr>
            <w:r w:rsidRPr="002204BC">
              <w:rPr>
                <w:color w:val="00B050"/>
              </w:rPr>
              <w:t>[List Key Trades]</w:t>
            </w:r>
          </w:p>
          <w:p w:rsidRPr="002204BC" w:rsidR="00A26FD1" w:rsidP="00997B85" w:rsidRDefault="1A2CE43D" w14:paraId="4D977642" w14:textId="7CFBE459">
            <w:pPr>
              <w:numPr>
                <w:ilvl w:val="3"/>
                <w:numId w:val="31"/>
              </w:numPr>
              <w:tabs>
                <w:tab w:val="left" w:pos="3998"/>
              </w:tabs>
              <w:spacing w:before="23" w:after="23" w:line="276" w:lineRule="auto"/>
              <w:ind w:left="1163"/>
              <w:contextualSpacing/>
              <w:rPr>
                <w:color w:val="FFC000"/>
              </w:rPr>
            </w:pPr>
            <w:r w:rsidRPr="2FEA420E">
              <w:rPr>
                <w:color w:val="FF0000"/>
              </w:rPr>
              <w:t>[Key Trade]</w:t>
            </w:r>
          </w:p>
          <w:p w:rsidRPr="002204BC" w:rsidR="00A26FD1" w:rsidP="2FEA420E" w:rsidRDefault="1A2CE43D" w14:paraId="01BF8731" w14:textId="3B5257A8">
            <w:pPr>
              <w:tabs>
                <w:tab w:val="left" w:pos="3998"/>
              </w:tabs>
              <w:spacing w:before="23" w:after="23" w:line="276" w:lineRule="auto"/>
              <w:ind w:left="1163"/>
              <w:contextualSpacing/>
              <w:rPr>
                <w:color w:val="FFC000"/>
              </w:rPr>
            </w:pPr>
            <w:r w:rsidRPr="2FEA420E">
              <w:rPr>
                <w:color w:val="FFC000"/>
              </w:rPr>
              <w:t>[</w:t>
            </w:r>
            <w:r w:rsidRPr="2FEA420E" w:rsidR="07117689">
              <w:rPr>
                <w:color w:val="FFC000"/>
              </w:rPr>
              <w:t xml:space="preserve">Legal </w:t>
            </w:r>
            <w:r w:rsidRPr="2FEA420E">
              <w:rPr>
                <w:color w:val="FFC000"/>
              </w:rPr>
              <w:t>Name]</w:t>
            </w:r>
          </w:p>
          <w:p w:rsidRPr="002204BC" w:rsidR="00A26FD1" w:rsidP="2FEA420E" w:rsidRDefault="1A2CE43D" w14:paraId="2BB20C03" w14:textId="77777777">
            <w:pPr>
              <w:tabs>
                <w:tab w:val="left" w:pos="3998"/>
              </w:tabs>
              <w:spacing w:before="23" w:after="23" w:line="276" w:lineRule="auto"/>
              <w:ind w:left="1163"/>
              <w:contextualSpacing/>
              <w:rPr>
                <w:color w:val="FFC000"/>
              </w:rPr>
            </w:pPr>
            <w:r w:rsidRPr="002204BC">
              <w:rPr>
                <w:color w:val="FFC000"/>
              </w:rPr>
              <w:t>[Relevant capability]</w:t>
            </w:r>
          </w:p>
          <w:p w:rsidRPr="002204BC" w:rsidR="008B7266" w:rsidP="2FEA420E" w:rsidRDefault="1A2CE43D" w14:paraId="6883A52F" w14:textId="77777777">
            <w:pPr>
              <w:tabs>
                <w:tab w:val="left" w:pos="3998"/>
              </w:tabs>
              <w:spacing w:before="23" w:after="23" w:line="276" w:lineRule="auto"/>
              <w:ind w:left="1163"/>
              <w:contextualSpacing/>
            </w:pPr>
            <w:r w:rsidRPr="002204BC">
              <w:rPr>
                <w:color w:val="FFC000"/>
              </w:rPr>
              <w:t>[Experience working with Tenderer]</w:t>
            </w:r>
          </w:p>
        </w:tc>
      </w:tr>
      <w:tr w:rsidRPr="002204BC" w:rsidR="006E7FFE" w:rsidTr="2FEA420E" w14:paraId="4053E442"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CD7F67" w:rsidP="00997B85" w:rsidRDefault="00CD7F67" w14:paraId="022397EC" w14:textId="21034A77">
            <w:pPr>
              <w:numPr>
                <w:ilvl w:val="0"/>
                <w:numId w:val="37"/>
              </w:numPr>
              <w:spacing w:before="23" w:after="23" w:line="276" w:lineRule="auto"/>
              <w:ind w:left="880" w:hanging="851"/>
              <w:contextualSpacing/>
              <w:rPr>
                <w:bCs w:val="0"/>
              </w:rPr>
            </w:pPr>
            <w:r w:rsidRPr="002204BC">
              <w:t>Confirm your accreditation to one of the following health and safety accreditations or to a comparable health and safety accreditation:</w:t>
            </w:r>
          </w:p>
          <w:p w:rsidRPr="002204BC" w:rsidR="00CD7F67" w:rsidP="002204BC" w:rsidRDefault="00CD7F67" w14:paraId="2A87EBB0" w14:textId="77777777">
            <w:pPr>
              <w:pStyle w:val="ListBullet"/>
              <w:spacing w:before="23" w:after="23" w:line="276" w:lineRule="auto"/>
              <w:ind w:left="1134" w:hanging="425"/>
              <w:contextualSpacing/>
              <w:rPr>
                <w:lang w:val="en-US"/>
              </w:rPr>
            </w:pPr>
            <w:r w:rsidRPr="002204BC">
              <w:rPr>
                <w:lang w:val="en-US"/>
              </w:rPr>
              <w:t>AS/NZS 45001:2018 (Occupation Health and Safety Management Systems)</w:t>
            </w:r>
          </w:p>
          <w:p w:rsidRPr="002204BC" w:rsidR="00CD7F67" w:rsidP="002204BC" w:rsidRDefault="00CD7F67" w14:paraId="3B698632" w14:textId="77777777">
            <w:pPr>
              <w:pStyle w:val="ListBullet"/>
              <w:spacing w:before="23" w:after="23" w:line="276" w:lineRule="auto"/>
              <w:ind w:left="1134" w:hanging="425"/>
              <w:contextualSpacing/>
            </w:pPr>
            <w:r w:rsidRPr="002204BC">
              <w:rPr>
                <w:lang w:val="en-US"/>
              </w:rPr>
              <w:t>One of the</w:t>
            </w:r>
            <w:r w:rsidRPr="002204BC">
              <w:t xml:space="preserve"> industry s</w:t>
            </w:r>
            <w:r w:rsidRPr="00444C99">
              <w:t xml:space="preserve">tandard health and safety accreditations listed at </w:t>
            </w:r>
            <w:hyperlink w:history="1" r:id="rId30">
              <w:r w:rsidRPr="00444C99">
                <w:rPr>
                  <w:rStyle w:val="Hyperlink"/>
                  <w:color w:val="auto"/>
                </w:rPr>
                <w:t>Property projects: contractor health and safety</w:t>
              </w:r>
            </w:hyperlink>
            <w:r w:rsidRPr="002204BC">
              <w:t>.</w:t>
            </w:r>
          </w:p>
          <w:p w:rsidRPr="002204BC" w:rsidR="006E7FFE" w:rsidP="002204BC" w:rsidRDefault="00CD7F67" w14:paraId="4BEC3902" w14:textId="5A4E130A">
            <w:pPr>
              <w:spacing w:before="23" w:after="23" w:line="276" w:lineRule="auto"/>
              <w:contextualSpacing/>
            </w:pPr>
            <w:r w:rsidRPr="002204BC">
              <w:t>If confirmed, specify which accreditation and append evidence. If not confirmed, provide an explanation.</w:t>
            </w:r>
          </w:p>
        </w:tc>
      </w:tr>
      <w:tr w:rsidRPr="002204BC" w:rsidR="006E7FFE" w:rsidTr="2FEA420E" w14:paraId="5E7125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2204BC" w:rsidR="006E7FFE" w:rsidP="002204BC" w:rsidRDefault="00AB0841" w14:paraId="5EDCFA09" w14:textId="077CFBBB">
            <w:pPr>
              <w:spacing w:before="23" w:after="23" w:line="276" w:lineRule="auto"/>
              <w:contextualSpacing/>
            </w:pPr>
            <w:r w:rsidRPr="002204BC">
              <w:rPr>
                <w:color w:val="FFC000"/>
              </w:rPr>
              <w:t>[Confirmed: [specify which accreditation and append evidence] / Not Confirmed: [Explanation]]</w:t>
            </w:r>
          </w:p>
        </w:tc>
      </w:tr>
      <w:tr w:rsidRPr="002204BC" w:rsidR="006E7FFE" w:rsidTr="2FEA420E" w14:paraId="3A6CCA8B"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522953" w:themeFill="accent1"/>
          </w:tcPr>
          <w:p w:rsidRPr="002204BC" w:rsidR="006E7FFE" w:rsidP="00997B85" w:rsidRDefault="006E7FFE" w14:paraId="422FAF81" w14:textId="77777777">
            <w:pPr>
              <w:pStyle w:val="ListNumber"/>
              <w:numPr>
                <w:ilvl w:val="0"/>
                <w:numId w:val="9"/>
              </w:numPr>
              <w:spacing w:before="23" w:after="23" w:line="276" w:lineRule="auto"/>
              <w:ind w:left="488" w:hanging="488"/>
              <w:rPr>
                <w:b/>
                <w:color w:val="FFFFFF" w:themeColor="background1"/>
              </w:rPr>
            </w:pPr>
            <w:r w:rsidRPr="002204BC">
              <w:rPr>
                <w:b/>
                <w:color w:val="FFFFFF" w:themeColor="background1"/>
              </w:rPr>
              <w:t>Capacity (Resources, availability and contingency)</w:t>
            </w:r>
          </w:p>
        </w:tc>
      </w:tr>
      <w:tr w:rsidRPr="002204BC" w:rsidR="006E7FFE" w:rsidTr="2FEA420E" w14:paraId="027D29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6E7FFE" w:rsidP="00997B85" w:rsidRDefault="006E7FFE" w14:paraId="7AA318CC" w14:textId="77777777">
            <w:pPr>
              <w:pStyle w:val="ListParagraph"/>
              <w:numPr>
                <w:ilvl w:val="0"/>
                <w:numId w:val="51"/>
              </w:numPr>
              <w:spacing w:before="23" w:after="23" w:line="276" w:lineRule="auto"/>
              <w:ind w:left="738" w:hanging="738"/>
              <w:contextualSpacing/>
              <w:rPr>
                <w:lang w:val="en-US"/>
              </w:rPr>
            </w:pPr>
            <w:r w:rsidRPr="002204BC">
              <w:rPr>
                <w:lang w:val="en-US"/>
              </w:rPr>
              <w:t>Describe how you will ensure that sufficient suitable resources (personnel (including subcontractors), plant and equipment) will be available for the satisfactory delivery of the Contract Works by the Due Date for Completion including:</w:t>
            </w:r>
          </w:p>
          <w:p w:rsidRPr="002204BC" w:rsidR="006E7FFE" w:rsidP="00997B85" w:rsidRDefault="006E7FFE" w14:paraId="5DFB564C" w14:textId="77777777">
            <w:pPr>
              <w:numPr>
                <w:ilvl w:val="0"/>
                <w:numId w:val="40"/>
              </w:numPr>
              <w:spacing w:before="23" w:after="23" w:line="276" w:lineRule="auto"/>
              <w:contextualSpacing/>
              <w:rPr>
                <w:bCs w:val="0"/>
              </w:rPr>
            </w:pPr>
            <w:r w:rsidRPr="002204BC">
              <w:rPr>
                <w:bCs w:val="0"/>
              </w:rPr>
              <w:t>what resources will be assigned to carry out the Contract Works (numbers and whether employees or subcontractors)</w:t>
            </w:r>
          </w:p>
          <w:p w:rsidRPr="002204BC" w:rsidR="006E7FFE" w:rsidP="00997B85" w:rsidRDefault="006E7FFE" w14:paraId="0E2A9C1F" w14:textId="77777777">
            <w:pPr>
              <w:numPr>
                <w:ilvl w:val="0"/>
                <w:numId w:val="40"/>
              </w:numPr>
              <w:spacing w:before="23" w:after="23" w:line="276" w:lineRule="auto"/>
              <w:contextualSpacing/>
              <w:rPr>
                <w:bCs w:val="0"/>
              </w:rPr>
            </w:pPr>
            <w:r w:rsidRPr="002204BC">
              <w:rPr>
                <w:bCs w:val="0"/>
              </w:rPr>
              <w:t xml:space="preserve">local presence of </w:t>
            </w:r>
            <w:proofErr w:type="gramStart"/>
            <w:r w:rsidRPr="002204BC">
              <w:rPr>
                <w:bCs w:val="0"/>
              </w:rPr>
              <w:t>the your</w:t>
            </w:r>
            <w:proofErr w:type="gramEnd"/>
            <w:r w:rsidRPr="002204BC">
              <w:rPr>
                <w:bCs w:val="0"/>
              </w:rPr>
              <w:t xml:space="preserve"> resources</w:t>
            </w:r>
          </w:p>
          <w:p w:rsidRPr="002204BC" w:rsidR="006E7FFE" w:rsidP="00997B85" w:rsidRDefault="006E7FFE" w14:paraId="13B40411" w14:textId="77777777">
            <w:pPr>
              <w:numPr>
                <w:ilvl w:val="0"/>
                <w:numId w:val="40"/>
              </w:numPr>
              <w:spacing w:before="23" w:after="23" w:line="276" w:lineRule="auto"/>
              <w:contextualSpacing/>
              <w:rPr>
                <w:bCs w:val="0"/>
              </w:rPr>
            </w:pPr>
            <w:r w:rsidRPr="002204BC">
              <w:rPr>
                <w:bCs w:val="0"/>
              </w:rPr>
              <w:t>potential resource constraints or circumstances that may affect capacity (e.g. other engagements)</w:t>
            </w:r>
          </w:p>
          <w:p w:rsidRPr="002204BC" w:rsidR="006E7FFE" w:rsidP="00997B85" w:rsidRDefault="006E7FFE" w14:paraId="7C0CB97E" w14:textId="77777777">
            <w:pPr>
              <w:numPr>
                <w:ilvl w:val="0"/>
                <w:numId w:val="40"/>
              </w:numPr>
              <w:spacing w:before="23" w:after="23" w:line="276" w:lineRule="auto"/>
              <w:contextualSpacing/>
              <w:rPr>
                <w:lang w:val="en-US"/>
              </w:rPr>
            </w:pPr>
            <w:r w:rsidRPr="002204BC">
              <w:rPr>
                <w:bCs w:val="0"/>
              </w:rPr>
              <w:t xml:space="preserve">any other capacity related risks and how you intended </w:t>
            </w:r>
            <w:r w:rsidRPr="002204BC">
              <w:rPr>
                <w:lang w:val="en-US"/>
              </w:rPr>
              <w:t>to manage them</w:t>
            </w:r>
          </w:p>
          <w:p w:rsidRPr="002204BC" w:rsidR="006E7FFE" w:rsidP="00997B85" w:rsidRDefault="006E7FFE" w14:paraId="0F351541" w14:textId="77777777">
            <w:pPr>
              <w:numPr>
                <w:ilvl w:val="0"/>
                <w:numId w:val="40"/>
              </w:numPr>
              <w:spacing w:before="23" w:after="23" w:line="276" w:lineRule="auto"/>
              <w:contextualSpacing/>
            </w:pPr>
            <w:r w:rsidRPr="002204BC">
              <w:t>back</w:t>
            </w:r>
            <w:r w:rsidRPr="002204BC">
              <w:rPr>
                <w:bCs w:val="0"/>
                <w:lang w:val="en-US"/>
              </w:rPr>
              <w:t>-up resource (contingency) planning.</w:t>
            </w:r>
          </w:p>
        </w:tc>
      </w:tr>
      <w:tr w:rsidRPr="002204BC" w:rsidR="006E7FFE" w:rsidTr="2FEA420E" w14:paraId="785CC9D2"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2204BC" w:rsidR="006E7FFE" w:rsidP="002204BC" w:rsidRDefault="006E7FFE" w14:paraId="16ACA5AE" w14:textId="77777777">
            <w:pPr>
              <w:spacing w:before="23" w:after="23" w:line="276" w:lineRule="auto"/>
              <w:ind w:left="680" w:hanging="680"/>
              <w:contextualSpacing/>
            </w:pPr>
            <w:r w:rsidRPr="002204BC">
              <w:rPr>
                <w:color w:val="FFC000"/>
              </w:rPr>
              <w:t>[Answer]</w:t>
            </w:r>
          </w:p>
        </w:tc>
      </w:tr>
      <w:tr w:rsidRPr="002204BC" w:rsidR="006E7FFE" w:rsidTr="2FEA420E" w14:paraId="089047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6E7FFE" w:rsidP="00997B85" w:rsidRDefault="006E7FFE" w14:paraId="1AB76451" w14:textId="77777777">
            <w:pPr>
              <w:pStyle w:val="ListParagraph"/>
              <w:numPr>
                <w:ilvl w:val="0"/>
                <w:numId w:val="51"/>
              </w:numPr>
              <w:spacing w:before="23" w:after="23" w:line="276" w:lineRule="auto"/>
              <w:ind w:left="738" w:hanging="738"/>
              <w:contextualSpacing/>
            </w:pPr>
            <w:r w:rsidRPr="002204BC">
              <w:rPr>
                <w:lang w:val="en-US"/>
              </w:rPr>
              <w:t>Confirm the intended level of commitment and availability of Key Personnel.</w:t>
            </w:r>
          </w:p>
        </w:tc>
      </w:tr>
      <w:tr w:rsidRPr="002204BC" w:rsidR="006E7FFE" w:rsidTr="2FEA420E" w14:paraId="0E3924BD"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2204BC" w:rsidR="006E7FFE" w:rsidP="002204BC" w:rsidRDefault="00AA7F42" w14:paraId="2225FF6A" w14:textId="4F4A9895">
            <w:pPr>
              <w:spacing w:before="23" w:after="23" w:line="276" w:lineRule="auto"/>
              <w:contextualSpacing/>
              <w:rPr>
                <w:color w:val="00B050"/>
                <w:lang w:val="en-US"/>
              </w:rPr>
            </w:pPr>
            <w:r w:rsidRPr="002204BC">
              <w:rPr>
                <w:color w:val="00B050"/>
                <w:lang w:val="en-US"/>
              </w:rPr>
              <w:t>(</w:t>
            </w:r>
            <w:r w:rsidRPr="002204BC" w:rsidR="006E7FFE">
              <w:rPr>
                <w:color w:val="00B050"/>
                <w:lang w:val="en-US"/>
              </w:rPr>
              <w:t>List the Key Roles as listed in Section 2</w:t>
            </w:r>
            <w:r w:rsidRPr="002204BC">
              <w:rPr>
                <w:color w:val="00B050"/>
                <w:lang w:val="en-US"/>
              </w:rPr>
              <w:t>)</w:t>
            </w:r>
          </w:p>
          <w:p w:rsidRPr="002204BC" w:rsidR="006E7FFE" w:rsidP="00997B85" w:rsidRDefault="006E7FFE" w14:paraId="26C444D3" w14:textId="77777777">
            <w:pPr>
              <w:numPr>
                <w:ilvl w:val="0"/>
                <w:numId w:val="19"/>
              </w:numPr>
              <w:tabs>
                <w:tab w:val="left" w:pos="4457"/>
              </w:tabs>
              <w:spacing w:before="23" w:after="23" w:line="276" w:lineRule="auto"/>
              <w:ind w:left="772"/>
              <w:contextualSpacing/>
              <w:rPr>
                <w:rFonts w:eastAsia="Times New Roman" w:cs="Arial"/>
                <w:color w:val="FF0000"/>
                <w:lang w:val="en-AU"/>
              </w:rPr>
            </w:pPr>
            <w:r w:rsidRPr="002204BC">
              <w:rPr>
                <w:rFonts w:eastAsia="Times New Roman" w:cs="Arial"/>
                <w:color w:val="FF0000"/>
                <w:lang w:val="en-AU"/>
              </w:rPr>
              <w:t>[Key Role]</w:t>
            </w:r>
          </w:p>
          <w:p w:rsidRPr="002204BC" w:rsidR="006E7FFE" w:rsidP="00997B85" w:rsidRDefault="006E7FFE" w14:paraId="529118C9" w14:textId="77777777">
            <w:pPr>
              <w:numPr>
                <w:ilvl w:val="0"/>
                <w:numId w:val="32"/>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w:t>
            </w:r>
            <w:r w:rsidRPr="002204BC">
              <w:rPr>
                <w:rFonts w:eastAsia="Times New Roman" w:cs="Arial"/>
                <w:color w:val="FFC000"/>
                <w:lang w:val="en-US"/>
              </w:rPr>
              <w:t>intended level of commitment in terms of hours per week (40 hours = full time)</w:t>
            </w:r>
            <w:r w:rsidRPr="002204BC">
              <w:rPr>
                <w:rFonts w:eastAsia="Times New Roman" w:cs="Arial"/>
                <w:color w:val="FFC000"/>
                <w:lang w:val="en-AU"/>
              </w:rPr>
              <w:t>]</w:t>
            </w:r>
          </w:p>
          <w:p w:rsidRPr="002204BC" w:rsidR="006E7FFE" w:rsidP="00997B85" w:rsidRDefault="006E7FFE" w14:paraId="2370B176" w14:textId="77777777">
            <w:pPr>
              <w:numPr>
                <w:ilvl w:val="0"/>
                <w:numId w:val="32"/>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 xml:space="preserve">[current and future </w:t>
            </w:r>
            <w:r w:rsidRPr="002204BC">
              <w:rPr>
                <w:rFonts w:eastAsia="Times New Roman" w:cs="Arial"/>
                <w:color w:val="FFC000"/>
                <w:lang w:val="en-US"/>
              </w:rPr>
              <w:t>availability (including outlining other commitments]</w:t>
            </w:r>
          </w:p>
          <w:p w:rsidRPr="002204BC" w:rsidR="006E7FFE" w:rsidP="00997B85" w:rsidRDefault="006E7FFE" w14:paraId="3554B88F" w14:textId="77777777">
            <w:pPr>
              <w:numPr>
                <w:ilvl w:val="0"/>
                <w:numId w:val="32"/>
              </w:numPr>
              <w:tabs>
                <w:tab w:val="left" w:pos="4457"/>
              </w:tabs>
              <w:spacing w:before="23" w:after="23" w:line="276" w:lineRule="auto"/>
              <w:contextualSpacing/>
            </w:pPr>
            <w:r w:rsidRPr="002204BC">
              <w:rPr>
                <w:bCs w:val="0"/>
                <w:color w:val="FFC000"/>
                <w:lang w:val="en-US"/>
              </w:rPr>
              <w:t>[</w:t>
            </w:r>
            <w:r w:rsidRPr="002204BC">
              <w:rPr>
                <w:rFonts w:eastAsia="Times New Roman" w:cs="Arial"/>
                <w:color w:val="FFC000"/>
                <w:lang w:val="en-AU"/>
              </w:rPr>
              <w:t>availability</w:t>
            </w:r>
            <w:r w:rsidRPr="002204BC">
              <w:rPr>
                <w:bCs w:val="0"/>
                <w:color w:val="FFC000"/>
                <w:lang w:val="en-US"/>
              </w:rPr>
              <w:t xml:space="preserve"> risks and how you intend to manage these]</w:t>
            </w:r>
          </w:p>
        </w:tc>
      </w:tr>
      <w:tr w:rsidRPr="002204BC" w:rsidR="006E7FFE" w:rsidTr="2FEA420E" w14:paraId="4503F1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2204BC" w:rsidR="006E7FFE" w:rsidP="00997B85" w:rsidRDefault="006E7FFE" w14:paraId="41431185" w14:textId="77777777">
            <w:pPr>
              <w:pStyle w:val="ListParagraph"/>
              <w:numPr>
                <w:ilvl w:val="0"/>
                <w:numId w:val="51"/>
              </w:numPr>
              <w:spacing w:before="23" w:after="23" w:line="276" w:lineRule="auto"/>
              <w:ind w:left="738" w:hanging="738"/>
              <w:contextualSpacing/>
            </w:pPr>
            <w:r w:rsidRPr="002204BC">
              <w:rPr>
                <w:lang w:val="en-US"/>
              </w:rPr>
              <w:t>Confirm the intended level of commitment and availability of Key Trades.</w:t>
            </w:r>
          </w:p>
        </w:tc>
      </w:tr>
      <w:tr w:rsidRPr="002204BC" w:rsidR="006E7FFE" w:rsidTr="2FEA420E" w14:paraId="5DF7711E"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2204BC" w:rsidR="006E7FFE" w:rsidP="002204BC" w:rsidRDefault="00AA7F42" w14:paraId="434B57EE" w14:textId="352FF4B4">
            <w:pPr>
              <w:tabs>
                <w:tab w:val="left" w:pos="4457"/>
              </w:tabs>
              <w:spacing w:before="23" w:after="23" w:line="276" w:lineRule="auto"/>
              <w:contextualSpacing/>
            </w:pPr>
            <w:r w:rsidRPr="002204BC">
              <w:rPr>
                <w:color w:val="00B050"/>
                <w:lang w:val="en-US"/>
              </w:rPr>
              <w:t>(</w:t>
            </w:r>
            <w:r w:rsidRPr="002204BC" w:rsidR="006E7FFE">
              <w:rPr>
                <w:color w:val="00B050"/>
                <w:lang w:val="en-US"/>
              </w:rPr>
              <w:t>List the Key Roles as listed in Section 2</w:t>
            </w:r>
            <w:r w:rsidRPr="002204BC">
              <w:rPr>
                <w:color w:val="00B050"/>
                <w:lang w:val="en-US"/>
              </w:rPr>
              <w:t>)</w:t>
            </w:r>
          </w:p>
          <w:p w:rsidRPr="002204BC" w:rsidR="006E7FFE" w:rsidP="00997B85" w:rsidRDefault="006E7FFE" w14:paraId="3C790EF7" w14:textId="77777777">
            <w:pPr>
              <w:numPr>
                <w:ilvl w:val="0"/>
                <w:numId w:val="19"/>
              </w:numPr>
              <w:tabs>
                <w:tab w:val="left" w:pos="4457"/>
              </w:tabs>
              <w:spacing w:before="23" w:after="23" w:line="276" w:lineRule="auto"/>
              <w:ind w:left="772"/>
              <w:contextualSpacing/>
              <w:rPr>
                <w:color w:val="FF0000"/>
              </w:rPr>
            </w:pPr>
            <w:r w:rsidRPr="002204BC">
              <w:rPr>
                <w:color w:val="FF0000"/>
              </w:rPr>
              <w:t xml:space="preserve">[Key Trade] </w:t>
            </w:r>
          </w:p>
          <w:p w:rsidRPr="002204BC" w:rsidR="006E7FFE" w:rsidP="00997B85" w:rsidRDefault="006E7FFE" w14:paraId="0B3FFAD7" w14:textId="77777777">
            <w:pPr>
              <w:numPr>
                <w:ilvl w:val="0"/>
                <w:numId w:val="32"/>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[intended level of commitment in terms of hours per week (40 hours = full time)]</w:t>
            </w:r>
          </w:p>
          <w:p w:rsidRPr="002204BC" w:rsidR="006E7FFE" w:rsidP="00997B85" w:rsidRDefault="006E7FFE" w14:paraId="3086CD2B" w14:textId="77777777">
            <w:pPr>
              <w:numPr>
                <w:ilvl w:val="0"/>
                <w:numId w:val="32"/>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[current and future availability (including outlining other commitments]</w:t>
            </w:r>
          </w:p>
          <w:p w:rsidRPr="002204BC" w:rsidR="006E7FFE" w:rsidP="00997B85" w:rsidRDefault="006E7FFE" w14:paraId="3E79B3E7" w14:textId="77777777">
            <w:pPr>
              <w:numPr>
                <w:ilvl w:val="0"/>
                <w:numId w:val="32"/>
              </w:numPr>
              <w:tabs>
                <w:tab w:val="left" w:pos="4457"/>
              </w:tabs>
              <w:spacing w:before="23" w:after="23" w:line="276" w:lineRule="auto"/>
              <w:contextualSpacing/>
            </w:pPr>
            <w:r w:rsidRPr="002204BC">
              <w:rPr>
                <w:rFonts w:eastAsia="Times New Roman" w:cs="Arial"/>
                <w:color w:val="FFC000"/>
                <w:lang w:val="en-AU"/>
              </w:rPr>
              <w:t>[availability</w:t>
            </w:r>
            <w:r w:rsidRPr="002204BC">
              <w:rPr>
                <w:bCs w:val="0"/>
                <w:color w:val="FFC000"/>
                <w:lang w:val="en-US"/>
              </w:rPr>
              <w:t xml:space="preserve"> risks and how you intend to manage these]</w:t>
            </w:r>
          </w:p>
        </w:tc>
      </w:tr>
    </w:tbl>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6"/>
        <w:gridCol w:w="731"/>
        <w:gridCol w:w="5500"/>
        <w:gridCol w:w="452"/>
        <w:gridCol w:w="285"/>
      </w:tblGrid>
      <w:tr w:rsidRPr="002204BC" w:rsidR="002631E3" w:rsidTr="004503B2" w14:paraId="4C6B0518" w14:textId="77777777">
        <w:trPr>
          <w:trHeight w:val="484"/>
        </w:trPr>
        <w:tc>
          <w:tcPr>
            <w:tcW w:w="9214" w:type="dxa"/>
            <w:gridSpan w:val="5"/>
            <w:tcBorders>
              <w:top w:val="single" w:color="auto" w:sz="4" w:space="0"/>
            </w:tcBorders>
            <w:shd w:val="clear" w:color="auto" w:fill="522953"/>
            <w:vAlign w:val="center"/>
          </w:tcPr>
          <w:p w:rsidRPr="002204BC" w:rsidR="002631E3" w:rsidP="00997B85" w:rsidRDefault="0040082C" w14:paraId="78BB81AF" w14:textId="77777777">
            <w:pPr>
              <w:pStyle w:val="ListNumber"/>
              <w:numPr>
                <w:ilvl w:val="0"/>
                <w:numId w:val="9"/>
              </w:numPr>
              <w:spacing w:before="23" w:after="23" w:line="276" w:lineRule="auto"/>
              <w:ind w:left="488" w:hanging="488"/>
              <w:rPr>
                <w:b/>
                <w:color w:val="FFFFFF" w:themeColor="background1"/>
                <w:lang w:val="en-US"/>
              </w:rPr>
            </w:pPr>
            <w:r w:rsidRPr="002204BC">
              <w:rPr>
                <w:b/>
                <w:color w:val="FFFFFF" w:themeColor="background1"/>
                <w:lang w:val="en-US"/>
              </w:rPr>
              <w:t>Price</w:t>
            </w:r>
          </w:p>
        </w:tc>
      </w:tr>
      <w:tr w:rsidRPr="002204BC" w:rsidR="0040082C" w:rsidTr="003A66F6" w14:paraId="5F721022" w14:textId="77777777">
        <w:trPr>
          <w:trHeight w:val="484"/>
        </w:trPr>
        <w:tc>
          <w:tcPr>
            <w:tcW w:w="9214" w:type="dxa"/>
            <w:gridSpan w:val="5"/>
            <w:shd w:val="clear" w:color="auto" w:fill="F1EADB" w:themeFill="background2"/>
          </w:tcPr>
          <w:p w:rsidRPr="002204BC" w:rsidR="0040082C" w:rsidP="002204BC" w:rsidRDefault="0040082C" w14:paraId="40AF4090" w14:textId="31BF55B3">
            <w:pPr>
              <w:pStyle w:val="ListNumber2"/>
              <w:spacing w:before="23" w:after="23" w:line="276" w:lineRule="auto"/>
            </w:pPr>
            <w:r w:rsidRPr="002204BC">
              <w:t xml:space="preserve">Pricing information required from Tenderers and the format for its presentation is set out in the </w:t>
            </w:r>
            <w:r w:rsidRPr="002204BC" w:rsidR="00C202C2">
              <w:t>Schedule of Pricing</w:t>
            </w:r>
            <w:r w:rsidRPr="002204BC">
              <w:t xml:space="preserve"> </w:t>
            </w:r>
            <w:r w:rsidRPr="002204BC">
              <w:rPr>
                <w:color w:val="FF0000"/>
              </w:rPr>
              <w:t xml:space="preserve">(Appendix </w:t>
            </w:r>
            <w:r w:rsidRPr="002204BC" w:rsidR="0019025D">
              <w:rPr>
                <w:color w:val="FF0000"/>
              </w:rPr>
              <w:t>2</w:t>
            </w:r>
            <w:r w:rsidRPr="002204BC">
              <w:rPr>
                <w:color w:val="FF0000"/>
              </w:rPr>
              <w:t>)</w:t>
            </w:r>
            <w:r w:rsidRPr="002204BC">
              <w:t>.</w:t>
            </w:r>
          </w:p>
          <w:p w:rsidRPr="002204BC" w:rsidR="0040082C" w:rsidP="002204BC" w:rsidRDefault="0040082C" w14:paraId="1E4C9BCC" w14:textId="77777777">
            <w:pPr>
              <w:pStyle w:val="ListParagraph"/>
              <w:spacing w:before="23" w:after="23" w:line="276" w:lineRule="auto"/>
              <w:ind w:left="284" w:hanging="284"/>
              <w:contextualSpacing/>
            </w:pPr>
            <w:r w:rsidRPr="002204BC">
              <w:t>The tendered Price must:</w:t>
            </w:r>
          </w:p>
          <w:p w:rsidRPr="002204BC" w:rsidR="0040082C" w:rsidP="00997B85" w:rsidRDefault="0040082C" w14:paraId="7C019F85" w14:textId="77777777">
            <w:pPr>
              <w:numPr>
                <w:ilvl w:val="0"/>
                <w:numId w:val="41"/>
              </w:numPr>
              <w:spacing w:before="23" w:after="23" w:line="276" w:lineRule="auto"/>
              <w:ind w:left="1447"/>
              <w:contextualSpacing/>
            </w:pPr>
            <w:r w:rsidRPr="002204BC">
              <w:t xml:space="preserve">include a breakdown of all costs, fees, expenses and charges associated with the satisfactory delivery of the </w:t>
            </w:r>
            <w:r w:rsidRPr="002204BC" w:rsidR="00EE7F46">
              <w:t>Contract Works</w:t>
            </w:r>
          </w:p>
          <w:p w:rsidRPr="002204BC" w:rsidR="0040082C" w:rsidP="00997B85" w:rsidRDefault="0040082C" w14:paraId="6551BD48" w14:textId="77777777">
            <w:pPr>
              <w:numPr>
                <w:ilvl w:val="0"/>
                <w:numId w:val="41"/>
              </w:numPr>
              <w:spacing w:before="23" w:after="23" w:line="276" w:lineRule="auto"/>
              <w:ind w:left="1447"/>
              <w:contextualSpacing/>
            </w:pPr>
            <w:r w:rsidRPr="002204BC">
              <w:t>clearly state the total Contract Price in NZ$ exclusive of GST</w:t>
            </w:r>
          </w:p>
          <w:p w:rsidRPr="002204BC" w:rsidR="0040082C" w:rsidP="00997B85" w:rsidRDefault="0040082C" w14:paraId="0BD758B0" w14:textId="77777777">
            <w:pPr>
              <w:numPr>
                <w:ilvl w:val="0"/>
                <w:numId w:val="41"/>
              </w:numPr>
              <w:spacing w:before="23" w:after="23" w:line="276" w:lineRule="auto"/>
              <w:ind w:left="1447"/>
              <w:contextualSpacing/>
            </w:pPr>
            <w:proofErr w:type="gramStart"/>
            <w:r w:rsidRPr="002204BC">
              <w:t>take into account</w:t>
            </w:r>
            <w:proofErr w:type="gramEnd"/>
            <w:r w:rsidRPr="002204BC">
              <w:t xml:space="preserve"> all risks, contingencies and other circumstances relating to the satisfactory delivery of the </w:t>
            </w:r>
            <w:r w:rsidRPr="002204BC" w:rsidR="00EE7F46">
              <w:t>Contract Works</w:t>
            </w:r>
            <w:r w:rsidRPr="002204BC">
              <w:t xml:space="preserve"> including adequate provision in the Price to manage such risks and contingencies</w:t>
            </w:r>
          </w:p>
        </w:tc>
      </w:tr>
      <w:tr w:rsidRPr="002204BC" w:rsidR="0040082C" w:rsidTr="00460007" w14:paraId="7C780171" w14:textId="77777777">
        <w:trPr>
          <w:trHeight w:val="484"/>
        </w:trPr>
        <w:tc>
          <w:tcPr>
            <w:tcW w:w="9214" w:type="dxa"/>
            <w:gridSpan w:val="5"/>
            <w:shd w:val="clear" w:color="auto" w:fill="FFFFFF" w:themeFill="background1"/>
          </w:tcPr>
          <w:p w:rsidRPr="002204BC" w:rsidR="0040082C" w:rsidP="002204BC" w:rsidRDefault="0040082C" w14:paraId="35E1CB08" w14:textId="50EE0852">
            <w:pPr>
              <w:spacing w:before="23" w:after="23" w:line="276" w:lineRule="auto"/>
              <w:contextualSpacing/>
            </w:pPr>
            <w:r w:rsidRPr="002204BC">
              <w:t xml:space="preserve">The </w:t>
            </w:r>
            <w:r w:rsidRPr="002204BC" w:rsidR="000C093A">
              <w:t xml:space="preserve">Schedule of Pricing </w:t>
            </w:r>
            <w:r w:rsidRPr="002204BC" w:rsidR="000C093A">
              <w:rPr>
                <w:color w:val="FF0000"/>
              </w:rPr>
              <w:t xml:space="preserve">(Appendix </w:t>
            </w:r>
            <w:r w:rsidRPr="002204BC" w:rsidR="0019025D">
              <w:rPr>
                <w:color w:val="FF0000"/>
              </w:rPr>
              <w:t>2</w:t>
            </w:r>
            <w:r w:rsidRPr="002204BC" w:rsidR="000C093A">
              <w:rPr>
                <w:color w:val="FF0000"/>
              </w:rPr>
              <w:t>)</w:t>
            </w:r>
            <w:r w:rsidRPr="002204BC">
              <w:t xml:space="preserve"> has been completed and submitted with the Quote:</w:t>
            </w:r>
          </w:p>
          <w:p w:rsidRPr="002204BC" w:rsidR="0040082C" w:rsidP="002204BC" w:rsidRDefault="0040082C" w14:paraId="3236D437" w14:textId="77777777">
            <w:pPr>
              <w:pStyle w:val="NumberList"/>
              <w:tabs>
                <w:tab w:val="clear" w:pos="709"/>
              </w:tabs>
              <w:spacing w:before="23" w:after="23" w:line="276" w:lineRule="auto"/>
              <w:contextualSpacing/>
            </w:pPr>
            <w:r w:rsidRPr="002204BC">
              <w:rPr>
                <w:rFonts w:eastAsia="Arial" w:cs="Times New Roman"/>
                <w:color w:val="FFC000"/>
                <w:lang w:val="en-NZ"/>
              </w:rPr>
              <w:t>[Confirmed]</w:t>
            </w:r>
          </w:p>
        </w:tc>
      </w:tr>
      <w:tr w:rsidRPr="002204BC" w:rsidR="0040082C" w:rsidTr="004503B2" w14:paraId="7788D564" w14:textId="77777777">
        <w:trPr>
          <w:trHeight w:val="484"/>
        </w:trPr>
        <w:tc>
          <w:tcPr>
            <w:tcW w:w="9214" w:type="dxa"/>
            <w:gridSpan w:val="5"/>
            <w:tcBorders>
              <w:top w:val="single" w:color="auto" w:sz="4" w:space="0"/>
            </w:tcBorders>
            <w:shd w:val="clear" w:color="auto" w:fill="522953"/>
            <w:vAlign w:val="center"/>
          </w:tcPr>
          <w:p w:rsidRPr="002204BC" w:rsidR="0040082C" w:rsidP="00997B85" w:rsidRDefault="00F17626" w14:paraId="22DC467C" w14:textId="77777777">
            <w:pPr>
              <w:pStyle w:val="ListNumber"/>
              <w:numPr>
                <w:ilvl w:val="0"/>
                <w:numId w:val="9"/>
              </w:numPr>
              <w:spacing w:before="23" w:after="23" w:line="276" w:lineRule="auto"/>
              <w:ind w:left="488" w:hanging="488"/>
              <w:rPr>
                <w:b/>
                <w:color w:val="FFFFFF" w:themeColor="background1"/>
                <w:lang w:val="en-US"/>
              </w:rPr>
            </w:pPr>
            <w:r w:rsidRPr="002204BC">
              <w:rPr>
                <w:b/>
                <w:color w:val="FFFFFF" w:themeColor="background1"/>
                <w:lang w:val="en-US"/>
              </w:rPr>
              <w:t>Assumptions</w:t>
            </w:r>
          </w:p>
        </w:tc>
      </w:tr>
      <w:tr w:rsidRPr="002204BC" w:rsidR="00F17626" w:rsidTr="003A66F6" w14:paraId="2ABEC0B6" w14:textId="77777777">
        <w:trPr>
          <w:trHeight w:val="484"/>
        </w:trPr>
        <w:tc>
          <w:tcPr>
            <w:tcW w:w="9214" w:type="dxa"/>
            <w:gridSpan w:val="5"/>
            <w:tcBorders>
              <w:top w:val="single" w:color="auto" w:sz="4" w:space="0"/>
            </w:tcBorders>
            <w:shd w:val="clear" w:color="auto" w:fill="F1EADB" w:themeFill="background2"/>
            <w:vAlign w:val="center"/>
          </w:tcPr>
          <w:p w:rsidRPr="002204BC" w:rsidR="00F17626" w:rsidP="002204BC" w:rsidRDefault="00F17626" w14:paraId="576F4F11" w14:textId="77777777">
            <w:pPr>
              <w:spacing w:before="23" w:after="23" w:line="276" w:lineRule="auto"/>
              <w:contextualSpacing/>
            </w:pPr>
            <w:r w:rsidRPr="002204BC">
              <w:t>Confirm that your Quote is not based on any assumptions. If not confirmed, provide the following detail for each assumption:</w:t>
            </w:r>
          </w:p>
          <w:p w:rsidRPr="002204BC" w:rsidR="00F17626" w:rsidP="00997B85" w:rsidRDefault="00F17626" w14:paraId="64393530" w14:textId="77777777">
            <w:pPr>
              <w:numPr>
                <w:ilvl w:val="0"/>
                <w:numId w:val="42"/>
              </w:numPr>
              <w:spacing w:before="23" w:after="23" w:line="276" w:lineRule="auto"/>
              <w:ind w:left="1447"/>
              <w:contextualSpacing/>
            </w:pPr>
            <w:r w:rsidRPr="002204BC">
              <w:t>Tender document reference</w:t>
            </w:r>
          </w:p>
          <w:p w:rsidRPr="002204BC" w:rsidR="00F17626" w:rsidP="00997B85" w:rsidRDefault="00F17626" w14:paraId="01BA4F81" w14:textId="77777777">
            <w:pPr>
              <w:numPr>
                <w:ilvl w:val="0"/>
                <w:numId w:val="42"/>
              </w:numPr>
              <w:spacing w:before="23" w:after="23" w:line="276" w:lineRule="auto"/>
              <w:ind w:left="1447"/>
              <w:contextualSpacing/>
            </w:pPr>
            <w:r w:rsidRPr="002204BC">
              <w:t>a full description of the assumption</w:t>
            </w:r>
          </w:p>
          <w:p w:rsidRPr="002204BC" w:rsidR="00F17626" w:rsidP="00997B85" w:rsidRDefault="00F17626" w14:paraId="6388ABE7" w14:textId="77777777">
            <w:pPr>
              <w:numPr>
                <w:ilvl w:val="0"/>
                <w:numId w:val="42"/>
              </w:numPr>
              <w:spacing w:before="23" w:after="23" w:line="276" w:lineRule="auto"/>
              <w:ind w:left="1447"/>
              <w:contextualSpacing/>
            </w:pPr>
            <w:r w:rsidRPr="002204BC">
              <w:t>non-price impact/implications of the assumption</w:t>
            </w:r>
          </w:p>
          <w:p w:rsidRPr="002204BC" w:rsidR="00F17626" w:rsidP="00997B85" w:rsidRDefault="00F17626" w14:paraId="0D37A4ED" w14:textId="77777777">
            <w:pPr>
              <w:numPr>
                <w:ilvl w:val="0"/>
                <w:numId w:val="42"/>
              </w:numPr>
              <w:spacing w:before="23" w:after="23" w:line="276" w:lineRule="auto"/>
              <w:ind w:left="1447"/>
              <w:contextualSpacing/>
            </w:pPr>
            <w:r w:rsidRPr="002204BC">
              <w:t>price impact/implications of the assumption</w:t>
            </w:r>
          </w:p>
        </w:tc>
      </w:tr>
      <w:tr w:rsidRPr="002204BC" w:rsidR="00F17626" w:rsidTr="00460007" w14:paraId="0DB8F026" w14:textId="77777777">
        <w:trPr>
          <w:trHeight w:val="484"/>
        </w:trPr>
        <w:tc>
          <w:tcPr>
            <w:tcW w:w="9214" w:type="dxa"/>
            <w:gridSpan w:val="5"/>
            <w:tcBorders>
              <w:top w:val="single" w:color="auto" w:sz="4" w:space="0"/>
            </w:tcBorders>
            <w:shd w:val="clear" w:color="auto" w:fill="FFFFFF" w:themeFill="background1"/>
            <w:vAlign w:val="center"/>
          </w:tcPr>
          <w:p w:rsidRPr="002204BC" w:rsidR="00F17626" w:rsidP="002204BC" w:rsidRDefault="00F17626" w14:paraId="72F3CAD3" w14:textId="6E445D3A">
            <w:pPr>
              <w:spacing w:before="23" w:after="23" w:line="276" w:lineRule="auto"/>
              <w:contextualSpacing/>
            </w:pPr>
            <w:r w:rsidRPr="002204BC">
              <w:rPr>
                <w:color w:val="FFC000"/>
              </w:rPr>
              <w:t>[Confirmed / Not Confirmed: detail each assumption]</w:t>
            </w:r>
          </w:p>
        </w:tc>
      </w:tr>
      <w:tr w:rsidRPr="002204BC" w:rsidR="00EC77DB" w:rsidTr="004503B2" w14:paraId="3C7C7AA9" w14:textId="77777777">
        <w:tc>
          <w:tcPr>
            <w:tcW w:w="9214" w:type="dxa"/>
            <w:gridSpan w:val="5"/>
            <w:tcBorders>
              <w:top w:val="single" w:color="auto" w:sz="4" w:space="0"/>
            </w:tcBorders>
            <w:shd w:val="clear" w:color="auto" w:fill="522953"/>
            <w:vAlign w:val="center"/>
          </w:tcPr>
          <w:p w:rsidRPr="002204BC" w:rsidR="00EC77DB" w:rsidP="00997B85" w:rsidRDefault="00EC77DB" w14:paraId="0AE1A013" w14:textId="77777777">
            <w:pPr>
              <w:pStyle w:val="ListNumber"/>
              <w:numPr>
                <w:ilvl w:val="0"/>
                <w:numId w:val="9"/>
              </w:numPr>
              <w:spacing w:before="23" w:after="23" w:line="276" w:lineRule="auto"/>
              <w:ind w:left="488" w:hanging="488"/>
              <w:rPr>
                <w:b/>
                <w:color w:val="FFFFFF" w:themeColor="background1"/>
              </w:rPr>
            </w:pPr>
            <w:r w:rsidRPr="002204BC">
              <w:rPr>
                <w:b/>
                <w:color w:val="FFFFFF" w:themeColor="background1"/>
              </w:rPr>
              <w:t>Referees</w:t>
            </w:r>
          </w:p>
          <w:p w:rsidRPr="002204BC" w:rsidR="00EC77DB" w:rsidP="002204BC" w:rsidRDefault="00EC77DB" w14:paraId="0CC6AA35" w14:textId="5B0CD71E">
            <w:pPr>
              <w:pStyle w:val="ListNumber"/>
              <w:spacing w:before="23" w:after="23" w:line="276" w:lineRule="auto"/>
              <w:rPr>
                <w:b/>
                <w:color w:val="FFFFFF" w:themeColor="background1"/>
              </w:rPr>
            </w:pPr>
            <w:r w:rsidRPr="002204BC">
              <w:rPr>
                <w:b/>
                <w:color w:val="FFFFFF" w:themeColor="background1"/>
              </w:rPr>
              <w:t xml:space="preserve">Provide the details of two referees from recent clients for whom you have delivered comparable </w:t>
            </w:r>
            <w:r w:rsidRPr="002204BC" w:rsidR="00EE7F46">
              <w:rPr>
                <w:b/>
                <w:color w:val="FFFFFF" w:themeColor="background1"/>
              </w:rPr>
              <w:t>Contract Works</w:t>
            </w:r>
            <w:r w:rsidRPr="002204BC">
              <w:rPr>
                <w:b/>
                <w:color w:val="FFFFFF" w:themeColor="background1"/>
              </w:rPr>
              <w:t xml:space="preserve">. You must ensure that referees have agreed to be referees and are aware that they may be contacted by the </w:t>
            </w:r>
            <w:proofErr w:type="gramStart"/>
            <w:r w:rsidRPr="002204BC" w:rsidR="0019025D">
              <w:rPr>
                <w:b/>
                <w:color w:val="FFFFFF" w:themeColor="background1"/>
              </w:rPr>
              <w:t>Principal</w:t>
            </w:r>
            <w:proofErr w:type="gramEnd"/>
            <w:r w:rsidRPr="002204BC">
              <w:rPr>
                <w:b/>
                <w:color w:val="FFFFFF" w:themeColor="background1"/>
              </w:rPr>
              <w:t xml:space="preserve">. By providing these contact details you authorise the </w:t>
            </w:r>
            <w:proofErr w:type="gramStart"/>
            <w:r w:rsidRPr="002204BC" w:rsidR="0019025D">
              <w:rPr>
                <w:b/>
                <w:color w:val="FFFFFF" w:themeColor="background1"/>
              </w:rPr>
              <w:t>Principal</w:t>
            </w:r>
            <w:proofErr w:type="gramEnd"/>
            <w:r w:rsidRPr="002204BC">
              <w:rPr>
                <w:b/>
                <w:color w:val="FFFFFF" w:themeColor="background1"/>
              </w:rPr>
              <w:t xml:space="preserve"> contacting these referees, collecting information about the Tenderer and using such information for the evaluation (including due diligence) of your Quote. You also agree that information provided by referees will be confidential to the </w:t>
            </w:r>
            <w:proofErr w:type="gramStart"/>
            <w:r w:rsidRPr="002204BC" w:rsidR="0019025D">
              <w:rPr>
                <w:b/>
                <w:color w:val="FFFFFF" w:themeColor="background1"/>
              </w:rPr>
              <w:t>Principal</w:t>
            </w:r>
            <w:proofErr w:type="gramEnd"/>
            <w:r w:rsidRPr="002204BC">
              <w:rPr>
                <w:b/>
                <w:color w:val="FFFFFF" w:themeColor="background1"/>
              </w:rPr>
              <w:t>.</w:t>
            </w:r>
            <w:r w:rsidRPr="002204BC" w:rsidR="00C810B6">
              <w:rPr>
                <w:b/>
                <w:color w:val="FFFFFF" w:themeColor="background1"/>
              </w:rPr>
              <w:t xml:space="preserve"> You may not use a Ministry employee as a referee.</w:t>
            </w:r>
          </w:p>
        </w:tc>
      </w:tr>
      <w:tr w:rsidRPr="002204BC" w:rsidR="00EC77DB" w:rsidTr="003A66F6" w14:paraId="0D084B9E" w14:textId="77777777">
        <w:trPr>
          <w:trHeight w:val="380"/>
        </w:trPr>
        <w:tc>
          <w:tcPr>
            <w:tcW w:w="9214" w:type="dxa"/>
            <w:gridSpan w:val="5"/>
            <w:tcBorders>
              <w:top w:val="single" w:color="auto" w:sz="4" w:space="0"/>
            </w:tcBorders>
            <w:shd w:val="clear" w:color="auto" w:fill="F1EADB" w:themeFill="background2"/>
            <w:vAlign w:val="center"/>
          </w:tcPr>
          <w:p w:rsidRPr="002204BC" w:rsidR="00EC77DB" w:rsidP="002204BC" w:rsidRDefault="003A66F6" w14:paraId="0E7A8335" w14:textId="32A8A08D">
            <w:pPr>
              <w:pStyle w:val="NumberList"/>
              <w:tabs>
                <w:tab w:val="clear" w:pos="709"/>
              </w:tabs>
              <w:spacing w:before="23" w:after="23" w:line="276" w:lineRule="auto"/>
              <w:contextualSpacing/>
            </w:pPr>
            <w:r w:rsidRPr="002204BC">
              <w:t>2.</w:t>
            </w:r>
            <w:r w:rsidR="002225C8">
              <w:t>9.</w:t>
            </w:r>
            <w:r w:rsidRPr="002204BC">
              <w:t xml:space="preserve">1 </w:t>
            </w:r>
            <w:r w:rsidRPr="002204BC" w:rsidR="00EC77DB">
              <w:t>Referee One</w:t>
            </w:r>
          </w:p>
        </w:tc>
      </w:tr>
      <w:tr w:rsidRPr="002204BC" w:rsidR="00EC77DB" w:rsidTr="003A66F6" w14:paraId="4053E93D" w14:textId="77777777">
        <w:tc>
          <w:tcPr>
            <w:tcW w:w="2977" w:type="dxa"/>
            <w:gridSpan w:val="2"/>
            <w:shd w:val="clear" w:color="auto" w:fill="F1EADB" w:themeFill="background2"/>
            <w:vAlign w:val="center"/>
          </w:tcPr>
          <w:p w:rsidRPr="002204BC" w:rsidR="00EC77DB" w:rsidP="002204BC" w:rsidRDefault="00EC77DB" w14:paraId="1249AB31" w14:textId="77777777">
            <w:pPr>
              <w:spacing w:before="23" w:after="23" w:line="276" w:lineRule="auto"/>
              <w:contextualSpacing/>
            </w:pPr>
            <w:r w:rsidRPr="002204BC">
              <w:t>Organisation name</w:t>
            </w:r>
          </w:p>
        </w:tc>
        <w:tc>
          <w:tcPr>
            <w:tcW w:w="6237" w:type="dxa"/>
            <w:gridSpan w:val="3"/>
            <w:vAlign w:val="center"/>
          </w:tcPr>
          <w:p w:rsidRPr="002204BC" w:rsidR="00EC77DB" w:rsidP="002204BC" w:rsidRDefault="00EC77DB" w14:paraId="2F393285" w14:textId="77777777">
            <w:pPr>
              <w:spacing w:before="23" w:after="23" w:line="276" w:lineRule="auto"/>
              <w:contextualSpacing/>
              <w:rPr>
                <w:color w:val="FFC000"/>
              </w:rPr>
            </w:pPr>
            <w:r w:rsidRPr="002204BC">
              <w:rPr>
                <w:color w:val="FFC000"/>
              </w:rPr>
              <w:t>[Organisation name]</w:t>
            </w:r>
          </w:p>
        </w:tc>
      </w:tr>
      <w:tr w:rsidRPr="002204BC" w:rsidR="00EC77DB" w:rsidTr="003A66F6" w14:paraId="1B7EEE68" w14:textId="77777777">
        <w:tc>
          <w:tcPr>
            <w:tcW w:w="2977" w:type="dxa"/>
            <w:gridSpan w:val="2"/>
            <w:shd w:val="clear" w:color="auto" w:fill="F1EADB" w:themeFill="background2"/>
            <w:vAlign w:val="center"/>
          </w:tcPr>
          <w:p w:rsidRPr="002204BC" w:rsidR="00EC77DB" w:rsidP="002204BC" w:rsidRDefault="00EC77DB" w14:paraId="6E27A997" w14:textId="77777777">
            <w:pPr>
              <w:spacing w:before="23" w:after="23" w:line="276" w:lineRule="auto"/>
              <w:contextualSpacing/>
            </w:pPr>
            <w:r w:rsidRPr="002204BC">
              <w:t>Contact name:</w:t>
            </w:r>
          </w:p>
        </w:tc>
        <w:tc>
          <w:tcPr>
            <w:tcW w:w="6237" w:type="dxa"/>
            <w:gridSpan w:val="3"/>
            <w:vAlign w:val="center"/>
          </w:tcPr>
          <w:p w:rsidRPr="002204BC" w:rsidR="00EC77DB" w:rsidP="002204BC" w:rsidRDefault="00EC77DB" w14:paraId="02A1FD4C" w14:textId="77777777">
            <w:pPr>
              <w:spacing w:before="23" w:after="23" w:line="276" w:lineRule="auto"/>
              <w:contextualSpacing/>
              <w:rPr>
                <w:color w:val="FFC000"/>
              </w:rPr>
            </w:pPr>
            <w:r w:rsidRPr="002204BC">
              <w:rPr>
                <w:color w:val="FFC000"/>
              </w:rPr>
              <w:t>[Contact name]</w:t>
            </w:r>
          </w:p>
        </w:tc>
      </w:tr>
      <w:tr w:rsidRPr="002204BC" w:rsidR="00EC77DB" w:rsidTr="003A66F6" w14:paraId="2AF3F47A" w14:textId="77777777">
        <w:tc>
          <w:tcPr>
            <w:tcW w:w="2977" w:type="dxa"/>
            <w:gridSpan w:val="2"/>
            <w:shd w:val="clear" w:color="auto" w:fill="F1EADB" w:themeFill="background2"/>
            <w:vAlign w:val="center"/>
          </w:tcPr>
          <w:p w:rsidRPr="002204BC" w:rsidR="00EC77DB" w:rsidP="002204BC" w:rsidRDefault="00EC77DB" w14:paraId="6F8CBC2F" w14:textId="77777777">
            <w:pPr>
              <w:spacing w:before="23" w:after="23" w:line="276" w:lineRule="auto"/>
              <w:contextualSpacing/>
            </w:pPr>
            <w:r w:rsidRPr="002204BC">
              <w:t>Telephone</w:t>
            </w:r>
          </w:p>
        </w:tc>
        <w:tc>
          <w:tcPr>
            <w:tcW w:w="6237" w:type="dxa"/>
            <w:gridSpan w:val="3"/>
            <w:vAlign w:val="center"/>
          </w:tcPr>
          <w:p w:rsidRPr="002204BC" w:rsidR="00EC77DB" w:rsidP="002204BC" w:rsidRDefault="00EC77DB" w14:paraId="051C54F5" w14:textId="77777777">
            <w:pPr>
              <w:spacing w:before="23" w:after="23" w:line="276" w:lineRule="auto"/>
              <w:contextualSpacing/>
              <w:rPr>
                <w:color w:val="FFC000"/>
              </w:rPr>
            </w:pPr>
            <w:r w:rsidRPr="002204BC">
              <w:rPr>
                <w:color w:val="FFC000"/>
              </w:rPr>
              <w:t>[Contact telephone number]</w:t>
            </w:r>
          </w:p>
        </w:tc>
      </w:tr>
      <w:tr w:rsidRPr="002204BC" w:rsidR="00EC77DB" w:rsidTr="003A66F6" w14:paraId="1A7B0C4D" w14:textId="77777777">
        <w:tc>
          <w:tcPr>
            <w:tcW w:w="2977" w:type="dxa"/>
            <w:gridSpan w:val="2"/>
            <w:shd w:val="clear" w:color="auto" w:fill="F1EADB" w:themeFill="background2"/>
            <w:vAlign w:val="center"/>
          </w:tcPr>
          <w:p w:rsidRPr="002204BC" w:rsidR="00EC77DB" w:rsidP="002204BC" w:rsidRDefault="00EC77DB" w14:paraId="6BF6AC02" w14:textId="77777777">
            <w:pPr>
              <w:spacing w:before="23" w:after="23" w:line="276" w:lineRule="auto"/>
              <w:contextualSpacing/>
            </w:pPr>
            <w:r w:rsidRPr="002204BC">
              <w:t>Email</w:t>
            </w:r>
          </w:p>
        </w:tc>
        <w:tc>
          <w:tcPr>
            <w:tcW w:w="6237" w:type="dxa"/>
            <w:gridSpan w:val="3"/>
            <w:vAlign w:val="center"/>
          </w:tcPr>
          <w:p w:rsidRPr="002204BC" w:rsidR="00EC77DB" w:rsidP="002204BC" w:rsidRDefault="00EC77DB" w14:paraId="7131B1B3" w14:textId="77777777">
            <w:pPr>
              <w:spacing w:before="23" w:after="23" w:line="276" w:lineRule="auto"/>
              <w:contextualSpacing/>
              <w:rPr>
                <w:color w:val="FFC000"/>
              </w:rPr>
            </w:pPr>
            <w:r w:rsidRPr="002204BC">
              <w:rPr>
                <w:color w:val="FFC000"/>
              </w:rPr>
              <w:t>[email address]</w:t>
            </w:r>
          </w:p>
        </w:tc>
      </w:tr>
      <w:tr w:rsidRPr="002204BC" w:rsidR="00EC77DB" w:rsidTr="003A66F6" w14:paraId="252A4327" w14:textId="77777777">
        <w:trPr>
          <w:trHeight w:val="311"/>
        </w:trPr>
        <w:tc>
          <w:tcPr>
            <w:tcW w:w="9214" w:type="dxa"/>
            <w:gridSpan w:val="5"/>
            <w:shd w:val="clear" w:color="auto" w:fill="F1EADB" w:themeFill="background2"/>
            <w:vAlign w:val="center"/>
          </w:tcPr>
          <w:p w:rsidRPr="002204BC" w:rsidR="00EC77DB" w:rsidP="002204BC" w:rsidRDefault="003A66F6" w14:paraId="7D93AB94" w14:textId="2277914B">
            <w:pPr>
              <w:pStyle w:val="NumberList"/>
              <w:tabs>
                <w:tab w:val="clear" w:pos="709"/>
              </w:tabs>
              <w:spacing w:before="23" w:after="23" w:line="276" w:lineRule="auto"/>
              <w:contextualSpacing/>
            </w:pPr>
            <w:r w:rsidRPr="002204BC">
              <w:t>2.</w:t>
            </w:r>
            <w:r w:rsidR="002225C8">
              <w:t>9</w:t>
            </w:r>
            <w:r w:rsidRPr="002204BC">
              <w:t xml:space="preserve">.2 </w:t>
            </w:r>
            <w:r w:rsidRPr="002204BC" w:rsidR="00EC77DB">
              <w:t>Referee Two</w:t>
            </w:r>
          </w:p>
        </w:tc>
      </w:tr>
      <w:tr w:rsidRPr="002204BC" w:rsidR="00EC77DB" w:rsidTr="003A66F6" w14:paraId="7C7D71E1" w14:textId="77777777">
        <w:tc>
          <w:tcPr>
            <w:tcW w:w="2977" w:type="dxa"/>
            <w:gridSpan w:val="2"/>
            <w:shd w:val="clear" w:color="auto" w:fill="F1EADB" w:themeFill="background2"/>
            <w:vAlign w:val="center"/>
          </w:tcPr>
          <w:p w:rsidRPr="002204BC" w:rsidR="00EC77DB" w:rsidP="002204BC" w:rsidRDefault="00EC77DB" w14:paraId="615F08B5" w14:textId="77777777">
            <w:pPr>
              <w:spacing w:before="23" w:after="23" w:line="276" w:lineRule="auto"/>
              <w:contextualSpacing/>
            </w:pPr>
            <w:r w:rsidRPr="002204BC">
              <w:t>Organisation name</w:t>
            </w:r>
          </w:p>
        </w:tc>
        <w:tc>
          <w:tcPr>
            <w:tcW w:w="6237" w:type="dxa"/>
            <w:gridSpan w:val="3"/>
            <w:vAlign w:val="center"/>
          </w:tcPr>
          <w:p w:rsidRPr="002204BC" w:rsidR="00EC77DB" w:rsidP="002204BC" w:rsidRDefault="00EC77DB" w14:paraId="15DDE3EB" w14:textId="77777777">
            <w:pPr>
              <w:spacing w:before="23" w:after="23" w:line="276" w:lineRule="auto"/>
              <w:contextualSpacing/>
              <w:rPr>
                <w:color w:val="FFC000"/>
              </w:rPr>
            </w:pPr>
            <w:r w:rsidRPr="002204BC">
              <w:rPr>
                <w:color w:val="FFC000"/>
              </w:rPr>
              <w:t>[Organisation name]</w:t>
            </w:r>
          </w:p>
        </w:tc>
      </w:tr>
      <w:tr w:rsidRPr="002204BC" w:rsidR="00EC77DB" w:rsidTr="003A66F6" w14:paraId="4CB7B84E" w14:textId="77777777">
        <w:tc>
          <w:tcPr>
            <w:tcW w:w="2977" w:type="dxa"/>
            <w:gridSpan w:val="2"/>
            <w:shd w:val="clear" w:color="auto" w:fill="F1EADB" w:themeFill="background2"/>
            <w:vAlign w:val="center"/>
          </w:tcPr>
          <w:p w:rsidRPr="002204BC" w:rsidR="00EC77DB" w:rsidP="002204BC" w:rsidRDefault="00EC77DB" w14:paraId="7386B7D3" w14:textId="77777777">
            <w:pPr>
              <w:spacing w:before="23" w:after="23" w:line="276" w:lineRule="auto"/>
              <w:contextualSpacing/>
            </w:pPr>
            <w:r w:rsidRPr="002204BC">
              <w:t>Contact name:</w:t>
            </w:r>
          </w:p>
        </w:tc>
        <w:tc>
          <w:tcPr>
            <w:tcW w:w="6237" w:type="dxa"/>
            <w:gridSpan w:val="3"/>
            <w:vAlign w:val="center"/>
          </w:tcPr>
          <w:p w:rsidRPr="002204BC" w:rsidR="00EC77DB" w:rsidP="002204BC" w:rsidRDefault="00EC77DB" w14:paraId="124719DC" w14:textId="77777777">
            <w:pPr>
              <w:spacing w:before="23" w:after="23" w:line="276" w:lineRule="auto"/>
              <w:contextualSpacing/>
              <w:rPr>
                <w:color w:val="FFC000"/>
              </w:rPr>
            </w:pPr>
            <w:r w:rsidRPr="002204BC">
              <w:rPr>
                <w:color w:val="FFC000"/>
              </w:rPr>
              <w:t>[Contact name]</w:t>
            </w:r>
          </w:p>
        </w:tc>
      </w:tr>
      <w:tr w:rsidRPr="002204BC" w:rsidR="00EC77DB" w:rsidTr="003A66F6" w14:paraId="5BF3D7B1" w14:textId="77777777">
        <w:tc>
          <w:tcPr>
            <w:tcW w:w="2977" w:type="dxa"/>
            <w:gridSpan w:val="2"/>
            <w:shd w:val="clear" w:color="auto" w:fill="F1EADB" w:themeFill="background2"/>
            <w:vAlign w:val="center"/>
          </w:tcPr>
          <w:p w:rsidRPr="002204BC" w:rsidR="00EC77DB" w:rsidP="002204BC" w:rsidRDefault="00EC77DB" w14:paraId="3F2668B2" w14:textId="77777777">
            <w:pPr>
              <w:spacing w:before="23" w:after="23" w:line="276" w:lineRule="auto"/>
              <w:contextualSpacing/>
            </w:pPr>
            <w:r w:rsidRPr="002204BC">
              <w:t>Telephone</w:t>
            </w:r>
          </w:p>
        </w:tc>
        <w:tc>
          <w:tcPr>
            <w:tcW w:w="6237" w:type="dxa"/>
            <w:gridSpan w:val="3"/>
            <w:vAlign w:val="center"/>
          </w:tcPr>
          <w:p w:rsidRPr="002204BC" w:rsidR="00EC77DB" w:rsidP="002204BC" w:rsidRDefault="00EC77DB" w14:paraId="3F8B3EC5" w14:textId="77777777">
            <w:pPr>
              <w:spacing w:before="23" w:after="23" w:line="276" w:lineRule="auto"/>
              <w:contextualSpacing/>
              <w:rPr>
                <w:color w:val="FFC000"/>
              </w:rPr>
            </w:pPr>
            <w:r w:rsidRPr="002204BC">
              <w:rPr>
                <w:color w:val="FFC000"/>
              </w:rPr>
              <w:t>[Contact telephone number]</w:t>
            </w:r>
          </w:p>
        </w:tc>
      </w:tr>
      <w:tr w:rsidRPr="002204BC" w:rsidR="00EC77DB" w:rsidTr="003A66F6" w14:paraId="4654A186" w14:textId="77777777">
        <w:tc>
          <w:tcPr>
            <w:tcW w:w="2977" w:type="dxa"/>
            <w:gridSpan w:val="2"/>
            <w:shd w:val="clear" w:color="auto" w:fill="F1EADB" w:themeFill="background2"/>
            <w:vAlign w:val="center"/>
          </w:tcPr>
          <w:p w:rsidRPr="002204BC" w:rsidR="00EC77DB" w:rsidP="002204BC" w:rsidRDefault="00EC77DB" w14:paraId="34A6901F" w14:textId="77777777">
            <w:pPr>
              <w:spacing w:before="23" w:after="23" w:line="276" w:lineRule="auto"/>
              <w:contextualSpacing/>
            </w:pPr>
            <w:r w:rsidRPr="002204BC">
              <w:t>Email</w:t>
            </w:r>
          </w:p>
        </w:tc>
        <w:tc>
          <w:tcPr>
            <w:tcW w:w="6237" w:type="dxa"/>
            <w:gridSpan w:val="3"/>
            <w:vAlign w:val="center"/>
          </w:tcPr>
          <w:p w:rsidRPr="002204BC" w:rsidR="00EC77DB" w:rsidP="002204BC" w:rsidRDefault="00EC77DB" w14:paraId="74F3C189" w14:textId="77777777">
            <w:pPr>
              <w:spacing w:before="23" w:after="23" w:line="276" w:lineRule="auto"/>
              <w:contextualSpacing/>
              <w:rPr>
                <w:color w:val="FFC000"/>
              </w:rPr>
            </w:pPr>
            <w:r w:rsidRPr="002204BC">
              <w:rPr>
                <w:color w:val="FFC000"/>
              </w:rPr>
              <w:t>[email address]</w:t>
            </w:r>
          </w:p>
        </w:tc>
      </w:tr>
      <w:tr w:rsidRPr="002204BC" w:rsidR="00F17626" w:rsidTr="004503B2" w14:paraId="2E38C248" w14:textId="77777777">
        <w:trPr>
          <w:trHeight w:val="484"/>
        </w:trPr>
        <w:tc>
          <w:tcPr>
            <w:tcW w:w="9214" w:type="dxa"/>
            <w:gridSpan w:val="5"/>
            <w:tcBorders>
              <w:top w:val="single" w:color="auto" w:sz="4" w:space="0"/>
            </w:tcBorders>
            <w:shd w:val="clear" w:color="auto" w:fill="522953"/>
            <w:vAlign w:val="center"/>
          </w:tcPr>
          <w:p w:rsidRPr="002204BC" w:rsidR="00F17626" w:rsidP="00997B85" w:rsidRDefault="00F17626" w14:paraId="37C57C27" w14:textId="77777777">
            <w:pPr>
              <w:pStyle w:val="ListNumber"/>
              <w:numPr>
                <w:ilvl w:val="0"/>
                <w:numId w:val="9"/>
              </w:numPr>
              <w:spacing w:before="23" w:after="23" w:line="276" w:lineRule="auto"/>
              <w:ind w:left="488" w:hanging="488"/>
              <w:rPr>
                <w:b/>
                <w:color w:val="FFFFFF" w:themeColor="background1"/>
                <w:lang w:val="en-US"/>
              </w:rPr>
            </w:pPr>
            <w:r w:rsidRPr="002204BC">
              <w:rPr>
                <w:b/>
                <w:color w:val="FFFFFF" w:themeColor="background1"/>
                <w:lang w:val="en-US"/>
              </w:rPr>
              <w:t>Police vetting</w:t>
            </w:r>
          </w:p>
        </w:tc>
      </w:tr>
      <w:tr w:rsidRPr="002204BC" w:rsidR="0040082C" w:rsidTr="003A66F6" w14:paraId="015E5D33" w14:textId="77777777">
        <w:trPr>
          <w:trHeight w:val="484"/>
        </w:trPr>
        <w:tc>
          <w:tcPr>
            <w:tcW w:w="9214" w:type="dxa"/>
            <w:gridSpan w:val="5"/>
            <w:shd w:val="clear" w:color="auto" w:fill="F1EADB" w:themeFill="background2"/>
            <w:vAlign w:val="center"/>
          </w:tcPr>
          <w:p w:rsidRPr="002204BC" w:rsidR="0040082C" w:rsidP="002204BC" w:rsidRDefault="0040082C" w14:paraId="5281FD07" w14:textId="77777777">
            <w:pPr>
              <w:spacing w:before="23" w:after="23" w:line="276" w:lineRule="auto"/>
              <w:contextualSpacing/>
            </w:pPr>
            <w:r w:rsidRPr="002204BC">
              <w:t>Confirm that all personnel (including all sub-contractors) if identified as being likely to have unsupervised access to students at the school during normal school hours, agree to be Police vetted (If unable to confirm, provide an explanation).</w:t>
            </w:r>
          </w:p>
          <w:p w:rsidRPr="002204BC" w:rsidR="0040082C" w:rsidP="002204BC" w:rsidRDefault="0040082C" w14:paraId="5FD4CA36" w14:textId="77777777">
            <w:pPr>
              <w:spacing w:before="23" w:after="23" w:line="276" w:lineRule="auto"/>
              <w:contextualSpacing/>
            </w:pPr>
            <w:r w:rsidRPr="002204BC">
              <w:t xml:space="preserve">Note: A Police vet is a review by the </w:t>
            </w:r>
            <w:proofErr w:type="gramStart"/>
            <w:r w:rsidRPr="002204BC">
              <w:t>School</w:t>
            </w:r>
            <w:proofErr w:type="gramEnd"/>
            <w:r w:rsidRPr="002204BC">
              <w:t xml:space="preserve"> of a person’s criminal conviction and other relevant information held by the New Zealand Police Vetting Service.</w:t>
            </w:r>
          </w:p>
        </w:tc>
      </w:tr>
      <w:tr w:rsidRPr="002204BC" w:rsidR="0040082C" w:rsidTr="00460007" w14:paraId="198E3A87" w14:textId="77777777">
        <w:trPr>
          <w:trHeight w:val="484"/>
        </w:trPr>
        <w:tc>
          <w:tcPr>
            <w:tcW w:w="9214" w:type="dxa"/>
            <w:gridSpan w:val="5"/>
            <w:shd w:val="clear" w:color="auto" w:fill="FFFFFF" w:themeFill="background1"/>
            <w:vAlign w:val="center"/>
          </w:tcPr>
          <w:p w:rsidRPr="002204BC" w:rsidR="0040082C" w:rsidP="002204BC" w:rsidRDefault="0040082C" w14:paraId="1C2A305E" w14:textId="77777777">
            <w:pPr>
              <w:spacing w:before="23" w:after="23" w:line="276" w:lineRule="auto"/>
              <w:contextualSpacing/>
            </w:pPr>
            <w:r w:rsidRPr="002204BC">
              <w:rPr>
                <w:color w:val="FFC000"/>
              </w:rPr>
              <w:t>[Confirmed / Not Confirmed: [Explanation]]</w:t>
            </w:r>
          </w:p>
        </w:tc>
      </w:tr>
      <w:tr w:rsidRPr="002204BC" w:rsidR="0040082C" w:rsidTr="004503B2" w14:paraId="32711E56" w14:textId="77777777">
        <w:trPr>
          <w:trHeight w:val="484"/>
        </w:trPr>
        <w:tc>
          <w:tcPr>
            <w:tcW w:w="9214" w:type="dxa"/>
            <w:gridSpan w:val="5"/>
            <w:shd w:val="clear" w:color="auto" w:fill="522953"/>
            <w:vAlign w:val="center"/>
          </w:tcPr>
          <w:p w:rsidRPr="002204BC" w:rsidR="0040082C" w:rsidP="00997B85" w:rsidRDefault="0040082C" w14:paraId="00680AC0" w14:textId="642581DD">
            <w:pPr>
              <w:pStyle w:val="ListNumber"/>
              <w:numPr>
                <w:ilvl w:val="0"/>
                <w:numId w:val="9"/>
              </w:numPr>
              <w:spacing w:before="23" w:after="23" w:line="276" w:lineRule="auto"/>
              <w:ind w:left="488" w:hanging="488"/>
              <w:rPr>
                <w:b/>
                <w:color w:val="FFFFFF" w:themeColor="background1"/>
                <w:lang w:val="en-AU"/>
              </w:rPr>
            </w:pPr>
            <w:r w:rsidRPr="002204BC">
              <w:rPr>
                <w:b/>
                <w:color w:val="FFFFFF" w:themeColor="background1"/>
                <w:lang w:val="en-AU"/>
              </w:rPr>
              <w:t>Insurance</w:t>
            </w:r>
            <w:r w:rsidRPr="002204BC" w:rsidR="00460007">
              <w:rPr>
                <w:b/>
                <w:color w:val="FFFFFF" w:themeColor="background1"/>
                <w:lang w:val="en-AU"/>
              </w:rPr>
              <w:t xml:space="preserve"> </w:t>
            </w:r>
          </w:p>
        </w:tc>
      </w:tr>
      <w:tr w:rsidRPr="002204BC" w:rsidR="0040082C" w:rsidTr="003A66F6" w14:paraId="06AB7133" w14:textId="77777777">
        <w:trPr>
          <w:trHeight w:val="484"/>
        </w:trPr>
        <w:tc>
          <w:tcPr>
            <w:tcW w:w="9214" w:type="dxa"/>
            <w:gridSpan w:val="5"/>
            <w:shd w:val="clear" w:color="auto" w:fill="F1EADB" w:themeFill="background2"/>
            <w:vAlign w:val="center"/>
          </w:tcPr>
          <w:p w:rsidRPr="002204BC" w:rsidR="009D6300" w:rsidP="002204BC" w:rsidRDefault="003A66F6" w14:paraId="38A59C61" w14:textId="2FE5CE1B">
            <w:pPr>
              <w:pStyle w:val="NumberList"/>
              <w:tabs>
                <w:tab w:val="clear" w:pos="709"/>
                <w:tab w:val="left" w:pos="1026"/>
              </w:tabs>
              <w:spacing w:before="23" w:after="23" w:line="276" w:lineRule="auto"/>
              <w:contextualSpacing/>
            </w:pPr>
            <w:r w:rsidRPr="002204BC">
              <w:t>2.1</w:t>
            </w:r>
            <w:r w:rsidR="001963C7">
              <w:t>1</w:t>
            </w:r>
            <w:r w:rsidRPr="002204BC">
              <w:t>.1</w:t>
            </w:r>
            <w:r w:rsidRPr="002204BC" w:rsidR="00464921">
              <w:t xml:space="preserve"> </w:t>
            </w:r>
            <w:r w:rsidRPr="002204BC" w:rsidR="0040082C">
              <w:t>Confirm that for the Contract Works, you agree to</w:t>
            </w:r>
            <w:r w:rsidRPr="002204BC" w:rsidR="009D6300">
              <w:t>:</w:t>
            </w:r>
          </w:p>
          <w:p w:rsidRPr="00444C99" w:rsidR="009D6300" w:rsidP="00997B85" w:rsidRDefault="0040082C" w14:paraId="446CF843" w14:textId="7843C0DE">
            <w:pPr>
              <w:numPr>
                <w:ilvl w:val="0"/>
                <w:numId w:val="43"/>
              </w:numPr>
              <w:spacing w:before="23" w:after="23" w:line="276" w:lineRule="auto"/>
              <w:ind w:left="1447" w:hanging="250"/>
              <w:contextualSpacing/>
            </w:pPr>
            <w:r w:rsidRPr="002204BC">
              <w:t>be insured for accidental loss and/or damage under the Ministry’s Contract Works Insurance (including an excess of $5,000 except for an excess of $25,000 for loss arising from testing</w:t>
            </w:r>
            <w:r w:rsidRPr="00444C99">
              <w:t xml:space="preserve"> and commissioning) (</w:t>
            </w:r>
            <w:hyperlink w:history="1" r:id="rId31">
              <w:r w:rsidRPr="00444C99" w:rsidR="00E6087D">
                <w:rPr>
                  <w:rStyle w:val="Hyperlink"/>
                  <w:rFonts w:eastAsia="Times New Roman"/>
                  <w:color w:val="auto"/>
                </w:rPr>
                <w:t>Contractor and consultant insurance for school property projects - Ministry of Education</w:t>
              </w:r>
            </w:hyperlink>
            <w:r w:rsidRPr="00444C99">
              <w:t>)</w:t>
            </w:r>
          </w:p>
          <w:p w:rsidRPr="00444C99" w:rsidR="009D6300" w:rsidP="00997B85" w:rsidRDefault="009D6300" w14:paraId="237CFB5B" w14:textId="79567E52">
            <w:pPr>
              <w:numPr>
                <w:ilvl w:val="0"/>
                <w:numId w:val="43"/>
              </w:numPr>
              <w:spacing w:before="23" w:after="23" w:line="276" w:lineRule="auto"/>
              <w:ind w:left="1447" w:hanging="250"/>
              <w:contextualSpacing/>
            </w:pPr>
            <w:r w:rsidRPr="00444C99">
              <w:t>maintain a minimum of $</w:t>
            </w:r>
            <w:r w:rsidRPr="00444C99" w:rsidR="004921D6">
              <w:t>1</w:t>
            </w:r>
            <w:r w:rsidRPr="00444C99">
              <w:t xml:space="preserve"> million Public Liability insurance</w:t>
            </w:r>
          </w:p>
          <w:p w:rsidRPr="002204BC" w:rsidR="009D6300" w:rsidP="00997B85" w:rsidRDefault="009D6300" w14:paraId="0CC3A3CF" w14:textId="32150A7F">
            <w:pPr>
              <w:numPr>
                <w:ilvl w:val="0"/>
                <w:numId w:val="43"/>
              </w:numPr>
              <w:spacing w:before="23" w:after="23" w:line="276" w:lineRule="auto"/>
              <w:ind w:left="1447" w:hanging="250"/>
              <w:contextualSpacing/>
            </w:pPr>
            <w:r w:rsidRPr="00444C99">
              <w:t>maintain a minimum $</w:t>
            </w:r>
            <w:r w:rsidRPr="00444C99" w:rsidR="004921D6">
              <w:t>1</w:t>
            </w:r>
            <w:r w:rsidRPr="00444C99" w:rsidR="00AA044C">
              <w:t xml:space="preserve"> </w:t>
            </w:r>
            <w:r w:rsidRPr="00444C99">
              <w:t xml:space="preserve">million </w:t>
            </w:r>
            <w:r w:rsidRPr="00444C99" w:rsidR="00C810B6">
              <w:t>M</w:t>
            </w:r>
            <w:r w:rsidRPr="00444C99">
              <w:t xml:space="preserve">otor </w:t>
            </w:r>
            <w:r w:rsidRPr="00444C99" w:rsidR="00C810B6">
              <w:t>V</w:t>
            </w:r>
            <w:r w:rsidRPr="00444C99">
              <w:t xml:space="preserve">ehicle </w:t>
            </w:r>
            <w:r w:rsidRPr="00444C99" w:rsidR="00C810B6">
              <w:t>L</w:t>
            </w:r>
            <w:r w:rsidRPr="00444C99">
              <w:t xml:space="preserve">iability insurance </w:t>
            </w:r>
            <w:r w:rsidRPr="002204BC">
              <w:t>for all vehicles to be used to deliver the Contract Works</w:t>
            </w:r>
          </w:p>
          <w:p w:rsidRPr="002204BC" w:rsidR="009D6300" w:rsidP="00997B85" w:rsidRDefault="009D6300" w14:paraId="486FF632" w14:textId="77777777">
            <w:pPr>
              <w:numPr>
                <w:ilvl w:val="0"/>
                <w:numId w:val="43"/>
              </w:numPr>
              <w:spacing w:before="23" w:after="23" w:line="276" w:lineRule="auto"/>
              <w:ind w:left="1447" w:hanging="250"/>
              <w:contextualSpacing/>
            </w:pPr>
            <w:r w:rsidRPr="002204BC">
              <w:t>sufficient insurance for all plant and equipment to be used to deliver the Contract Works.</w:t>
            </w:r>
          </w:p>
          <w:p w:rsidRPr="002204BC" w:rsidR="0040082C" w:rsidP="002204BC" w:rsidRDefault="0040082C" w14:paraId="0A44A646" w14:textId="77777777">
            <w:pPr>
              <w:spacing w:before="23" w:after="23" w:line="276" w:lineRule="auto"/>
              <w:contextualSpacing/>
            </w:pPr>
            <w:r w:rsidRPr="002204BC">
              <w:t>If unable to confirm, provide an explanation.</w:t>
            </w:r>
          </w:p>
        </w:tc>
      </w:tr>
      <w:tr w:rsidRPr="002204BC" w:rsidR="0040082C" w:rsidTr="00460007" w14:paraId="11EEC70B" w14:textId="77777777">
        <w:trPr>
          <w:trHeight w:val="484"/>
        </w:trPr>
        <w:tc>
          <w:tcPr>
            <w:tcW w:w="9214" w:type="dxa"/>
            <w:gridSpan w:val="5"/>
            <w:vAlign w:val="center"/>
          </w:tcPr>
          <w:p w:rsidRPr="002204BC" w:rsidR="0040082C" w:rsidP="002204BC" w:rsidRDefault="0040082C" w14:paraId="7A22539E" w14:textId="77777777">
            <w:pPr>
              <w:spacing w:before="23" w:after="23" w:line="276" w:lineRule="auto"/>
              <w:contextualSpacing/>
            </w:pPr>
            <w:r w:rsidRPr="002204BC">
              <w:rPr>
                <w:color w:val="FFC000"/>
              </w:rPr>
              <w:t>[Confirmed / Not Confirmed: [Explanation]]</w:t>
            </w:r>
          </w:p>
        </w:tc>
      </w:tr>
      <w:tr w:rsidRPr="002204BC" w:rsidR="0040082C" w:rsidTr="004503B2" w14:paraId="61377844" w14:textId="77777777">
        <w:trPr>
          <w:trHeight w:val="484"/>
        </w:trPr>
        <w:tc>
          <w:tcPr>
            <w:tcW w:w="9214" w:type="dxa"/>
            <w:gridSpan w:val="5"/>
            <w:shd w:val="clear" w:color="auto" w:fill="522953"/>
            <w:vAlign w:val="center"/>
          </w:tcPr>
          <w:p w:rsidRPr="002204BC" w:rsidR="0040082C" w:rsidP="00997B85" w:rsidRDefault="0040082C" w14:paraId="5338403F" w14:textId="77777777">
            <w:pPr>
              <w:pStyle w:val="ListNumber"/>
              <w:numPr>
                <w:ilvl w:val="0"/>
                <w:numId w:val="9"/>
              </w:numPr>
              <w:spacing w:before="23" w:after="23" w:line="276" w:lineRule="auto"/>
              <w:ind w:left="488" w:hanging="488"/>
              <w:rPr>
                <w:b/>
                <w:color w:val="FFFFFF" w:themeColor="background1"/>
                <w:lang w:val="en-AU"/>
              </w:rPr>
            </w:pPr>
            <w:r w:rsidRPr="002204BC">
              <w:rPr>
                <w:b/>
                <w:color w:val="FFFFFF" w:themeColor="background1"/>
                <w:lang w:val="en-AU"/>
              </w:rPr>
              <w:t>Due Diligence</w:t>
            </w:r>
          </w:p>
          <w:p w:rsidRPr="002204BC" w:rsidR="00F17626" w:rsidP="002204BC" w:rsidRDefault="00F17626" w14:paraId="30059525" w14:textId="511E0ED6">
            <w:pPr>
              <w:pStyle w:val="ListNumber"/>
              <w:spacing w:before="23" w:after="23" w:line="276" w:lineRule="auto"/>
              <w:ind w:left="488"/>
              <w:rPr>
                <w:b/>
                <w:color w:val="FFFFFF" w:themeColor="background1"/>
                <w:lang w:val="en-AU"/>
              </w:rPr>
            </w:pPr>
            <w:r w:rsidRPr="002204BC">
              <w:rPr>
                <w:b/>
                <w:color w:val="FFFFFF" w:themeColor="background1"/>
              </w:rPr>
              <w:t xml:space="preserve">The </w:t>
            </w:r>
            <w:proofErr w:type="gramStart"/>
            <w:r w:rsidRPr="002204BC" w:rsidR="004921D6">
              <w:rPr>
                <w:b/>
                <w:color w:val="FFFFFF" w:themeColor="background1"/>
              </w:rPr>
              <w:t>Principal</w:t>
            </w:r>
            <w:proofErr w:type="gramEnd"/>
            <w:r w:rsidRPr="002204BC">
              <w:rPr>
                <w:b/>
                <w:color w:val="FFFFFF" w:themeColor="background1"/>
              </w:rPr>
              <w:t xml:space="preserve"> may undertake checks to assess the risk of entering into a Contract with a Tenderer. A Quote may be excluded from further evaluation or selection as preferred if the </w:t>
            </w:r>
            <w:proofErr w:type="gramStart"/>
            <w:r w:rsidRPr="002204BC" w:rsidR="004921D6">
              <w:rPr>
                <w:b/>
                <w:color w:val="FFFFFF" w:themeColor="background1"/>
              </w:rPr>
              <w:t>Principal</w:t>
            </w:r>
            <w:proofErr w:type="gramEnd"/>
            <w:r w:rsidRPr="002204BC" w:rsidR="004921D6">
              <w:rPr>
                <w:b/>
                <w:color w:val="FFFFFF" w:themeColor="background1"/>
              </w:rPr>
              <w:t xml:space="preserve"> </w:t>
            </w:r>
            <w:r w:rsidRPr="002204BC">
              <w:rPr>
                <w:b/>
                <w:color w:val="FFFFFF" w:themeColor="background1"/>
              </w:rPr>
              <w:t xml:space="preserve">determines that entering into a Contract with a Tenderer represents a significant risk to the </w:t>
            </w:r>
            <w:r w:rsidRPr="002204BC" w:rsidR="004921D6">
              <w:rPr>
                <w:b/>
                <w:color w:val="FFFFFF" w:themeColor="background1"/>
              </w:rPr>
              <w:t>Principal</w:t>
            </w:r>
            <w:r w:rsidRPr="002204BC">
              <w:rPr>
                <w:b/>
                <w:color w:val="FFFFFF" w:themeColor="background1"/>
              </w:rPr>
              <w:t>.</w:t>
            </w:r>
          </w:p>
        </w:tc>
      </w:tr>
      <w:tr w:rsidRPr="002204BC" w:rsidR="00F17626" w:rsidTr="003A66F6" w14:paraId="6F7F5FEE" w14:textId="77777777">
        <w:trPr>
          <w:trHeight w:val="484"/>
        </w:trPr>
        <w:tc>
          <w:tcPr>
            <w:tcW w:w="9214" w:type="dxa"/>
            <w:gridSpan w:val="5"/>
            <w:tcBorders>
              <w:top w:val="single" w:color="auto" w:sz="4" w:space="0"/>
            </w:tcBorders>
            <w:shd w:val="clear" w:color="auto" w:fill="F1EADB" w:themeFill="background2"/>
            <w:vAlign w:val="center"/>
          </w:tcPr>
          <w:p w:rsidRPr="002204BC" w:rsidR="00F17626" w:rsidP="002204BC" w:rsidRDefault="003A66F6" w14:paraId="280DC204" w14:textId="655648CF">
            <w:pPr>
              <w:pStyle w:val="ListNumber2"/>
              <w:spacing w:before="23" w:after="23" w:line="276" w:lineRule="auto"/>
            </w:pPr>
            <w:r w:rsidRPr="002204BC">
              <w:t>2.1</w:t>
            </w:r>
            <w:r w:rsidR="001963C7">
              <w:t>2</w:t>
            </w:r>
            <w:r w:rsidRPr="002204BC">
              <w:t xml:space="preserve">.1 </w:t>
            </w:r>
            <w:r w:rsidRPr="002204BC" w:rsidR="00F17626">
              <w:t xml:space="preserve">Confirm that there are no events, matters or circumstances, actual, contemplated or threatened, that have or may represent a risk to the </w:t>
            </w:r>
            <w:proofErr w:type="gramStart"/>
            <w:r w:rsidRPr="002204BC" w:rsidR="004921D6">
              <w:t>Principal</w:t>
            </w:r>
            <w:proofErr w:type="gramEnd"/>
            <w:r w:rsidRPr="002204BC" w:rsidR="00F17626">
              <w:t xml:space="preserve"> or affect </w:t>
            </w:r>
            <w:r w:rsidRPr="002204BC" w:rsidR="000D4E10">
              <w:t>your</w:t>
            </w:r>
            <w:r w:rsidRPr="002204BC" w:rsidR="00F17626">
              <w:t xml:space="preserve"> ability to satisfactorily deliver the </w:t>
            </w:r>
            <w:r w:rsidRPr="002204BC" w:rsidR="009D6300">
              <w:t>Contract Works including</w:t>
            </w:r>
            <w:r w:rsidRPr="002204BC" w:rsidR="00460007">
              <w:t xml:space="preserve"> (but not limited to)</w:t>
            </w:r>
            <w:r w:rsidRPr="002204BC" w:rsidR="009D6300">
              <w:t>:</w:t>
            </w:r>
          </w:p>
          <w:p w:rsidRPr="002204BC" w:rsidR="00F17626" w:rsidP="00997B85" w:rsidRDefault="00F17626" w14:paraId="32D8C9DA" w14:textId="77777777">
            <w:pPr>
              <w:numPr>
                <w:ilvl w:val="0"/>
                <w:numId w:val="45"/>
              </w:numPr>
              <w:spacing w:before="23" w:after="23" w:line="276" w:lineRule="auto"/>
              <w:ind w:left="1480" w:hanging="283"/>
              <w:contextualSpacing/>
            </w:pPr>
            <w:r w:rsidRPr="002204BC">
              <w:t>actions of insolvency proceedings, bankruptcy, administration (voluntary or otherwise), statutory management, compulsory winding up, receivership or similar</w:t>
            </w:r>
          </w:p>
          <w:p w:rsidRPr="002204BC" w:rsidR="00F17626" w:rsidP="00997B85" w:rsidRDefault="00F17626" w14:paraId="41C48517" w14:textId="77777777">
            <w:pPr>
              <w:numPr>
                <w:ilvl w:val="0"/>
                <w:numId w:val="45"/>
              </w:numPr>
              <w:spacing w:before="23" w:after="23" w:line="276" w:lineRule="auto"/>
              <w:ind w:left="1447" w:hanging="250"/>
              <w:contextualSpacing/>
            </w:pPr>
            <w:r w:rsidRPr="002204BC">
              <w:t>legal proceedings, investigation or the threat of investigation by any regulatory or investigative authority such as the Commerce Commission, Serious Fraud Office or the Financial Markets Authority</w:t>
            </w:r>
          </w:p>
          <w:p w:rsidRPr="002204BC" w:rsidR="00F17626" w:rsidP="00997B85" w:rsidRDefault="00F17626" w14:paraId="2B32957A" w14:textId="77777777">
            <w:pPr>
              <w:numPr>
                <w:ilvl w:val="0"/>
                <w:numId w:val="45"/>
              </w:numPr>
              <w:spacing w:before="23" w:after="23" w:line="276" w:lineRule="auto"/>
              <w:ind w:left="1447" w:hanging="250"/>
              <w:contextualSpacing/>
            </w:pPr>
            <w:r w:rsidRPr="002204BC">
              <w:t>structural/ownership changes (e.g. merger, sale, restructure)</w:t>
            </w:r>
          </w:p>
          <w:p w:rsidRPr="002204BC" w:rsidR="00F17626" w:rsidP="00997B85" w:rsidRDefault="00F17626" w14:paraId="4E9D4628" w14:textId="77777777">
            <w:pPr>
              <w:numPr>
                <w:ilvl w:val="0"/>
                <w:numId w:val="45"/>
              </w:numPr>
              <w:spacing w:before="23" w:after="23" w:line="276" w:lineRule="auto"/>
              <w:ind w:left="1447" w:hanging="250"/>
              <w:contextualSpacing/>
            </w:pPr>
            <w:r w:rsidRPr="002204BC">
              <w:t>disputes (e.g. union dispute, legal dispute, court action)</w:t>
            </w:r>
          </w:p>
          <w:p w:rsidRPr="002204BC" w:rsidR="00F17626" w:rsidP="00997B85" w:rsidRDefault="00F17626" w14:paraId="02994866" w14:textId="77777777">
            <w:pPr>
              <w:numPr>
                <w:ilvl w:val="0"/>
                <w:numId w:val="45"/>
              </w:numPr>
              <w:spacing w:before="23" w:after="23" w:line="276" w:lineRule="auto"/>
              <w:ind w:left="1447" w:hanging="250"/>
              <w:contextualSpacing/>
            </w:pPr>
            <w:r w:rsidRPr="002204BC">
              <w:t>being declared a threat to national security or the confidentiality of sensitive government information</w:t>
            </w:r>
          </w:p>
          <w:p w:rsidRPr="002204BC" w:rsidR="00F17626" w:rsidP="00997B85" w:rsidRDefault="00F17626" w14:paraId="4D7B18B1" w14:textId="77777777">
            <w:pPr>
              <w:numPr>
                <w:ilvl w:val="0"/>
                <w:numId w:val="45"/>
              </w:numPr>
              <w:spacing w:before="23" w:after="23" w:line="276" w:lineRule="auto"/>
              <w:ind w:left="1447" w:hanging="250"/>
              <w:contextualSpacing/>
            </w:pPr>
            <w:r w:rsidRPr="002204BC">
              <w:t>being designated as a terrorist by New Zealand Police.</w:t>
            </w:r>
          </w:p>
          <w:p w:rsidRPr="002204BC" w:rsidR="00F17626" w:rsidP="002204BC" w:rsidRDefault="00F17626" w14:paraId="066F1B85" w14:textId="77777777">
            <w:pPr>
              <w:spacing w:before="23" w:after="23" w:line="276" w:lineRule="auto"/>
              <w:contextualSpacing/>
            </w:pPr>
            <w:r w:rsidRPr="002204BC">
              <w:t>If unable to confirm, provide an explanation.</w:t>
            </w:r>
          </w:p>
        </w:tc>
      </w:tr>
      <w:tr w:rsidRPr="002204BC" w:rsidR="00F17626" w:rsidTr="00460007" w14:paraId="29BBE9F0" w14:textId="77777777">
        <w:trPr>
          <w:trHeight w:val="484"/>
        </w:trPr>
        <w:tc>
          <w:tcPr>
            <w:tcW w:w="9214" w:type="dxa"/>
            <w:gridSpan w:val="5"/>
            <w:tcBorders>
              <w:top w:val="single" w:color="auto" w:sz="4" w:space="0"/>
            </w:tcBorders>
            <w:shd w:val="clear" w:color="auto" w:fill="FFFFFF" w:themeFill="background1"/>
            <w:vAlign w:val="center"/>
          </w:tcPr>
          <w:p w:rsidRPr="002204BC" w:rsidR="00F17626" w:rsidP="002204BC" w:rsidRDefault="00F17626" w14:paraId="04902A85" w14:textId="77777777">
            <w:pPr>
              <w:spacing w:before="23" w:after="23" w:line="276" w:lineRule="auto"/>
              <w:contextualSpacing/>
            </w:pPr>
            <w:r w:rsidRPr="002204BC">
              <w:rPr>
                <w:color w:val="FFC000"/>
              </w:rPr>
              <w:t>[Confirmed / Not Confirmed: explanation)]</w:t>
            </w:r>
          </w:p>
        </w:tc>
      </w:tr>
      <w:tr w:rsidRPr="002204BC" w:rsidR="0019025D" w:rsidTr="0019025D" w14:paraId="13D41253" w14:textId="77777777">
        <w:trPr>
          <w:trHeight w:val="484"/>
        </w:trPr>
        <w:tc>
          <w:tcPr>
            <w:tcW w:w="9214" w:type="dxa"/>
            <w:gridSpan w:val="5"/>
            <w:tcBorders>
              <w:top w:val="single" w:color="auto" w:sz="4" w:space="0"/>
            </w:tcBorders>
            <w:shd w:val="clear" w:color="auto" w:fill="F1EADB" w:themeFill="background2"/>
            <w:vAlign w:val="center"/>
          </w:tcPr>
          <w:p w:rsidRPr="002204BC" w:rsidR="0019025D" w:rsidP="00997B85" w:rsidRDefault="0019025D" w14:paraId="3AB8213A" w14:textId="77777777">
            <w:pPr>
              <w:pStyle w:val="ListNumber2"/>
              <w:numPr>
                <w:ilvl w:val="1"/>
                <w:numId w:val="58"/>
              </w:numPr>
              <w:spacing w:before="23" w:after="23" w:line="276" w:lineRule="auto"/>
            </w:pPr>
            <w:r w:rsidRPr="002204BC">
              <w:t xml:space="preserve">Confirm that your </w:t>
            </w:r>
            <w:proofErr w:type="spellStart"/>
            <w:r w:rsidRPr="002204BC">
              <w:t>organisation</w:t>
            </w:r>
            <w:proofErr w:type="spellEnd"/>
            <w:r w:rsidRPr="002204BC">
              <w:t xml:space="preserve"> is not a “phoenix” </w:t>
            </w:r>
            <w:proofErr w:type="spellStart"/>
            <w:r w:rsidRPr="002204BC">
              <w:t>organisation</w:t>
            </w:r>
            <w:proofErr w:type="spellEnd"/>
            <w:r w:rsidRPr="002204BC">
              <w:t xml:space="preserve"> or similar (an </w:t>
            </w:r>
            <w:proofErr w:type="spellStart"/>
            <w:r w:rsidRPr="002204BC">
              <w:t>organisation</w:t>
            </w:r>
            <w:proofErr w:type="spellEnd"/>
            <w:r w:rsidRPr="002204BC">
              <w:t xml:space="preserve"> which has an association with (e.g. common directors/shareholders) or </w:t>
            </w:r>
            <w:r w:rsidRPr="002204BC">
              <w:t xml:space="preserve">that is used to take on the business of a failed </w:t>
            </w:r>
            <w:proofErr w:type="spellStart"/>
            <w:r w:rsidRPr="002204BC">
              <w:t>organisation</w:t>
            </w:r>
            <w:proofErr w:type="spellEnd"/>
            <w:r w:rsidRPr="002204BC">
              <w:t xml:space="preserve"> or an </w:t>
            </w:r>
            <w:proofErr w:type="spellStart"/>
            <w:r w:rsidRPr="002204BC">
              <w:t>organisation</w:t>
            </w:r>
            <w:proofErr w:type="spellEnd"/>
            <w:r w:rsidRPr="002204BC">
              <w:t xml:space="preserve"> considered to have a poor reputation).</w:t>
            </w:r>
          </w:p>
          <w:p w:rsidRPr="002204BC" w:rsidR="0019025D" w:rsidP="002204BC" w:rsidRDefault="0019025D" w14:paraId="66137749" w14:textId="44DF9206">
            <w:pPr>
              <w:spacing w:before="23" w:after="23" w:line="276" w:lineRule="auto"/>
              <w:contextualSpacing/>
            </w:pPr>
            <w:r w:rsidRPr="002204BC">
              <w:t>If unable to confirm, provide an explanation including the name of the organisation from which your organisation is a phoenix organisation.</w:t>
            </w:r>
          </w:p>
        </w:tc>
      </w:tr>
      <w:tr w:rsidRPr="002204BC" w:rsidR="0019025D" w:rsidTr="00460007" w14:paraId="52E7697A" w14:textId="77777777">
        <w:trPr>
          <w:trHeight w:val="484"/>
        </w:trPr>
        <w:tc>
          <w:tcPr>
            <w:tcW w:w="9214" w:type="dxa"/>
            <w:gridSpan w:val="5"/>
            <w:tcBorders>
              <w:top w:val="single" w:color="auto" w:sz="4" w:space="0"/>
            </w:tcBorders>
            <w:shd w:val="clear" w:color="auto" w:fill="FFFFFF" w:themeFill="background1"/>
            <w:vAlign w:val="center"/>
          </w:tcPr>
          <w:p w:rsidRPr="002204BC" w:rsidR="0019025D" w:rsidP="002204BC" w:rsidRDefault="0019025D" w14:paraId="407B3D31" w14:textId="4FF1D5DB">
            <w:pPr>
              <w:spacing w:before="23" w:after="23" w:line="276" w:lineRule="auto"/>
              <w:contextualSpacing/>
            </w:pPr>
            <w:r w:rsidRPr="002204BC">
              <w:rPr>
                <w:color w:val="FFC000"/>
              </w:rPr>
              <w:t>[Confirmed / Not Confirmed: [Explanation]]</w:t>
            </w:r>
          </w:p>
        </w:tc>
      </w:tr>
      <w:tr w:rsidRPr="002204BC" w:rsidR="00F17626" w:rsidTr="003A66F6" w14:paraId="41435221" w14:textId="77777777">
        <w:trPr>
          <w:trHeight w:val="484"/>
        </w:trPr>
        <w:tc>
          <w:tcPr>
            <w:tcW w:w="9214" w:type="dxa"/>
            <w:gridSpan w:val="5"/>
            <w:tcBorders>
              <w:top w:val="single" w:color="auto" w:sz="4" w:space="0"/>
            </w:tcBorders>
            <w:shd w:val="clear" w:color="auto" w:fill="F1EADB" w:themeFill="background2"/>
            <w:vAlign w:val="center"/>
          </w:tcPr>
          <w:p w:rsidRPr="002204BC" w:rsidR="00F17626" w:rsidP="002204BC" w:rsidRDefault="003A66F6" w14:paraId="290A69D1" w14:textId="1744C307">
            <w:pPr>
              <w:pStyle w:val="ListNumber2"/>
              <w:spacing w:before="23" w:after="23" w:line="276" w:lineRule="auto"/>
            </w:pPr>
            <w:r w:rsidRPr="002204BC">
              <w:t>2.1</w:t>
            </w:r>
            <w:r w:rsidR="00AE257E">
              <w:t>2</w:t>
            </w:r>
            <w:r w:rsidRPr="002204BC">
              <w:t>.</w:t>
            </w:r>
            <w:r w:rsidR="00AE257E">
              <w:t>3</w:t>
            </w:r>
            <w:r w:rsidRPr="002204BC">
              <w:t xml:space="preserve"> </w:t>
            </w:r>
            <w:r w:rsidRPr="002204BC" w:rsidR="00F17626">
              <w:t>Confirm that no director, principal of the Tenderer or Key Personnel:</w:t>
            </w:r>
          </w:p>
          <w:p w:rsidRPr="002204BC" w:rsidR="00F17626" w:rsidP="00997B85" w:rsidRDefault="00F17626" w14:paraId="0F8A314C" w14:textId="77777777">
            <w:pPr>
              <w:numPr>
                <w:ilvl w:val="0"/>
                <w:numId w:val="44"/>
              </w:numPr>
              <w:spacing w:before="23" w:after="23" w:line="276" w:lineRule="auto"/>
              <w:ind w:left="1447" w:hanging="250"/>
              <w:contextualSpacing/>
            </w:pPr>
            <w:r w:rsidRPr="002204BC">
              <w:t>is the subject of any legal proceedings, investigation or the threat of investigation by any regulatory or investigative authority such as the Commerce Commission, Serious Fraud Office or the Financial Markets Authority</w:t>
            </w:r>
          </w:p>
          <w:p w:rsidRPr="002204BC" w:rsidR="00F17626" w:rsidP="00997B85" w:rsidRDefault="00F17626" w14:paraId="4391F731" w14:textId="77777777">
            <w:pPr>
              <w:numPr>
                <w:ilvl w:val="0"/>
                <w:numId w:val="44"/>
              </w:numPr>
              <w:spacing w:before="23" w:after="23" w:line="276" w:lineRule="auto"/>
              <w:ind w:left="1447" w:hanging="250"/>
              <w:contextualSpacing/>
            </w:pPr>
            <w:r w:rsidRPr="002204BC">
              <w:t>has been convicted of a criminal offence related to business or professional conduct</w:t>
            </w:r>
          </w:p>
          <w:p w:rsidRPr="002204BC" w:rsidR="00F17626" w:rsidP="00997B85" w:rsidRDefault="00F17626" w14:paraId="51C4F0AF" w14:textId="77777777">
            <w:pPr>
              <w:numPr>
                <w:ilvl w:val="0"/>
                <w:numId w:val="44"/>
              </w:numPr>
              <w:spacing w:before="23" w:after="23" w:line="276" w:lineRule="auto"/>
              <w:ind w:left="1447" w:hanging="250"/>
              <w:contextualSpacing/>
            </w:pPr>
            <w:r w:rsidRPr="002204BC">
              <w:t>has been declared to be bankrupt, in receivership or liquidation</w:t>
            </w:r>
          </w:p>
          <w:p w:rsidRPr="002204BC" w:rsidR="00F17626" w:rsidP="00997B85" w:rsidRDefault="00F17626" w14:paraId="0B525A45" w14:textId="77777777">
            <w:pPr>
              <w:numPr>
                <w:ilvl w:val="0"/>
                <w:numId w:val="44"/>
              </w:numPr>
              <w:spacing w:before="23" w:after="23" w:line="276" w:lineRule="auto"/>
              <w:ind w:left="1447" w:hanging="250"/>
              <w:contextualSpacing/>
            </w:pPr>
            <w:r w:rsidRPr="002204BC">
              <w:t>has made a false declaration</w:t>
            </w:r>
          </w:p>
          <w:p w:rsidRPr="002204BC" w:rsidR="00F17626" w:rsidP="00997B85" w:rsidRDefault="00F17626" w14:paraId="715DC3BC" w14:textId="77777777">
            <w:pPr>
              <w:numPr>
                <w:ilvl w:val="0"/>
                <w:numId w:val="44"/>
              </w:numPr>
              <w:spacing w:before="23" w:after="23" w:line="276" w:lineRule="auto"/>
              <w:ind w:left="1447" w:hanging="250"/>
              <w:contextualSpacing/>
            </w:pPr>
            <w:r w:rsidRPr="002204BC">
              <w:t>has had a serious performance issue in relation to previous service provision</w:t>
            </w:r>
          </w:p>
          <w:p w:rsidRPr="002204BC" w:rsidR="00F17626" w:rsidP="00997B85" w:rsidRDefault="00F17626" w14:paraId="352AE5C1" w14:textId="77777777">
            <w:pPr>
              <w:numPr>
                <w:ilvl w:val="0"/>
                <w:numId w:val="44"/>
              </w:numPr>
              <w:spacing w:before="23" w:after="23" w:line="276" w:lineRule="auto"/>
              <w:ind w:left="1447" w:hanging="250"/>
              <w:contextualSpacing/>
            </w:pPr>
            <w:r w:rsidRPr="002204BC">
              <w:t>has been convicted of professional misconduct or any serious crime or offence (or has any pending)</w:t>
            </w:r>
          </w:p>
          <w:p w:rsidRPr="002204BC" w:rsidR="00F17626" w:rsidP="00997B85" w:rsidRDefault="00F17626" w14:paraId="49BCEAAA" w14:textId="77777777">
            <w:pPr>
              <w:numPr>
                <w:ilvl w:val="0"/>
                <w:numId w:val="44"/>
              </w:numPr>
              <w:spacing w:before="23" w:after="23" w:line="276" w:lineRule="auto"/>
              <w:ind w:left="1447" w:hanging="250"/>
              <w:contextualSpacing/>
            </w:pPr>
            <w:r w:rsidRPr="002204BC">
              <w:t>has performed an act or omission which has adversely reflected on the commercial integrity of your organisation</w:t>
            </w:r>
          </w:p>
          <w:p w:rsidRPr="002204BC" w:rsidR="00F17626" w:rsidP="00997B85" w:rsidRDefault="00F17626" w14:paraId="6F835585" w14:textId="77777777">
            <w:pPr>
              <w:numPr>
                <w:ilvl w:val="0"/>
                <w:numId w:val="44"/>
              </w:numPr>
              <w:spacing w:before="23" w:after="23" w:line="276" w:lineRule="auto"/>
              <w:ind w:left="1447" w:hanging="250"/>
              <w:contextualSpacing/>
            </w:pPr>
            <w:r w:rsidRPr="002204BC">
              <w:t>has failed to pay taxes, duties or other levies</w:t>
            </w:r>
          </w:p>
          <w:p w:rsidRPr="002204BC" w:rsidR="00F17626" w:rsidP="00997B85" w:rsidRDefault="00F17626" w14:paraId="1C74C063" w14:textId="77777777">
            <w:pPr>
              <w:numPr>
                <w:ilvl w:val="0"/>
                <w:numId w:val="44"/>
              </w:numPr>
              <w:spacing w:before="23" w:after="23" w:line="276" w:lineRule="auto"/>
              <w:ind w:left="1447" w:hanging="250"/>
              <w:contextualSpacing/>
            </w:pPr>
            <w:r w:rsidRPr="002204BC">
              <w:t>has been declared a threat to national security or the confidentiality of sensitive government information</w:t>
            </w:r>
          </w:p>
          <w:p w:rsidRPr="002204BC" w:rsidR="00F17626" w:rsidP="00997B85" w:rsidRDefault="00F17626" w14:paraId="46054D30" w14:textId="77777777">
            <w:pPr>
              <w:numPr>
                <w:ilvl w:val="0"/>
                <w:numId w:val="44"/>
              </w:numPr>
              <w:spacing w:before="23" w:after="23" w:line="276" w:lineRule="auto"/>
              <w:ind w:left="1447" w:hanging="250"/>
              <w:contextualSpacing/>
            </w:pPr>
            <w:r w:rsidRPr="002204BC">
              <w:t>is a person or organisation designated as a terrorist by New Zealand Police.</w:t>
            </w:r>
          </w:p>
          <w:p w:rsidRPr="002204BC" w:rsidR="00F17626" w:rsidP="002204BC" w:rsidRDefault="00F17626" w14:paraId="546EFF41" w14:textId="77777777">
            <w:pPr>
              <w:spacing w:before="23" w:after="23" w:line="276" w:lineRule="auto"/>
              <w:ind w:left="772"/>
              <w:contextualSpacing/>
            </w:pPr>
            <w:r w:rsidRPr="002204BC">
              <w:t>If unable to confirm, provide an explanation.</w:t>
            </w:r>
          </w:p>
        </w:tc>
      </w:tr>
      <w:tr w:rsidRPr="002204BC" w:rsidR="00F17626" w:rsidTr="00460007" w14:paraId="353BCB67" w14:textId="77777777">
        <w:trPr>
          <w:trHeight w:val="484"/>
        </w:trPr>
        <w:tc>
          <w:tcPr>
            <w:tcW w:w="9214" w:type="dxa"/>
            <w:gridSpan w:val="5"/>
            <w:tcBorders>
              <w:top w:val="single" w:color="auto" w:sz="4" w:space="0"/>
            </w:tcBorders>
            <w:shd w:val="clear" w:color="auto" w:fill="FFFFFF" w:themeFill="background1"/>
            <w:vAlign w:val="center"/>
          </w:tcPr>
          <w:p w:rsidRPr="002204BC" w:rsidR="00F17626" w:rsidP="002204BC" w:rsidRDefault="00F17626" w14:paraId="4EB29CF2" w14:textId="77777777">
            <w:pPr>
              <w:spacing w:before="23" w:after="23" w:line="276" w:lineRule="auto"/>
              <w:contextualSpacing/>
            </w:pPr>
            <w:r w:rsidRPr="002204BC">
              <w:rPr>
                <w:color w:val="FFC000"/>
              </w:rPr>
              <w:t>[Confirmed / Not Confirmed: explanation)]</w:t>
            </w:r>
          </w:p>
        </w:tc>
      </w:tr>
      <w:tr w:rsidRPr="002204BC" w:rsidR="00F17626" w:rsidTr="003A66F6" w14:paraId="0BC58C02" w14:textId="77777777">
        <w:trPr>
          <w:trHeight w:val="484"/>
        </w:trPr>
        <w:tc>
          <w:tcPr>
            <w:tcW w:w="9214" w:type="dxa"/>
            <w:gridSpan w:val="5"/>
            <w:tcBorders>
              <w:top w:val="single" w:color="auto" w:sz="4" w:space="0"/>
            </w:tcBorders>
            <w:shd w:val="clear" w:color="auto" w:fill="F1EADB" w:themeFill="background2"/>
            <w:vAlign w:val="center"/>
          </w:tcPr>
          <w:p w:rsidRPr="002204BC" w:rsidR="00F17626" w:rsidP="002204BC" w:rsidRDefault="003A66F6" w14:paraId="51F6FFF0" w14:textId="02F184EF">
            <w:pPr>
              <w:pStyle w:val="ListNumber2"/>
              <w:spacing w:before="23" w:after="23" w:line="276" w:lineRule="auto"/>
            </w:pPr>
            <w:r w:rsidRPr="002204BC">
              <w:t>2.1</w:t>
            </w:r>
            <w:r w:rsidR="00AE257E">
              <w:t>2</w:t>
            </w:r>
            <w:r w:rsidRPr="002204BC">
              <w:t>.</w:t>
            </w:r>
            <w:r w:rsidR="00AE257E">
              <w:t>4</w:t>
            </w:r>
            <w:r w:rsidRPr="002204BC">
              <w:t xml:space="preserve"> </w:t>
            </w:r>
            <w:r w:rsidRPr="002204BC" w:rsidR="00F17626">
              <w:t xml:space="preserve">Confirm that </w:t>
            </w:r>
            <w:r w:rsidRPr="002204BC" w:rsidR="00460007">
              <w:t>your</w:t>
            </w:r>
            <w:r w:rsidRPr="002204BC" w:rsidR="00F17626">
              <w:t xml:space="preserve"> conduct aligns with the Government’s expectations as set out in the </w:t>
            </w:r>
            <w:hyperlink w:history="1" r:id="rId32">
              <w:r w:rsidRPr="00444C99" w:rsidR="00F17626">
                <w:rPr>
                  <w:rStyle w:val="Hyperlink"/>
                  <w:b/>
                  <w:color w:val="auto"/>
                </w:rPr>
                <w:t>Supplier Code of Conduct</w:t>
              </w:r>
            </w:hyperlink>
            <w:r w:rsidRPr="00444C99" w:rsidR="00F17626">
              <w:t xml:space="preserve">. </w:t>
            </w:r>
            <w:r w:rsidRPr="002204BC" w:rsidR="00F17626">
              <w:t>If unable to confirm, provide an explanation.</w:t>
            </w:r>
          </w:p>
        </w:tc>
      </w:tr>
      <w:tr w:rsidRPr="002204BC" w:rsidR="00F17626" w:rsidTr="00460007" w14:paraId="66C32E61" w14:textId="77777777">
        <w:trPr>
          <w:trHeight w:val="484"/>
        </w:trPr>
        <w:tc>
          <w:tcPr>
            <w:tcW w:w="9214" w:type="dxa"/>
            <w:gridSpan w:val="5"/>
            <w:tcBorders>
              <w:top w:val="single" w:color="auto" w:sz="4" w:space="0"/>
            </w:tcBorders>
            <w:shd w:val="clear" w:color="auto" w:fill="FFFFFF" w:themeFill="background1"/>
            <w:vAlign w:val="center"/>
          </w:tcPr>
          <w:p w:rsidRPr="002204BC" w:rsidR="00F17626" w:rsidP="002204BC" w:rsidRDefault="00F17626" w14:paraId="3498D8D5" w14:textId="77777777">
            <w:pPr>
              <w:spacing w:before="23" w:after="23" w:line="276" w:lineRule="auto"/>
              <w:contextualSpacing/>
            </w:pPr>
            <w:r w:rsidRPr="002204BC">
              <w:rPr>
                <w:color w:val="FFC000"/>
              </w:rPr>
              <w:t>[Confirmed / Not Confirmed: explanation)]</w:t>
            </w:r>
          </w:p>
        </w:tc>
      </w:tr>
      <w:tr w:rsidRPr="002204BC" w:rsidR="000D4E10" w:rsidTr="000D4E10" w14:paraId="23A40F7E" w14:textId="77777777">
        <w:trPr>
          <w:trHeight w:val="484"/>
        </w:trPr>
        <w:tc>
          <w:tcPr>
            <w:tcW w:w="9214" w:type="dxa"/>
            <w:gridSpan w:val="5"/>
            <w:tcBorders>
              <w:top w:val="single" w:color="auto" w:sz="4" w:space="0"/>
            </w:tcBorders>
            <w:shd w:val="clear" w:color="auto" w:fill="522953" w:themeFill="text2"/>
            <w:vAlign w:val="center"/>
          </w:tcPr>
          <w:p w:rsidRPr="002204BC" w:rsidR="000D4E10" w:rsidP="00997B85" w:rsidRDefault="000D4E10" w14:paraId="68D7389F" w14:textId="77777777">
            <w:pPr>
              <w:pStyle w:val="ListNumber"/>
              <w:numPr>
                <w:ilvl w:val="0"/>
                <w:numId w:val="58"/>
              </w:numPr>
              <w:spacing w:before="23" w:after="23" w:line="276" w:lineRule="auto"/>
              <w:ind w:left="488" w:hanging="488"/>
              <w:rPr>
                <w:b/>
                <w:color w:val="FFFFFF" w:themeColor="background1"/>
              </w:rPr>
            </w:pPr>
            <w:r w:rsidRPr="002204BC">
              <w:rPr>
                <w:b/>
                <w:color w:val="FFFFFF" w:themeColor="background1"/>
              </w:rPr>
              <w:t>Conflicts of Interest</w:t>
            </w:r>
          </w:p>
        </w:tc>
      </w:tr>
      <w:tr w:rsidRPr="002204BC" w:rsidR="000D4E10" w:rsidTr="003A66F6" w14:paraId="0DB8BC3B" w14:textId="77777777">
        <w:trPr>
          <w:trHeight w:val="484"/>
        </w:trPr>
        <w:tc>
          <w:tcPr>
            <w:tcW w:w="9214" w:type="dxa"/>
            <w:gridSpan w:val="5"/>
            <w:shd w:val="clear" w:color="auto" w:fill="F1EADB" w:themeFill="background2"/>
            <w:vAlign w:val="center"/>
          </w:tcPr>
          <w:p w:rsidRPr="002204BC" w:rsidR="000D4E10" w:rsidP="002204BC" w:rsidRDefault="000D4E10" w14:paraId="67F3258B" w14:textId="77777777">
            <w:pPr>
              <w:pStyle w:val="ListNumber2"/>
              <w:spacing w:before="23" w:after="23" w:line="276" w:lineRule="auto"/>
            </w:pPr>
            <w:r w:rsidRPr="002204BC">
              <w:t>Confirm that you are not aware of any:</w:t>
            </w:r>
          </w:p>
          <w:p w:rsidRPr="002204BC" w:rsidR="000D4E10" w:rsidP="00997B85" w:rsidRDefault="000D4E10" w14:paraId="75F43E5A" w14:textId="2D18D94F">
            <w:pPr>
              <w:numPr>
                <w:ilvl w:val="0"/>
                <w:numId w:val="47"/>
              </w:numPr>
              <w:spacing w:before="23" w:after="23" w:line="276" w:lineRule="auto"/>
              <w:ind w:left="1447" w:hanging="279"/>
              <w:contextualSpacing/>
            </w:pPr>
            <w:r w:rsidRPr="002204BC">
              <w:t xml:space="preserve">circumstance that may represent an actual, potential or perceived Conflict of Interest between your interests and/or those of your Key Personnel </w:t>
            </w:r>
            <w:r w:rsidRPr="002204BC" w:rsidR="00690A0B">
              <w:t xml:space="preserve">and/or sub-contractors </w:t>
            </w:r>
            <w:r w:rsidRPr="002204BC">
              <w:t>and the duties/responsibilities in delivering the Contract Works</w:t>
            </w:r>
          </w:p>
          <w:p w:rsidRPr="002204BC" w:rsidR="000D4E10" w:rsidP="00997B85" w:rsidRDefault="003C1CEA" w14:paraId="36090260" w14:textId="7391BD1D">
            <w:pPr>
              <w:numPr>
                <w:ilvl w:val="0"/>
                <w:numId w:val="47"/>
              </w:numPr>
              <w:spacing w:before="23" w:after="23" w:line="276" w:lineRule="auto"/>
              <w:ind w:left="1447" w:hanging="279"/>
              <w:contextualSpacing/>
            </w:pPr>
            <w:r w:rsidRPr="002204BC">
              <w:t>Principal</w:t>
            </w:r>
            <w:r w:rsidRPr="002204BC" w:rsidR="00E82248">
              <w:t>’s</w:t>
            </w:r>
            <w:r w:rsidRPr="002204BC" w:rsidR="000D4E10">
              <w:t xml:space="preserve"> personnel having any interest in, or association with you</w:t>
            </w:r>
            <w:r w:rsidRPr="002204BC" w:rsidR="00ED7101">
              <w:t xml:space="preserve"> and/or your sub-contractors</w:t>
            </w:r>
            <w:r w:rsidRPr="002204BC" w:rsidR="000D4E10">
              <w:t xml:space="preserve"> that may give rise to any perceived, potential or actual Conflicts of Interest.</w:t>
            </w:r>
          </w:p>
          <w:p w:rsidRPr="002204BC" w:rsidR="000D4E10" w:rsidP="002204BC" w:rsidRDefault="000D4E10" w14:paraId="12ACE423" w14:textId="77777777">
            <w:pPr>
              <w:spacing w:before="23" w:after="23" w:line="276" w:lineRule="auto"/>
              <w:contextualSpacing/>
            </w:pPr>
            <w:r w:rsidRPr="002204BC">
              <w:t xml:space="preserve">If unable to confirm, provide an explanation. </w:t>
            </w:r>
          </w:p>
        </w:tc>
      </w:tr>
      <w:tr w:rsidRPr="002204BC" w:rsidR="000D4E10" w:rsidTr="00FB0258" w14:paraId="655CB797" w14:textId="77777777">
        <w:trPr>
          <w:trHeight w:val="484"/>
        </w:trPr>
        <w:tc>
          <w:tcPr>
            <w:tcW w:w="9214" w:type="dxa"/>
            <w:gridSpan w:val="5"/>
            <w:shd w:val="clear" w:color="auto" w:fill="FFFFFF" w:themeFill="background1"/>
            <w:vAlign w:val="center"/>
          </w:tcPr>
          <w:p w:rsidRPr="002204BC" w:rsidR="000D4E10" w:rsidP="00997B85" w:rsidRDefault="000D4E10" w14:paraId="0319C8AD" w14:textId="77777777">
            <w:pPr>
              <w:numPr>
                <w:ilvl w:val="0"/>
                <w:numId w:val="48"/>
              </w:numPr>
              <w:spacing w:before="23" w:after="23" w:line="276" w:lineRule="auto"/>
              <w:ind w:left="1447" w:hanging="279"/>
              <w:contextualSpacing/>
              <w:rPr>
                <w:color w:val="FFC000"/>
              </w:rPr>
            </w:pPr>
            <w:r w:rsidRPr="002204BC">
              <w:rPr>
                <w:color w:val="FFC000"/>
              </w:rPr>
              <w:t>[Confirmed / Not Confirmed: [Explanation]]</w:t>
            </w:r>
          </w:p>
          <w:p w:rsidRPr="002204BC" w:rsidR="000D4E10" w:rsidP="00997B85" w:rsidRDefault="000D4E10" w14:paraId="0F3452E4" w14:textId="77777777">
            <w:pPr>
              <w:numPr>
                <w:ilvl w:val="0"/>
                <w:numId w:val="48"/>
              </w:numPr>
              <w:spacing w:before="23" w:after="23" w:line="276" w:lineRule="auto"/>
              <w:ind w:left="1447" w:hanging="279"/>
              <w:contextualSpacing/>
            </w:pPr>
            <w:r w:rsidRPr="002204BC">
              <w:rPr>
                <w:color w:val="FFC000"/>
              </w:rPr>
              <w:t>[Confirmed / Not Confirmed: [Explanation]]</w:t>
            </w:r>
          </w:p>
        </w:tc>
      </w:tr>
      <w:tr w:rsidRPr="002204BC" w:rsidR="0040082C" w:rsidTr="004503B2" w14:paraId="4F97221C" w14:textId="77777777">
        <w:trPr>
          <w:trHeight w:val="484"/>
        </w:trPr>
        <w:tc>
          <w:tcPr>
            <w:tcW w:w="9214" w:type="dxa"/>
            <w:gridSpan w:val="5"/>
            <w:tcBorders>
              <w:top w:val="single" w:color="auto" w:sz="4" w:space="0"/>
            </w:tcBorders>
            <w:shd w:val="clear" w:color="auto" w:fill="522953"/>
            <w:vAlign w:val="center"/>
          </w:tcPr>
          <w:p w:rsidRPr="002204BC" w:rsidR="0040082C" w:rsidP="00997B85" w:rsidRDefault="0040082C" w14:paraId="30FC06A1" w14:textId="77777777">
            <w:pPr>
              <w:pStyle w:val="ListNumber"/>
              <w:numPr>
                <w:ilvl w:val="0"/>
                <w:numId w:val="58"/>
              </w:numPr>
              <w:spacing w:before="23" w:after="23" w:line="276" w:lineRule="auto"/>
              <w:ind w:left="488" w:hanging="488"/>
              <w:rPr>
                <w:b/>
                <w:lang w:val="en-US"/>
              </w:rPr>
            </w:pPr>
            <w:r w:rsidRPr="002204BC">
              <w:rPr>
                <w:lang w:val="en-AU"/>
              </w:rPr>
              <w:br w:type="page"/>
            </w:r>
            <w:r w:rsidRPr="002204BC">
              <w:rPr>
                <w:lang w:val="en-AU"/>
              </w:rPr>
              <w:br w:type="page"/>
            </w:r>
            <w:r w:rsidRPr="002204BC">
              <w:rPr>
                <w:b/>
                <w:color w:val="FFFFFF" w:themeColor="background1"/>
                <w:lang w:val="en-US"/>
              </w:rPr>
              <w:t>Tenderer’s Declaration</w:t>
            </w:r>
          </w:p>
        </w:tc>
      </w:tr>
      <w:tr w:rsidRPr="002204BC" w:rsidR="0040082C" w:rsidTr="003A66F6" w14:paraId="620405D8" w14:textId="77777777">
        <w:trPr>
          <w:trHeight w:val="4173"/>
        </w:trPr>
        <w:tc>
          <w:tcPr>
            <w:tcW w:w="9214" w:type="dxa"/>
            <w:gridSpan w:val="5"/>
            <w:tcBorders>
              <w:bottom w:val="nil"/>
            </w:tcBorders>
            <w:shd w:val="clear" w:color="auto" w:fill="F1EADB" w:themeFill="background2"/>
          </w:tcPr>
          <w:p w:rsidRPr="002204BC" w:rsidR="0040082C" w:rsidP="002204BC" w:rsidRDefault="0040082C" w14:paraId="74045AEB" w14:textId="77777777">
            <w:pPr>
              <w:spacing w:before="23" w:after="23" w:line="276" w:lineRule="auto"/>
              <w:contextualSpacing/>
            </w:pPr>
            <w:r w:rsidRPr="002204BC">
              <w:t>DECLARATION</w:t>
            </w:r>
          </w:p>
          <w:p w:rsidRPr="002204BC" w:rsidR="0040082C" w:rsidP="002204BC" w:rsidRDefault="0040082C" w14:paraId="6620E5E6" w14:textId="77777777">
            <w:pPr>
              <w:spacing w:before="23" w:after="23" w:line="276" w:lineRule="auto"/>
              <w:contextualSpacing/>
            </w:pPr>
            <w:r w:rsidRPr="002204BC">
              <w:t>I declare that in submitting the Quote and this declaration:</w:t>
            </w:r>
          </w:p>
          <w:p w:rsidRPr="002204BC" w:rsidR="0040082C" w:rsidP="00997B85" w:rsidRDefault="0040082C" w14:paraId="1720A490" w14:textId="77777777">
            <w:pPr>
              <w:pStyle w:val="ListParagraph"/>
              <w:numPr>
                <w:ilvl w:val="2"/>
                <w:numId w:val="10"/>
              </w:numPr>
              <w:spacing w:before="23" w:after="23" w:line="276" w:lineRule="auto"/>
              <w:ind w:left="913" w:hanging="425"/>
              <w:contextualSpacing/>
            </w:pPr>
            <w:r w:rsidRPr="002204BC">
              <w:t>the information provided is true, accurate and complete and not misleading in any material respect</w:t>
            </w:r>
          </w:p>
          <w:p w:rsidRPr="002204BC" w:rsidR="0040082C" w:rsidP="00997B85" w:rsidRDefault="0040082C" w14:paraId="5A55F364" w14:textId="77777777">
            <w:pPr>
              <w:pStyle w:val="ListParagraph"/>
              <w:numPr>
                <w:ilvl w:val="2"/>
                <w:numId w:val="10"/>
              </w:numPr>
              <w:spacing w:before="23" w:after="23" w:line="276" w:lineRule="auto"/>
              <w:ind w:left="913" w:hanging="425"/>
              <w:contextualSpacing/>
            </w:pPr>
            <w:r w:rsidRPr="002204BC">
              <w:t>the Quote does not contain Intellectual Property that will breach a third party’s rights</w:t>
            </w:r>
          </w:p>
          <w:p w:rsidRPr="002204BC" w:rsidR="0040082C" w:rsidP="00997B85" w:rsidRDefault="0040082C" w14:paraId="2E671D52" w14:textId="77777777">
            <w:pPr>
              <w:pStyle w:val="ListParagraph"/>
              <w:numPr>
                <w:ilvl w:val="2"/>
                <w:numId w:val="10"/>
              </w:numPr>
              <w:spacing w:before="23" w:after="23" w:line="276" w:lineRule="auto"/>
              <w:ind w:left="913" w:hanging="425"/>
              <w:contextualSpacing/>
            </w:pPr>
            <w:r w:rsidRPr="002204BC">
              <w:t xml:space="preserve">I have secured all appropriate authorisations to submit this </w:t>
            </w:r>
            <w:proofErr w:type="gramStart"/>
            <w:r w:rsidRPr="002204BC">
              <w:t>Quote,</w:t>
            </w:r>
            <w:proofErr w:type="gramEnd"/>
            <w:r w:rsidRPr="002204BC">
              <w:t xml:space="preserve"> to make the statements and to provide the information in the Quote and I am not aware of any impediments to entering into a Contract to deliver the </w:t>
            </w:r>
            <w:r w:rsidRPr="002204BC" w:rsidR="00EE7F46">
              <w:t>Contract Works</w:t>
            </w:r>
          </w:p>
          <w:p w:rsidRPr="002204BC" w:rsidR="0040082C" w:rsidP="00997B85" w:rsidRDefault="0040082C" w14:paraId="44DC8C09" w14:textId="588D8D0A">
            <w:pPr>
              <w:pStyle w:val="ListParagraph"/>
              <w:numPr>
                <w:ilvl w:val="2"/>
                <w:numId w:val="10"/>
              </w:numPr>
              <w:spacing w:before="23" w:after="23" w:line="276" w:lineRule="auto"/>
              <w:ind w:left="913" w:hanging="425"/>
              <w:contextualSpacing/>
            </w:pPr>
            <w:r w:rsidRPr="002204BC">
              <w:t xml:space="preserve">I understand that the falsification of information, supplying misleading information or the suppression of material information in this declaration and the Quote may result in the Quote being eliminated from further participation in the procurement process and may be grounds for termination of any Contract awarded </w:t>
            </w:r>
            <w:proofErr w:type="gramStart"/>
            <w:r w:rsidRPr="002204BC">
              <w:t>as a result of</w:t>
            </w:r>
            <w:proofErr w:type="gramEnd"/>
            <w:r w:rsidRPr="002204BC">
              <w:t xml:space="preserve"> the procurement.</w:t>
            </w:r>
          </w:p>
          <w:p w:rsidRPr="002204BC" w:rsidR="0040082C" w:rsidP="002204BC" w:rsidRDefault="0040082C" w14:paraId="5BF5066A" w14:textId="77777777">
            <w:pPr>
              <w:spacing w:before="23" w:after="23" w:line="276" w:lineRule="auto"/>
              <w:contextualSpacing/>
            </w:pPr>
            <w:r w:rsidRPr="002204BC">
              <w:t xml:space="preserve">By signing this </w:t>
            </w:r>
            <w:proofErr w:type="gramStart"/>
            <w:r w:rsidRPr="002204BC">
              <w:t>declaration</w:t>
            </w:r>
            <w:proofErr w:type="gramEnd"/>
            <w:r w:rsidRPr="002204BC">
              <w:t xml:space="preserve"> the signatory below confirms that he/she has been authorised by the Tenderer to make this declaration on its behalf.</w:t>
            </w:r>
          </w:p>
        </w:tc>
      </w:tr>
      <w:tr w:rsidRPr="002204BC" w:rsidR="0040082C" w:rsidTr="00460007" w14:paraId="090530C8" w14:textId="77777777">
        <w:trPr>
          <w:trHeight w:val="20"/>
        </w:trPr>
        <w:tc>
          <w:tcPr>
            <w:tcW w:w="2246" w:type="dxa"/>
            <w:tcBorders>
              <w:top w:val="nil"/>
              <w:bottom w:val="nil"/>
              <w:right w:val="nil"/>
            </w:tcBorders>
            <w:vAlign w:val="bottom"/>
          </w:tcPr>
          <w:p w:rsidRPr="002204BC" w:rsidR="0040082C" w:rsidP="002204BC" w:rsidRDefault="0040082C" w14:paraId="4F611A8A" w14:textId="77777777">
            <w:pPr>
              <w:spacing w:before="23" w:after="23" w:line="276" w:lineRule="auto"/>
              <w:contextualSpacing/>
              <w:jc w:val="right"/>
            </w:pPr>
            <w:r w:rsidRPr="002204BC">
              <w:t>Signature:</w:t>
            </w:r>
          </w:p>
        </w:tc>
        <w:tc>
          <w:tcPr>
            <w:tcW w:w="6683" w:type="dxa"/>
            <w:gridSpan w:val="3"/>
            <w:tcBorders>
              <w:top w:val="nil"/>
              <w:left w:val="nil"/>
              <w:bottom w:val="single" w:color="auto" w:sz="4" w:space="0"/>
              <w:right w:val="nil"/>
            </w:tcBorders>
            <w:vAlign w:val="bottom"/>
          </w:tcPr>
          <w:p w:rsidRPr="002204BC" w:rsidR="0040082C" w:rsidP="002204BC" w:rsidRDefault="0040082C" w14:paraId="5B440FA0" w14:textId="77777777">
            <w:pPr>
              <w:spacing w:before="23" w:after="23" w:line="276" w:lineRule="auto"/>
              <w:contextualSpacing/>
              <w:rPr>
                <w:color w:val="FFC000"/>
              </w:rPr>
            </w:pPr>
            <w:r w:rsidRPr="002204BC">
              <w:rPr>
                <w:color w:val="FFC000"/>
              </w:rPr>
              <w:t>[Signature of the person authorised to represent the Tenderer]</w:t>
            </w:r>
          </w:p>
        </w:tc>
        <w:tc>
          <w:tcPr>
            <w:tcW w:w="285" w:type="dxa"/>
            <w:tcBorders>
              <w:top w:val="nil"/>
              <w:left w:val="nil"/>
              <w:bottom w:val="nil"/>
            </w:tcBorders>
            <w:vAlign w:val="bottom"/>
          </w:tcPr>
          <w:p w:rsidRPr="002204BC" w:rsidR="0040082C" w:rsidP="002204BC" w:rsidRDefault="0040082C" w14:paraId="5D1851C1" w14:textId="77777777">
            <w:pPr>
              <w:spacing w:before="23" w:after="23" w:line="276" w:lineRule="auto"/>
              <w:contextualSpacing/>
            </w:pPr>
          </w:p>
        </w:tc>
      </w:tr>
      <w:tr w:rsidRPr="002204BC" w:rsidR="0040082C" w:rsidTr="00460007" w14:paraId="0D5AAE34" w14:textId="77777777">
        <w:trPr>
          <w:trHeight w:val="20"/>
        </w:trPr>
        <w:tc>
          <w:tcPr>
            <w:tcW w:w="2246" w:type="dxa"/>
            <w:tcBorders>
              <w:top w:val="nil"/>
              <w:bottom w:val="nil"/>
              <w:right w:val="nil"/>
            </w:tcBorders>
            <w:vAlign w:val="bottom"/>
          </w:tcPr>
          <w:p w:rsidRPr="002204BC" w:rsidR="0040082C" w:rsidP="002204BC" w:rsidRDefault="0040082C" w14:paraId="272D3011" w14:textId="77777777">
            <w:pPr>
              <w:spacing w:before="23" w:after="23" w:line="276" w:lineRule="auto"/>
              <w:contextualSpacing/>
              <w:jc w:val="right"/>
            </w:pPr>
            <w:r w:rsidRPr="002204BC">
              <w:t>Full name:</w:t>
            </w:r>
          </w:p>
        </w:tc>
        <w:tc>
          <w:tcPr>
            <w:tcW w:w="6683" w:type="dxa"/>
            <w:gridSpan w:val="3"/>
            <w:tcBorders>
              <w:top w:val="single" w:color="auto" w:sz="4" w:space="0"/>
              <w:left w:val="nil"/>
              <w:bottom w:val="single" w:color="auto" w:sz="4" w:space="0"/>
              <w:right w:val="nil"/>
            </w:tcBorders>
            <w:vAlign w:val="bottom"/>
          </w:tcPr>
          <w:p w:rsidRPr="002204BC" w:rsidR="0040082C" w:rsidP="002204BC" w:rsidRDefault="0040082C" w14:paraId="0B99B3A0" w14:textId="77777777">
            <w:pPr>
              <w:spacing w:before="23" w:after="23" w:line="276" w:lineRule="auto"/>
              <w:contextualSpacing/>
              <w:rPr>
                <w:color w:val="FFC000"/>
              </w:rPr>
            </w:pPr>
            <w:r w:rsidRPr="002204BC">
              <w:rPr>
                <w:color w:val="FFC000"/>
              </w:rPr>
              <w:t>[Full name of the person authorised to represent the Tenderer]</w:t>
            </w:r>
          </w:p>
        </w:tc>
        <w:tc>
          <w:tcPr>
            <w:tcW w:w="285" w:type="dxa"/>
            <w:tcBorders>
              <w:top w:val="nil"/>
              <w:left w:val="nil"/>
              <w:bottom w:val="nil"/>
            </w:tcBorders>
            <w:vAlign w:val="bottom"/>
          </w:tcPr>
          <w:p w:rsidRPr="002204BC" w:rsidR="0040082C" w:rsidP="002204BC" w:rsidRDefault="0040082C" w14:paraId="228CC47D" w14:textId="77777777">
            <w:pPr>
              <w:spacing w:before="23" w:after="23" w:line="276" w:lineRule="auto"/>
              <w:contextualSpacing/>
            </w:pPr>
          </w:p>
        </w:tc>
      </w:tr>
      <w:tr w:rsidRPr="002204BC" w:rsidR="0040082C" w:rsidTr="00460007" w14:paraId="7D9BA7BD" w14:textId="77777777">
        <w:trPr>
          <w:trHeight w:val="20"/>
        </w:trPr>
        <w:tc>
          <w:tcPr>
            <w:tcW w:w="2246" w:type="dxa"/>
            <w:tcBorders>
              <w:top w:val="nil"/>
              <w:bottom w:val="nil"/>
              <w:right w:val="nil"/>
            </w:tcBorders>
            <w:vAlign w:val="bottom"/>
          </w:tcPr>
          <w:p w:rsidRPr="002204BC" w:rsidR="0040082C" w:rsidP="002204BC" w:rsidRDefault="0040082C" w14:paraId="6AD9BC9B" w14:textId="77777777">
            <w:pPr>
              <w:spacing w:before="23" w:after="23" w:line="276" w:lineRule="auto"/>
              <w:contextualSpacing/>
              <w:jc w:val="right"/>
            </w:pPr>
            <w:r w:rsidRPr="002204BC">
              <w:t>Title/position:</w:t>
            </w:r>
          </w:p>
        </w:tc>
        <w:tc>
          <w:tcPr>
            <w:tcW w:w="6683" w:type="dxa"/>
            <w:gridSpan w:val="3"/>
            <w:tcBorders>
              <w:top w:val="single" w:color="auto" w:sz="4" w:space="0"/>
              <w:left w:val="nil"/>
              <w:bottom w:val="single" w:color="auto" w:sz="4" w:space="0"/>
              <w:right w:val="nil"/>
            </w:tcBorders>
            <w:vAlign w:val="bottom"/>
          </w:tcPr>
          <w:p w:rsidRPr="002204BC" w:rsidR="0040082C" w:rsidP="002204BC" w:rsidRDefault="0040082C" w14:paraId="3E257D98" w14:textId="77777777">
            <w:pPr>
              <w:spacing w:before="23" w:after="23" w:line="276" w:lineRule="auto"/>
              <w:contextualSpacing/>
              <w:rPr>
                <w:color w:val="FFC000"/>
              </w:rPr>
            </w:pPr>
            <w:r w:rsidRPr="002204BC">
              <w:rPr>
                <w:color w:val="FFC000"/>
              </w:rPr>
              <w:t>[Title/position of the person authorised to represent the Tenderer]</w:t>
            </w:r>
          </w:p>
        </w:tc>
        <w:tc>
          <w:tcPr>
            <w:tcW w:w="285" w:type="dxa"/>
            <w:tcBorders>
              <w:top w:val="nil"/>
              <w:left w:val="nil"/>
              <w:bottom w:val="nil"/>
            </w:tcBorders>
            <w:vAlign w:val="bottom"/>
          </w:tcPr>
          <w:p w:rsidRPr="002204BC" w:rsidR="0040082C" w:rsidP="002204BC" w:rsidRDefault="0040082C" w14:paraId="3F5010A7" w14:textId="77777777">
            <w:pPr>
              <w:spacing w:before="23" w:after="23" w:line="276" w:lineRule="auto"/>
              <w:contextualSpacing/>
            </w:pPr>
          </w:p>
        </w:tc>
      </w:tr>
      <w:tr w:rsidRPr="002204BC" w:rsidR="0040082C" w:rsidTr="00460007" w14:paraId="3877B28D" w14:textId="77777777">
        <w:trPr>
          <w:trHeight w:val="20"/>
        </w:trPr>
        <w:tc>
          <w:tcPr>
            <w:tcW w:w="2246" w:type="dxa"/>
            <w:tcBorders>
              <w:top w:val="nil"/>
              <w:bottom w:val="nil"/>
              <w:right w:val="nil"/>
            </w:tcBorders>
            <w:vAlign w:val="bottom"/>
          </w:tcPr>
          <w:p w:rsidRPr="002204BC" w:rsidR="0040082C" w:rsidP="002204BC" w:rsidRDefault="0040082C" w14:paraId="577EEC07" w14:textId="77777777">
            <w:pPr>
              <w:spacing w:before="23" w:after="23" w:line="276" w:lineRule="auto"/>
              <w:contextualSpacing/>
              <w:jc w:val="right"/>
            </w:pPr>
            <w:r w:rsidRPr="002204BC">
              <w:t>Tenderer’s name:</w:t>
            </w:r>
          </w:p>
        </w:tc>
        <w:tc>
          <w:tcPr>
            <w:tcW w:w="6683" w:type="dxa"/>
            <w:gridSpan w:val="3"/>
            <w:tcBorders>
              <w:top w:val="single" w:color="auto" w:sz="4" w:space="0"/>
              <w:left w:val="nil"/>
              <w:bottom w:val="single" w:color="auto" w:sz="4" w:space="0"/>
              <w:right w:val="nil"/>
            </w:tcBorders>
            <w:vAlign w:val="bottom"/>
          </w:tcPr>
          <w:p w:rsidRPr="002204BC" w:rsidR="0040082C" w:rsidP="002204BC" w:rsidRDefault="0040082C" w14:paraId="3B31B7D0" w14:textId="77777777">
            <w:pPr>
              <w:spacing w:before="23" w:after="23" w:line="276" w:lineRule="auto"/>
              <w:contextualSpacing/>
              <w:rPr>
                <w:color w:val="FFC000"/>
              </w:rPr>
            </w:pPr>
            <w:r w:rsidRPr="002204BC">
              <w:rPr>
                <w:color w:val="FFC000"/>
              </w:rPr>
              <w:t>[Tenderer’s trading name]</w:t>
            </w:r>
          </w:p>
        </w:tc>
        <w:tc>
          <w:tcPr>
            <w:tcW w:w="285" w:type="dxa"/>
            <w:tcBorders>
              <w:top w:val="nil"/>
              <w:left w:val="nil"/>
              <w:bottom w:val="nil"/>
            </w:tcBorders>
            <w:vAlign w:val="bottom"/>
          </w:tcPr>
          <w:p w:rsidRPr="002204BC" w:rsidR="0040082C" w:rsidP="002204BC" w:rsidRDefault="0040082C" w14:paraId="7D657648" w14:textId="77777777">
            <w:pPr>
              <w:spacing w:before="23" w:after="23" w:line="276" w:lineRule="auto"/>
              <w:contextualSpacing/>
            </w:pPr>
          </w:p>
        </w:tc>
      </w:tr>
      <w:tr w:rsidRPr="002204BC" w:rsidR="0040082C" w:rsidTr="00460007" w14:paraId="41008032" w14:textId="77777777">
        <w:trPr>
          <w:trHeight w:val="20"/>
        </w:trPr>
        <w:tc>
          <w:tcPr>
            <w:tcW w:w="2246" w:type="dxa"/>
            <w:tcBorders>
              <w:top w:val="nil"/>
              <w:bottom w:val="nil"/>
              <w:right w:val="nil"/>
            </w:tcBorders>
            <w:vAlign w:val="bottom"/>
          </w:tcPr>
          <w:p w:rsidRPr="002204BC" w:rsidR="0040082C" w:rsidP="002204BC" w:rsidRDefault="0040082C" w14:paraId="63099194" w14:textId="77777777">
            <w:pPr>
              <w:spacing w:before="23" w:after="23" w:line="276" w:lineRule="auto"/>
              <w:contextualSpacing/>
              <w:jc w:val="right"/>
            </w:pPr>
            <w:r w:rsidRPr="002204BC">
              <w:t>Date:</w:t>
            </w:r>
          </w:p>
        </w:tc>
        <w:tc>
          <w:tcPr>
            <w:tcW w:w="6683" w:type="dxa"/>
            <w:gridSpan w:val="3"/>
            <w:tcBorders>
              <w:top w:val="single" w:color="auto" w:sz="4" w:space="0"/>
              <w:left w:val="nil"/>
              <w:bottom w:val="single" w:color="auto" w:sz="4" w:space="0"/>
              <w:right w:val="nil"/>
            </w:tcBorders>
            <w:vAlign w:val="bottom"/>
          </w:tcPr>
          <w:p w:rsidRPr="002204BC" w:rsidR="0040082C" w:rsidP="002204BC" w:rsidRDefault="0040082C" w14:paraId="0122CA1D" w14:textId="77777777">
            <w:pPr>
              <w:spacing w:before="23" w:after="23" w:line="276" w:lineRule="auto"/>
              <w:contextualSpacing/>
              <w:rPr>
                <w:color w:val="FFC000"/>
              </w:rPr>
            </w:pPr>
            <w:r w:rsidRPr="002204BC">
              <w:rPr>
                <w:color w:val="FFC000"/>
              </w:rPr>
              <w:t>[Date]</w:t>
            </w:r>
          </w:p>
        </w:tc>
        <w:tc>
          <w:tcPr>
            <w:tcW w:w="285" w:type="dxa"/>
            <w:tcBorders>
              <w:top w:val="nil"/>
              <w:left w:val="nil"/>
              <w:bottom w:val="nil"/>
            </w:tcBorders>
            <w:vAlign w:val="bottom"/>
          </w:tcPr>
          <w:p w:rsidRPr="002204BC" w:rsidR="0040082C" w:rsidP="002204BC" w:rsidRDefault="0040082C" w14:paraId="2EB06ADE" w14:textId="77777777">
            <w:pPr>
              <w:spacing w:before="23" w:after="23" w:line="276" w:lineRule="auto"/>
              <w:contextualSpacing/>
            </w:pPr>
          </w:p>
        </w:tc>
      </w:tr>
      <w:tr w:rsidRPr="002204BC" w:rsidR="0040082C" w:rsidTr="00460007" w14:paraId="5D3ECD54" w14:textId="77777777">
        <w:trPr>
          <w:trHeight w:val="70"/>
        </w:trPr>
        <w:tc>
          <w:tcPr>
            <w:tcW w:w="9214" w:type="dxa"/>
            <w:gridSpan w:val="5"/>
            <w:tcBorders>
              <w:top w:val="nil"/>
            </w:tcBorders>
            <w:vAlign w:val="bottom"/>
          </w:tcPr>
          <w:p w:rsidRPr="002204BC" w:rsidR="0040082C" w:rsidP="002204BC" w:rsidRDefault="0040082C" w14:paraId="4B42D053" w14:textId="77777777">
            <w:pPr>
              <w:spacing w:before="23" w:after="23" w:line="276" w:lineRule="auto"/>
              <w:contextualSpacing/>
            </w:pPr>
          </w:p>
        </w:tc>
      </w:tr>
      <w:tr w:rsidRPr="002204BC" w:rsidR="0040082C" w:rsidTr="00EC53F6" w14:paraId="29AEFB4C" w14:textId="77777777">
        <w:tc>
          <w:tcPr>
            <w:tcW w:w="8477" w:type="dxa"/>
            <w:gridSpan w:val="3"/>
            <w:shd w:val="clear" w:color="auto" w:fill="522953"/>
            <w:vAlign w:val="center"/>
          </w:tcPr>
          <w:p w:rsidRPr="002204BC" w:rsidR="0040082C" w:rsidP="002204BC" w:rsidRDefault="0040082C" w14:paraId="4D57ECCD" w14:textId="77777777">
            <w:pPr>
              <w:spacing w:before="23" w:after="23" w:line="276" w:lineRule="auto"/>
              <w:contextualSpacing/>
              <w:rPr>
                <w:b/>
                <w:lang w:val="en-AU"/>
              </w:rPr>
            </w:pPr>
            <w:r w:rsidRPr="002204BC">
              <w:rPr>
                <w:b/>
                <w:color w:val="FFFFFF" w:themeColor="background1"/>
                <w:lang w:val="en-US"/>
              </w:rPr>
              <w:t>Tenderer’s Checklist</w:t>
            </w:r>
          </w:p>
        </w:tc>
        <w:tc>
          <w:tcPr>
            <w:tcW w:w="737" w:type="dxa"/>
            <w:gridSpan w:val="2"/>
            <w:shd w:val="clear" w:color="auto" w:fill="522953"/>
            <w:vAlign w:val="center"/>
          </w:tcPr>
          <w:p w:rsidRPr="002204BC" w:rsidR="0040082C" w:rsidP="002204BC" w:rsidRDefault="0040082C" w14:paraId="412453C8" w14:textId="77777777">
            <w:pPr>
              <w:spacing w:before="23" w:after="23" w:line="276" w:lineRule="auto"/>
              <w:contextualSpacing/>
              <w:rPr>
                <w:b/>
                <w:color w:val="FFFFFF" w:themeColor="background1"/>
                <w:lang w:val="en-US"/>
              </w:rPr>
            </w:pPr>
            <w:r w:rsidRPr="002204BC">
              <w:rPr>
                <w:rFonts w:ascii="Wingdings" w:hAnsi="Wingdings" w:eastAsia="Wingdings" w:cs="Wingdings"/>
                <w:b/>
                <w:color w:val="FFFFFF" w:themeColor="background1"/>
                <w:lang w:val="en-US"/>
              </w:rPr>
              <w:t>ü</w:t>
            </w:r>
          </w:p>
        </w:tc>
      </w:tr>
      <w:tr w:rsidRPr="002204BC" w:rsidR="0040082C" w:rsidTr="00460007" w14:paraId="4057D7F3" w14:textId="77777777">
        <w:trPr>
          <w:trHeight w:val="332"/>
        </w:trPr>
        <w:tc>
          <w:tcPr>
            <w:tcW w:w="8477" w:type="dxa"/>
            <w:gridSpan w:val="3"/>
          </w:tcPr>
          <w:p w:rsidRPr="002204BC" w:rsidR="0040082C" w:rsidDel="00DA1240" w:rsidP="002204BC" w:rsidRDefault="0040082C" w14:paraId="38EB4BB5" w14:textId="77777777">
            <w:pPr>
              <w:spacing w:before="23" w:after="23" w:line="276" w:lineRule="auto"/>
              <w:contextualSpacing/>
              <w:rPr>
                <w:lang w:val="en-AU"/>
              </w:rPr>
            </w:pPr>
            <w:r w:rsidRPr="002204BC">
              <w:rPr>
                <w:lang w:val="en-AU"/>
              </w:rPr>
              <w:t>All sections of the Quote Response Form have been completed.</w:t>
            </w:r>
          </w:p>
        </w:tc>
        <w:tc>
          <w:tcPr>
            <w:tcW w:w="737" w:type="dxa"/>
            <w:gridSpan w:val="2"/>
          </w:tcPr>
          <w:p w:rsidRPr="002204BC" w:rsidR="0040082C" w:rsidP="002204BC" w:rsidRDefault="0040082C" w14:paraId="35C421F7" w14:textId="77777777">
            <w:pPr>
              <w:spacing w:before="23" w:after="23" w:line="276" w:lineRule="auto"/>
              <w:contextualSpacing/>
              <w:rPr>
                <w:b/>
              </w:rPr>
            </w:pPr>
          </w:p>
        </w:tc>
      </w:tr>
      <w:tr w:rsidRPr="002204BC" w:rsidR="0040082C" w:rsidTr="00460007" w14:paraId="458D995B" w14:textId="77777777">
        <w:trPr>
          <w:trHeight w:val="564"/>
        </w:trPr>
        <w:tc>
          <w:tcPr>
            <w:tcW w:w="8477" w:type="dxa"/>
            <w:gridSpan w:val="3"/>
          </w:tcPr>
          <w:p w:rsidRPr="002204BC" w:rsidR="0040082C" w:rsidP="002204BC" w:rsidRDefault="0040082C" w14:paraId="0504493E" w14:textId="77777777">
            <w:pPr>
              <w:spacing w:before="23" w:after="23" w:line="276" w:lineRule="auto"/>
              <w:contextualSpacing/>
              <w:rPr>
                <w:lang w:val="en-AU"/>
              </w:rPr>
            </w:pPr>
            <w:r w:rsidRPr="002204BC">
              <w:rPr>
                <w:lang w:val="en-AU"/>
              </w:rPr>
              <w:t>The Tenderer’s Declaration has been completed and signed by the person authorised to represent the Tenderer</w:t>
            </w:r>
          </w:p>
        </w:tc>
        <w:tc>
          <w:tcPr>
            <w:tcW w:w="737" w:type="dxa"/>
            <w:gridSpan w:val="2"/>
          </w:tcPr>
          <w:p w:rsidRPr="002204BC" w:rsidR="0040082C" w:rsidP="002204BC" w:rsidRDefault="0040082C" w14:paraId="107A7956" w14:textId="77777777">
            <w:pPr>
              <w:spacing w:before="23" w:after="23" w:line="276" w:lineRule="auto"/>
              <w:contextualSpacing/>
              <w:rPr>
                <w:b/>
              </w:rPr>
            </w:pPr>
          </w:p>
        </w:tc>
      </w:tr>
      <w:tr w:rsidRPr="002204BC" w:rsidR="0040082C" w:rsidTr="00460007" w14:paraId="6DCF5B80" w14:textId="77777777">
        <w:trPr>
          <w:trHeight w:val="564"/>
        </w:trPr>
        <w:tc>
          <w:tcPr>
            <w:tcW w:w="8477" w:type="dxa"/>
            <w:gridSpan w:val="3"/>
          </w:tcPr>
          <w:p w:rsidRPr="002204BC" w:rsidR="0040082C" w:rsidP="002204BC" w:rsidRDefault="0040082C" w14:paraId="64410BFA" w14:textId="77777777">
            <w:pPr>
              <w:spacing w:before="23" w:after="23" w:line="276" w:lineRule="auto"/>
              <w:contextualSpacing/>
              <w:rPr>
                <w:lang w:val="en-AU"/>
              </w:rPr>
            </w:pPr>
            <w:r w:rsidRPr="002204BC">
              <w:rPr>
                <w:lang w:val="en-AU"/>
              </w:rPr>
              <w:t>The following documents are being submitted by the Tenderer:</w:t>
            </w:r>
          </w:p>
          <w:p w:rsidRPr="002204BC" w:rsidR="0040082C" w:rsidP="00997B85" w:rsidRDefault="0040082C" w14:paraId="2E756072" w14:textId="77777777">
            <w:pPr>
              <w:numPr>
                <w:ilvl w:val="0"/>
                <w:numId w:val="57"/>
              </w:numPr>
              <w:spacing w:before="23" w:after="23" w:line="276" w:lineRule="auto"/>
              <w:contextualSpacing/>
              <w:rPr>
                <w:lang w:val="en-AU"/>
              </w:rPr>
            </w:pPr>
            <w:r w:rsidRPr="002204BC">
              <w:rPr>
                <w:lang w:val="en-AU"/>
              </w:rPr>
              <w:t>Quote Response Form (completed)</w:t>
            </w:r>
          </w:p>
          <w:p w:rsidRPr="002204BC" w:rsidR="0095589E" w:rsidP="00997B85" w:rsidRDefault="0095589E" w14:paraId="401827C0" w14:textId="77777777">
            <w:pPr>
              <w:numPr>
                <w:ilvl w:val="0"/>
                <w:numId w:val="57"/>
              </w:numPr>
              <w:spacing w:before="23" w:after="23" w:line="276" w:lineRule="auto"/>
              <w:contextualSpacing/>
              <w:rPr>
                <w:lang w:val="en-AU"/>
              </w:rPr>
            </w:pPr>
            <w:r w:rsidRPr="002204BC">
              <w:rPr>
                <w:lang w:val="en-AU"/>
              </w:rPr>
              <w:t>Draft or example SSSP</w:t>
            </w:r>
          </w:p>
          <w:p w:rsidRPr="002204BC" w:rsidR="0095589E" w:rsidP="00997B85" w:rsidRDefault="0095589E" w14:paraId="2BE81E7E" w14:textId="4E91C7A8">
            <w:pPr>
              <w:numPr>
                <w:ilvl w:val="0"/>
                <w:numId w:val="57"/>
              </w:numPr>
              <w:spacing w:before="23" w:after="23" w:line="276" w:lineRule="auto"/>
              <w:contextualSpacing/>
              <w:rPr>
                <w:lang w:val="en-AU"/>
              </w:rPr>
            </w:pPr>
            <w:r w:rsidRPr="002204BC">
              <w:rPr>
                <w:lang w:val="en-AU"/>
              </w:rPr>
              <w:t>Evidence of health and safety accreditation</w:t>
            </w:r>
          </w:p>
          <w:p w:rsidRPr="002204BC" w:rsidR="0040082C" w:rsidP="00997B85" w:rsidRDefault="0040082C" w14:paraId="6801BB18" w14:textId="77777777">
            <w:pPr>
              <w:numPr>
                <w:ilvl w:val="0"/>
                <w:numId w:val="57"/>
              </w:numPr>
              <w:spacing w:before="23" w:after="23" w:line="276" w:lineRule="auto"/>
              <w:contextualSpacing/>
              <w:rPr>
                <w:lang w:val="en-AU"/>
              </w:rPr>
            </w:pPr>
            <w:r w:rsidRPr="002204BC">
              <w:rPr>
                <w:lang w:val="en-AU"/>
              </w:rPr>
              <w:t>CVs for Key Personnel</w:t>
            </w:r>
          </w:p>
          <w:p w:rsidRPr="002204BC" w:rsidR="0040082C" w:rsidP="00997B85" w:rsidRDefault="0040082C" w14:paraId="25738513" w14:textId="77777777">
            <w:pPr>
              <w:numPr>
                <w:ilvl w:val="0"/>
                <w:numId w:val="57"/>
              </w:numPr>
              <w:spacing w:before="23" w:after="23" w:line="276" w:lineRule="auto"/>
              <w:contextualSpacing/>
              <w:rPr>
                <w:lang w:val="en-AU"/>
              </w:rPr>
            </w:pPr>
            <w:r w:rsidRPr="002204BC">
              <w:rPr>
                <w:lang w:val="en-AU"/>
              </w:rPr>
              <w:t>Pric</w:t>
            </w:r>
            <w:r w:rsidRPr="002204BC" w:rsidR="00F034D7">
              <w:rPr>
                <w:lang w:val="en-AU"/>
              </w:rPr>
              <w:t>e</w:t>
            </w:r>
            <w:r w:rsidRPr="002204BC">
              <w:rPr>
                <w:lang w:val="en-AU"/>
              </w:rPr>
              <w:t xml:space="preserve"> Schedule (completed)</w:t>
            </w:r>
          </w:p>
          <w:p w:rsidRPr="002204BC" w:rsidR="0040082C" w:rsidP="00997B85" w:rsidRDefault="0040082C" w14:paraId="5BC4FF52" w14:textId="77777777">
            <w:pPr>
              <w:numPr>
                <w:ilvl w:val="0"/>
                <w:numId w:val="57"/>
              </w:numPr>
              <w:spacing w:before="23" w:after="23" w:line="276" w:lineRule="auto"/>
              <w:contextualSpacing/>
              <w:rPr>
                <w:lang w:val="en-AU"/>
              </w:rPr>
            </w:pPr>
            <w:r w:rsidRPr="002204BC">
              <w:rPr>
                <w:color w:val="FFC000"/>
                <w:lang w:val="en-AU"/>
              </w:rPr>
              <w:t>[List attachments]</w:t>
            </w:r>
            <w:r w:rsidRPr="002204BC">
              <w:rPr>
                <w:lang w:val="en-AU"/>
              </w:rPr>
              <w:t>.</w:t>
            </w:r>
          </w:p>
        </w:tc>
        <w:tc>
          <w:tcPr>
            <w:tcW w:w="737" w:type="dxa"/>
            <w:gridSpan w:val="2"/>
          </w:tcPr>
          <w:p w:rsidRPr="002204BC" w:rsidR="0040082C" w:rsidP="002204BC" w:rsidRDefault="0040082C" w14:paraId="2F83C954" w14:textId="77777777">
            <w:pPr>
              <w:spacing w:before="23" w:after="23" w:line="276" w:lineRule="auto"/>
              <w:contextualSpacing/>
              <w:rPr>
                <w:b/>
              </w:rPr>
            </w:pPr>
          </w:p>
        </w:tc>
      </w:tr>
    </w:tbl>
    <w:p w:rsidRPr="002204BC" w:rsidR="00445A3A" w:rsidP="002204BC" w:rsidRDefault="00445A3A" w14:paraId="46F64259" w14:textId="77777777">
      <w:pPr>
        <w:spacing w:before="23" w:after="23" w:line="276" w:lineRule="auto"/>
        <w:contextualSpacing/>
      </w:pPr>
    </w:p>
    <w:p w:rsidRPr="002204BC" w:rsidR="00320AD8" w:rsidP="002204BC" w:rsidRDefault="00320AD8" w14:paraId="705C2C1E" w14:textId="77777777">
      <w:pPr>
        <w:spacing w:before="23" w:after="23" w:line="276" w:lineRule="auto"/>
        <w:contextualSpacing/>
      </w:pPr>
      <w:r w:rsidRPr="002204BC">
        <w:br w:type="page"/>
      </w:r>
    </w:p>
    <w:p w:rsidRPr="002204BC" w:rsidR="00A445DF" w:rsidP="002204BC" w:rsidRDefault="00A445DF" w14:paraId="5251C0D7" w14:textId="42392161">
      <w:pPr>
        <w:pStyle w:val="Title"/>
        <w:spacing w:before="23" w:after="23" w:line="276" w:lineRule="auto"/>
        <w:contextualSpacing/>
        <w:rPr>
          <w:color w:val="522953"/>
          <w:sz w:val="32"/>
          <w:szCs w:val="32"/>
        </w:rPr>
      </w:pPr>
      <w:r w:rsidRPr="002204BC">
        <w:rPr>
          <w:color w:val="522953"/>
          <w:sz w:val="32"/>
          <w:szCs w:val="32"/>
        </w:rPr>
        <w:t xml:space="preserve">APPENDIX </w:t>
      </w:r>
      <w:r w:rsidRPr="002204BC" w:rsidR="00FF19E0">
        <w:rPr>
          <w:color w:val="522953"/>
          <w:sz w:val="32"/>
          <w:szCs w:val="32"/>
        </w:rPr>
        <w:t>1</w:t>
      </w:r>
      <w:r w:rsidRPr="002204BC">
        <w:rPr>
          <w:color w:val="522953"/>
          <w:sz w:val="32"/>
          <w:szCs w:val="32"/>
        </w:rPr>
        <w:t>: Draft Contract</w:t>
      </w:r>
    </w:p>
    <w:p w:rsidRPr="002204BC" w:rsidR="00A445DF" w:rsidP="002204BC" w:rsidRDefault="00D9212B" w14:paraId="255FDE29" w14:textId="35241FC0">
      <w:pPr>
        <w:pStyle w:val="ListParagraph"/>
        <w:spacing w:before="23" w:after="23" w:line="276" w:lineRule="auto"/>
        <w:contextualSpacing/>
      </w:pPr>
      <w:r>
        <w:rPr>
          <w:color w:val="FF0000"/>
        </w:rPr>
        <w:fldChar w:fldCharType="begin"/>
      </w:r>
      <w:r>
        <w:rPr>
          <w:color w:val="FF0000"/>
        </w:rPr>
        <w:instrText xml:space="preserve"> REF Title \h </w:instrText>
      </w:r>
      <w:r>
        <w:rPr>
          <w:color w:val="FF0000"/>
        </w:rPr>
      </w:r>
      <w:r>
        <w:rPr>
          <w:color w:val="FF0000"/>
        </w:rPr>
        <w:fldChar w:fldCharType="separate"/>
      </w:r>
      <w:r w:rsidRPr="00766AE4" w:rsidR="00766AE4">
        <w:rPr>
          <w:color w:val="FF0000"/>
        </w:rPr>
        <w:t xml:space="preserve"> </w:t>
      </w:r>
      <w:sdt>
        <w:sdtPr>
          <w:rPr>
            <w:color w:val="FF0000"/>
          </w:rPr>
          <w:alias w:val="Click here to edit"/>
          <w:tag w:val="Click here to edit"/>
          <w:id w:val="-2106643509"/>
          <w:placeholder>
            <w:docPart w:val="7F85A2BAA06C4BD28E97FCF262A8430C"/>
          </w:placeholder>
          <w:dataBinding w:prefixMappings="xmlns:ns0='SchoolData' " w:xpath="/ns0:root[1]/ns0:SchoolName[1]" w:storeItemID="{AD4A36AA-3B00-40BD-BCEF-19F4FC3768EE}"/>
          <w:text/>
        </w:sdtPr>
        <w:sdtContent>
          <w:r w:rsidR="00766AE4">
            <w:rPr>
              <w:color w:val="FF0000"/>
            </w:rPr>
            <w:t>[Name of the School]</w:t>
          </w:r>
        </w:sdtContent>
      </w:sdt>
      <w:r w:rsidRPr="002204BC" w:rsidR="00766AE4">
        <w:t xml:space="preserve"> </w:t>
      </w:r>
      <w:r w:rsidRPr="002204BC">
        <w:t xml:space="preserve">(the </w:t>
      </w:r>
      <w:proofErr w:type="gramStart"/>
      <w:r w:rsidRPr="002204BC">
        <w:t>School</w:t>
      </w:r>
      <w:proofErr w:type="gramEnd"/>
      <w:r w:rsidRPr="002204BC">
        <w:t xml:space="preserve">) – </w:t>
      </w:r>
      <w:sdt>
        <w:sdtPr>
          <w:rPr>
            <w:color w:val="FF0000"/>
          </w:rPr>
          <w:alias w:val="Click here to edit"/>
          <w:tag w:val="Click here to edit"/>
          <w:id w:val="428472682"/>
          <w:placeholder>
            <w:docPart w:val="30F0C281C0D1426399D3DC84C5321915"/>
          </w:placeholder>
          <w:dataBinding w:prefixMappings="xmlns:ns0='SchoolData' " w:xpath="/ns0:root[1]/ns0:Projecttitle[1]" w:storeItemID="{AD4A36AA-3B00-40BD-BCEF-19F4FC3768EE}"/>
          <w:text/>
        </w:sdtPr>
        <w:sdtContent>
          <w:r w:rsidRPr="00766AE4" w:rsidR="00766AE4">
            <w:rPr>
              <w:color w:val="FF0000"/>
            </w:rPr>
            <w:t>[Project Title]</w:t>
          </w:r>
        </w:sdtContent>
      </w:sdt>
      <w:r w:rsidRPr="002204BC">
        <w:t xml:space="preserve"> – </w:t>
      </w:r>
      <w:sdt>
        <w:sdtPr>
          <w:rPr>
            <w:color w:val="FF0000"/>
          </w:rPr>
          <w:alias w:val="Click here to edit"/>
          <w:tag w:val="Click here to edit"/>
          <w:id w:val="-580292619"/>
          <w:placeholder>
            <w:docPart w:val="B977FB5F5CC4462DA1E64B18A7EA3C41"/>
          </w:placeholder>
          <w:dataBinding w:prefixMappings="xmlns:ns0='SchoolData' " w:xpath="/ns0:root[1]/ns0:Nature[1]" w:storeItemID="{AD4A36AA-3B00-40BD-BCEF-19F4FC3768EE}"/>
          <w:text/>
        </w:sdtPr>
        <w:sdtContent>
          <w:r w:rsidR="00F96E1A">
            <w:rPr>
              <w:color w:val="FF0000"/>
            </w:rPr>
            <w:t xml:space="preserve"> </w:t>
          </w:r>
          <w:r w:rsidRPr="00F96E1A" w:rsidR="00F96E1A">
            <w:rPr>
              <w:color w:val="FF0000"/>
            </w:rPr>
            <w:t>[Nature of Contract Works]</w:t>
          </w:r>
        </w:sdtContent>
      </w:sdt>
      <w:r w:rsidRPr="002204BC">
        <w:t xml:space="preserve"> (the Contract Works).</w:t>
      </w:r>
      <w:r>
        <w:rPr>
          <w:color w:val="FF0000"/>
        </w:rPr>
        <w:fldChar w:fldCharType="end"/>
      </w:r>
      <w:r w:rsidRPr="002204BC" w:rsidR="001B5115">
        <w:rPr>
          <w:color w:val="FF0000"/>
        </w:rPr>
        <w:t xml:space="preserve"> </w:t>
      </w:r>
    </w:p>
    <w:p w:rsidRPr="002204BC" w:rsidR="001C68E2" w:rsidP="002204BC" w:rsidRDefault="001C68E2" w14:paraId="56A1CE97" w14:textId="71ED3DEA">
      <w:pPr>
        <w:spacing w:before="23" w:after="23" w:line="276" w:lineRule="auto"/>
        <w:contextualSpacing/>
      </w:pPr>
      <w:r w:rsidRPr="002204BC">
        <w:t>The Draft Contract is included in the file attachments with this Request for Quotes.</w:t>
      </w:r>
    </w:p>
    <w:p w:rsidRPr="002204BC" w:rsidR="001C68E2" w:rsidP="002204BC" w:rsidRDefault="001B5115" w14:paraId="187F4D8D" w14:textId="5739F188">
      <w:pPr>
        <w:spacing w:before="23" w:after="23" w:line="276" w:lineRule="auto"/>
        <w:contextualSpacing/>
        <w:rPr>
          <w:color w:val="00B050"/>
        </w:rPr>
      </w:pPr>
      <w:r w:rsidRPr="002204BC">
        <w:rPr>
          <w:color w:val="00B050"/>
        </w:rPr>
        <w:t>(</w:t>
      </w:r>
      <w:r w:rsidRPr="002204BC" w:rsidR="001C68E2">
        <w:rPr>
          <w:color w:val="00B050"/>
        </w:rPr>
        <w:t>Ensure that the draft Contract is included in the file attachments to the RFQ</w:t>
      </w:r>
      <w:r w:rsidRPr="002204BC">
        <w:rPr>
          <w:color w:val="00B050"/>
        </w:rPr>
        <w:t>)</w:t>
      </w:r>
    </w:p>
    <w:p w:rsidRPr="002204BC" w:rsidR="0019025D" w:rsidP="002204BC" w:rsidRDefault="0019025D" w14:paraId="410A987C" w14:textId="77777777">
      <w:pPr>
        <w:spacing w:before="23" w:after="23" w:line="276" w:lineRule="auto"/>
        <w:contextualSpacing/>
        <w:rPr>
          <w:color w:val="522953" w:themeColor="text2"/>
        </w:rPr>
      </w:pPr>
    </w:p>
    <w:p w:rsidRPr="002204BC" w:rsidR="00A445DF" w:rsidP="002204BC" w:rsidRDefault="00A445DF" w14:paraId="00737A10" w14:textId="3BDD5E75">
      <w:pPr>
        <w:spacing w:before="23" w:after="23" w:line="276" w:lineRule="auto"/>
        <w:contextualSpacing/>
        <w:rPr>
          <w:color w:val="522953" w:themeColor="text2"/>
        </w:rPr>
      </w:pPr>
    </w:p>
    <w:p w:rsidRPr="002204BC" w:rsidR="00C70DF0" w:rsidP="002204BC" w:rsidRDefault="00C70DF0" w14:paraId="691E7660" w14:textId="3B1F39B9">
      <w:pPr>
        <w:pStyle w:val="Title"/>
        <w:spacing w:before="23" w:after="23" w:line="276" w:lineRule="auto"/>
        <w:contextualSpacing/>
        <w:rPr>
          <w:color w:val="522953"/>
          <w:sz w:val="32"/>
          <w:szCs w:val="32"/>
        </w:rPr>
      </w:pPr>
      <w:r w:rsidRPr="002204BC">
        <w:rPr>
          <w:color w:val="522953"/>
          <w:sz w:val="32"/>
          <w:szCs w:val="32"/>
        </w:rPr>
        <w:t>A</w:t>
      </w:r>
      <w:r w:rsidRPr="002204BC" w:rsidR="000D4E10">
        <w:rPr>
          <w:color w:val="522953"/>
          <w:sz w:val="32"/>
          <w:szCs w:val="32"/>
        </w:rPr>
        <w:t>PPENDIX</w:t>
      </w:r>
      <w:r w:rsidRPr="002204BC">
        <w:rPr>
          <w:color w:val="522953"/>
          <w:sz w:val="32"/>
          <w:szCs w:val="32"/>
        </w:rPr>
        <w:t xml:space="preserve"> </w:t>
      </w:r>
      <w:r w:rsidRPr="002204BC" w:rsidR="00FF19E0">
        <w:rPr>
          <w:color w:val="522953"/>
          <w:sz w:val="32"/>
          <w:szCs w:val="32"/>
        </w:rPr>
        <w:t>2</w:t>
      </w:r>
      <w:r w:rsidRPr="002204BC">
        <w:rPr>
          <w:color w:val="522953"/>
          <w:sz w:val="32"/>
          <w:szCs w:val="32"/>
        </w:rPr>
        <w:t xml:space="preserve">: </w:t>
      </w:r>
      <w:r w:rsidRPr="002204BC" w:rsidR="00FF19E0">
        <w:rPr>
          <w:color w:val="522953"/>
          <w:sz w:val="32"/>
          <w:szCs w:val="32"/>
        </w:rPr>
        <w:t>Schedule of Pricing</w:t>
      </w:r>
    </w:p>
    <w:p w:rsidRPr="002204BC" w:rsidR="00416C95" w:rsidP="002204BC" w:rsidRDefault="00D9212B" w14:paraId="2E710E7C" w14:textId="4FC8B8C0">
      <w:pPr>
        <w:spacing w:before="23" w:after="23" w:line="276" w:lineRule="auto"/>
        <w:contextualSpacing/>
      </w:pPr>
      <w:r>
        <w:rPr>
          <w:color w:val="FF0000"/>
        </w:rPr>
        <w:fldChar w:fldCharType="begin"/>
      </w:r>
      <w:r>
        <w:instrText xml:space="preserve"> REF Title \h </w:instrText>
      </w:r>
      <w:r>
        <w:rPr>
          <w:color w:val="FF0000"/>
        </w:rPr>
      </w:r>
      <w:r>
        <w:rPr>
          <w:color w:val="FF0000"/>
        </w:rPr>
        <w:fldChar w:fldCharType="separate"/>
      </w:r>
      <w:r w:rsidRPr="00766AE4" w:rsidR="00766AE4">
        <w:rPr>
          <w:color w:val="FF0000"/>
        </w:rPr>
        <w:t xml:space="preserve"> </w:t>
      </w:r>
      <w:sdt>
        <w:sdtPr>
          <w:rPr>
            <w:color w:val="FF0000"/>
          </w:rPr>
          <w:alias w:val="Click here to edit"/>
          <w:tag w:val="Click here to edit"/>
          <w:id w:val="62765266"/>
          <w:placeholder>
            <w:docPart w:val="F6BA19B1B02942DC8B40C1D480DEDEBA"/>
          </w:placeholder>
          <w:dataBinding w:prefixMappings="xmlns:ns0='SchoolData' " w:xpath="/ns0:root[1]/ns0:SchoolName[1]" w:storeItemID="{AD4A36AA-3B00-40BD-BCEF-19F4FC3768EE}"/>
          <w:text/>
        </w:sdtPr>
        <w:sdtContent>
          <w:r w:rsidR="00766AE4">
            <w:rPr>
              <w:color w:val="FF0000"/>
            </w:rPr>
            <w:t>[Name of the School]</w:t>
          </w:r>
        </w:sdtContent>
      </w:sdt>
      <w:r w:rsidRPr="002204BC">
        <w:t xml:space="preserve"> (the </w:t>
      </w:r>
      <w:proofErr w:type="gramStart"/>
      <w:r w:rsidRPr="002204BC">
        <w:t>School</w:t>
      </w:r>
      <w:proofErr w:type="gramEnd"/>
      <w:r w:rsidRPr="002204BC">
        <w:t xml:space="preserve">) – </w:t>
      </w:r>
      <w:sdt>
        <w:sdtPr>
          <w:rPr>
            <w:color w:val="FF0000"/>
          </w:rPr>
          <w:alias w:val="Click here to edit"/>
          <w:tag w:val="Click here to edit"/>
          <w:id w:val="-381951009"/>
          <w:placeholder>
            <w:docPart w:val="DefaultPlaceholder_-1854013440"/>
          </w:placeholder>
          <w:dataBinding w:prefixMappings="xmlns:ns0='SchoolData' " w:xpath="/ns0:root[1]/ns0:Projecttitle[1]" w:storeItemID="{AD4A36AA-3B00-40BD-BCEF-19F4FC3768EE}"/>
          <w:text/>
        </w:sdtPr>
        <w:sdtContent>
          <w:r w:rsidRPr="00766AE4">
            <w:rPr>
              <w:color w:val="FF0000"/>
            </w:rPr>
            <w:t>[Project Title]</w:t>
          </w:r>
        </w:sdtContent>
      </w:sdt>
      <w:r w:rsidRPr="002204BC">
        <w:t xml:space="preserve"> – </w:t>
      </w:r>
      <w:sdt>
        <w:sdtPr>
          <w:rPr>
            <w:color w:val="FF0000"/>
          </w:rPr>
          <w:alias w:val="Click here to edit"/>
          <w:tag w:val="Click here to edit"/>
          <w:id w:val="751008356"/>
          <w:placeholder>
            <w:docPart w:val="A23A53CA9A4B4C7E9040AD3DB0D9F104"/>
          </w:placeholder>
          <w:dataBinding w:prefixMappings="xmlns:ns0='SchoolData' " w:xpath="/ns0:root[1]/ns0:Nature[1]" w:storeItemID="{AD4A36AA-3B00-40BD-BCEF-19F4FC3768EE}"/>
          <w:text/>
        </w:sdtPr>
        <w:sdtContent>
          <w:r w:rsidR="00F96E1A">
            <w:rPr>
              <w:color w:val="FF0000"/>
            </w:rPr>
            <w:t xml:space="preserve"> </w:t>
          </w:r>
          <w:r w:rsidRPr="00F96E1A" w:rsidR="00F96E1A">
            <w:rPr>
              <w:color w:val="FF0000"/>
            </w:rPr>
            <w:t>[Nature of Contract Works]</w:t>
          </w:r>
        </w:sdtContent>
      </w:sdt>
      <w:r w:rsidRPr="002204BC">
        <w:t xml:space="preserve"> (the Contract Works).</w:t>
      </w:r>
      <w:r>
        <w:rPr>
          <w:color w:val="FF0000"/>
        </w:rPr>
        <w:fldChar w:fldCharType="end"/>
      </w:r>
      <w:r>
        <w:rPr>
          <w:color w:val="FF0000"/>
        </w:rPr>
        <w:t xml:space="preserve"> </w:t>
      </w:r>
      <w:r w:rsidRPr="002204BC" w:rsidR="00416C95">
        <w:t>The Schedule</w:t>
      </w:r>
      <w:r w:rsidRPr="002204BC" w:rsidR="00FF19E0">
        <w:t xml:space="preserve"> of Pricing</w:t>
      </w:r>
      <w:r w:rsidRPr="002204BC" w:rsidR="00416C95">
        <w:t xml:space="preserve"> is included in the file attachments to the Request for Quotes.</w:t>
      </w:r>
    </w:p>
    <w:p w:rsidRPr="001B0F3B" w:rsidR="00FA4A44" w:rsidP="002204BC" w:rsidRDefault="00FA4A44" w14:paraId="733EFED1" w14:textId="2818F967">
      <w:pPr>
        <w:spacing w:before="23" w:after="23" w:line="276" w:lineRule="auto"/>
        <w:contextualSpacing/>
      </w:pPr>
    </w:p>
    <w:sectPr w:rsidRPr="001B0F3B" w:rsidR="00FA4A44" w:rsidSect="009A6B21">
      <w:headerReference w:type="even" r:id="rId33"/>
      <w:headerReference w:type="default" r:id="rId34"/>
      <w:footerReference w:type="even" r:id="rId35"/>
      <w:footerReference w:type="default" r:id="rId36"/>
      <w:headerReference w:type="first" r:id="rId37"/>
      <w:footerReference w:type="first" r:id="rId38"/>
      <w:pgSz w:w="11906" w:h="16838" w:orient="portrait"/>
      <w:pgMar w:top="1170" w:right="849" w:bottom="709" w:left="1442" w:header="708"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0E3" w:rsidP="009F269F" w:rsidRDefault="00F930E3" w14:paraId="3039ECBA" w14:textId="77777777">
      <w:pPr>
        <w:spacing w:after="0" w:line="240" w:lineRule="auto"/>
      </w:pPr>
      <w:r>
        <w:separator/>
      </w:r>
    </w:p>
  </w:endnote>
  <w:endnote w:type="continuationSeparator" w:id="0">
    <w:p w:rsidR="00F930E3" w:rsidP="009F269F" w:rsidRDefault="00F930E3" w14:paraId="3499226B" w14:textId="77777777">
      <w:pPr>
        <w:spacing w:after="0" w:line="240" w:lineRule="auto"/>
      </w:pPr>
      <w:r>
        <w:continuationSeparator/>
      </w:r>
    </w:p>
  </w:endnote>
  <w:endnote w:type="continuationNotice" w:id="1">
    <w:p w:rsidR="00F930E3" w:rsidRDefault="00F930E3" w14:paraId="75AA8D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126C" w:rsidRDefault="00527E81" w14:paraId="02819280" w14:textId="212DBCA4">
    <w:pPr>
      <w:pStyle w:val="Footer"/>
    </w:pPr>
    <w:r>
      <w:rPr>
        <w:noProof/>
      </w:rPr>
      <mc:AlternateContent>
        <mc:Choice Requires="wps">
          <w:drawing>
            <wp:anchor distT="0" distB="0" distL="0" distR="0" simplePos="0" relativeHeight="251663364" behindDoc="0" locked="0" layoutInCell="1" allowOverlap="1" wp14:anchorId="72AAA5C8" wp14:editId="2572527B">
              <wp:simplePos x="635" y="635"/>
              <wp:positionH relativeFrom="page">
                <wp:align>center</wp:align>
              </wp:positionH>
              <wp:positionV relativeFrom="page">
                <wp:align>bottom</wp:align>
              </wp:positionV>
              <wp:extent cx="815340" cy="357505"/>
              <wp:effectExtent l="0" t="0" r="3810" b="0"/>
              <wp:wrapNone/>
              <wp:docPr id="47622577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527E81" w:rsidR="00527E81" w:rsidP="00527E81" w:rsidRDefault="00527E81" w14:paraId="7A88C187" w14:textId="6B755D90">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7037299">
            <v:shapetype id="_x0000_t202" coordsize="21600,21600" o:spt="202" path="m,l,21600r21600,l21600,xe" w14:anchorId="72AAA5C8">
              <v:stroke joinstyle="miter"/>
              <v:path gradientshapeok="t" o:connecttype="rect"/>
            </v:shapetype>
            <v:shape id="Text Box 5" style="position:absolute;margin-left:0;margin-top:0;width:64.2pt;height:28.15pt;z-index:25166336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9T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">
              <v:fill o:detectmouseclick="t"/>
              <v:textbox style="mso-fit-shape-to-text:t" inset="0,0,0,15pt">
                <w:txbxContent>
                  <w:p w:rsidRPr="00527E81" w:rsidR="00527E81" w:rsidP="00527E81" w:rsidRDefault="00527E81" w14:paraId="3F7E2743" w14:textId="6B755D90">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81769" w:rsidP="2FEA420E" w:rsidRDefault="00527E81" w14:paraId="017B558E" w14:textId="10F9C437">
    <w:pPr>
      <w:pStyle w:val="Footer"/>
      <w:rPr>
        <w:b w:val="0"/>
      </w:rPr>
    </w:pPr>
    <w:r>
      <w:rPr>
        <w:b w:val="0"/>
        <w:noProof/>
      </w:rPr>
      <mc:AlternateContent>
        <mc:Choice Requires="wps">
          <w:drawing>
            <wp:anchor distT="0" distB="0" distL="0" distR="0" simplePos="0" relativeHeight="251664388" behindDoc="0" locked="0" layoutInCell="1" allowOverlap="1" wp14:anchorId="58E927ED" wp14:editId="5F8B996C">
              <wp:simplePos x="914400" y="10220325"/>
              <wp:positionH relativeFrom="page">
                <wp:align>center</wp:align>
              </wp:positionH>
              <wp:positionV relativeFrom="page">
                <wp:align>bottom</wp:align>
              </wp:positionV>
              <wp:extent cx="815340" cy="357505"/>
              <wp:effectExtent l="0" t="0" r="3810" b="0"/>
              <wp:wrapNone/>
              <wp:docPr id="183644678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527E81" w:rsidR="00527E81" w:rsidP="00527E81" w:rsidRDefault="00527E81" w14:paraId="37E8FD21" w14:textId="0043B595">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EB89713">
            <v:shapetype id="_x0000_t202" coordsize="21600,21600" o:spt="202" path="m,l,21600r21600,l21600,xe" w14:anchorId="58E927ED">
              <v:stroke joinstyle="miter"/>
              <v:path gradientshapeok="t" o:connecttype="rect"/>
            </v:shapetype>
            <v:shape id="Text Box 6" style="position:absolute;margin-left:0;margin-top:0;width:64.2pt;height:28.15pt;z-index:251664388;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">
              <v:fill o:detectmouseclick="t"/>
              <v:textbox style="mso-fit-shape-to-text:t" inset="0,0,0,15pt">
                <w:txbxContent>
                  <w:p w:rsidRPr="00527E81" w:rsidR="00527E81" w:rsidP="00527E81" w:rsidRDefault="00527E81" w14:paraId="0C5A158F" w14:textId="0043B595">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v:textbox>
              <w10:wrap anchorx="page" anchory="page"/>
            </v:shape>
          </w:pict>
        </mc:Fallback>
      </mc:AlternateContent>
    </w:r>
    <w:r w:rsidR="2FEA420E">
      <w:rPr>
        <w:b w:val="0"/>
      </w:rPr>
      <w:t>RFQ - Contract Works (for School-led Projects) – 2026 v1.1</w:t>
    </w:r>
    <w:r w:rsidR="00181769">
      <w:tab/>
    </w:r>
    <w:sdt>
      <w:sdtPr>
        <w:id w:val="-1679416889"/>
        <w:docPartObj>
          <w:docPartGallery w:val="Page Numbers (Bottom of Page)"/>
          <w:docPartUnique/>
        </w:docPartObj>
      </w:sdtPr>
      <w:sdtContent>
        <w:sdt>
          <w:sdtPr>
            <w:id w:val="178706747"/>
            <w:docPartObj>
              <w:docPartGallery w:val="Page Numbers (Top of Page)"/>
              <w:docPartUnique/>
            </w:docPartObj>
          </w:sdtPr>
          <w:sdtContent>
            <w:r w:rsidR="2FEA420E">
              <w:rPr>
                <w:b w:val="0"/>
              </w:rPr>
              <w:t xml:space="preserve">Page </w:t>
            </w:r>
            <w:r w:rsidRPr="2FEA420E" w:rsidR="00181769">
              <w:rPr>
                <w:b w:val="0"/>
                <w:noProof/>
              </w:rPr>
              <w:fldChar w:fldCharType="begin"/>
            </w:r>
            <w:r w:rsidR="00181769">
              <w:rPr>
                <w:b w:val="0"/>
              </w:rPr>
              <w:instrText xml:space="preserve"> PAGE </w:instrText>
            </w:r>
            <w:r w:rsidRPr="2FEA420E" w:rsidR="00181769">
              <w:rPr>
                <w:b w:val="0"/>
                <w:sz w:val="24"/>
                <w:szCs w:val="24"/>
              </w:rPr>
              <w:fldChar w:fldCharType="separate"/>
            </w:r>
            <w:r w:rsidRPr="2FEA420E" w:rsidR="2FEA420E">
              <w:rPr>
                <w:b w:val="0"/>
                <w:noProof/>
              </w:rPr>
              <w:t>2</w:t>
            </w:r>
            <w:r w:rsidRPr="2FEA420E" w:rsidR="00181769">
              <w:rPr>
                <w:b w:val="0"/>
                <w:noProof/>
              </w:rPr>
              <w:fldChar w:fldCharType="end"/>
            </w:r>
            <w:r w:rsidR="2FEA420E">
              <w:rPr>
                <w:b w:val="0"/>
              </w:rPr>
              <w:t xml:space="preserve"> of </w:t>
            </w:r>
            <w:r w:rsidRPr="2FEA420E" w:rsidR="00181769">
              <w:rPr>
                <w:b w:val="0"/>
                <w:noProof/>
              </w:rPr>
              <w:fldChar w:fldCharType="begin"/>
            </w:r>
            <w:r w:rsidR="00181769">
              <w:rPr>
                <w:b w:val="0"/>
              </w:rPr>
              <w:instrText xml:space="preserve"> NUMPAGES  </w:instrText>
            </w:r>
            <w:r w:rsidRPr="2FEA420E" w:rsidR="00181769">
              <w:rPr>
                <w:b w:val="0"/>
                <w:sz w:val="24"/>
                <w:szCs w:val="24"/>
              </w:rPr>
              <w:fldChar w:fldCharType="separate"/>
            </w:r>
            <w:r w:rsidRPr="2FEA420E" w:rsidR="2FEA420E">
              <w:rPr>
                <w:b w:val="0"/>
                <w:noProof/>
              </w:rPr>
              <w:t>2</w:t>
            </w:r>
            <w:r w:rsidRPr="2FEA420E" w:rsidR="00181769">
              <w:rPr>
                <w:b w:val="0"/>
                <w:noProof/>
              </w:rPr>
              <w:fldChar w:fldCharType="end"/>
            </w:r>
          </w:sdtContent>
        </w:sdt>
      </w:sdtContent>
    </w:sdt>
  </w:p>
  <w:p w:rsidRPr="003B070B" w:rsidR="00181769" w:rsidP="00453A22" w:rsidRDefault="00181769" w14:paraId="738DE892" w14:textId="0CED82AE">
    <w:pPr>
      <w:pStyle w:val="Footer"/>
      <w:rPr>
        <w:b w:val="0"/>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126C" w:rsidRDefault="00527E81" w14:paraId="4270EDA1" w14:textId="1A724DAA">
    <w:pPr>
      <w:pStyle w:val="Footer"/>
    </w:pPr>
    <w:r>
      <w:rPr>
        <w:noProof/>
      </w:rPr>
      <mc:AlternateContent>
        <mc:Choice Requires="wps">
          <w:drawing>
            <wp:anchor distT="0" distB="0" distL="0" distR="0" simplePos="0" relativeHeight="251662340" behindDoc="0" locked="0" layoutInCell="1" allowOverlap="1" wp14:anchorId="2E1A28DC" wp14:editId="597C2338">
              <wp:simplePos x="635" y="635"/>
              <wp:positionH relativeFrom="page">
                <wp:align>center</wp:align>
              </wp:positionH>
              <wp:positionV relativeFrom="page">
                <wp:align>bottom</wp:align>
              </wp:positionV>
              <wp:extent cx="815340" cy="357505"/>
              <wp:effectExtent l="0" t="0" r="3810" b="0"/>
              <wp:wrapNone/>
              <wp:docPr id="117272184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527E81" w:rsidR="00527E81" w:rsidP="00527E81" w:rsidRDefault="00527E81" w14:paraId="1CFB5829" w14:textId="7171D1DE">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5460720">
            <v:shapetype id="_x0000_t202" coordsize="21600,21600" o:spt="202" path="m,l,21600r21600,l21600,xe" w14:anchorId="2E1A28DC">
              <v:stroke joinstyle="miter"/>
              <v:path gradientshapeok="t" o:connecttype="rect"/>
            </v:shapetype>
            <v:shape id="Text Box 4" style="position:absolute;margin-left:0;margin-top:0;width:64.2pt;height:28.15pt;z-index:251662340;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">
              <v:fill o:detectmouseclick="t"/>
              <v:textbox style="mso-fit-shape-to-text:t" inset="0,0,0,15pt">
                <w:txbxContent>
                  <w:p w:rsidRPr="00527E81" w:rsidR="00527E81" w:rsidP="00527E81" w:rsidRDefault="00527E81" w14:paraId="119233D8" w14:textId="7171D1DE">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0E3" w:rsidP="009F269F" w:rsidRDefault="00F930E3" w14:paraId="00292EBC" w14:textId="77777777">
      <w:pPr>
        <w:spacing w:after="0" w:line="240" w:lineRule="auto"/>
      </w:pPr>
      <w:r>
        <w:separator/>
      </w:r>
    </w:p>
  </w:footnote>
  <w:footnote w:type="continuationSeparator" w:id="0">
    <w:p w:rsidR="00F930E3" w:rsidP="009F269F" w:rsidRDefault="00F930E3" w14:paraId="61ADF284" w14:textId="77777777">
      <w:pPr>
        <w:spacing w:after="0" w:line="240" w:lineRule="auto"/>
      </w:pPr>
      <w:r>
        <w:continuationSeparator/>
      </w:r>
    </w:p>
  </w:footnote>
  <w:footnote w:type="continuationNotice" w:id="1">
    <w:p w:rsidR="00F930E3" w:rsidRDefault="00F930E3" w14:paraId="7E5E806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126C" w:rsidRDefault="00527E81" w14:paraId="0F881C0F" w14:textId="62E8D640">
    <w:pPr>
      <w:pStyle w:val="Header"/>
    </w:pPr>
    <w:r>
      <w:rPr>
        <w:noProof/>
      </w:rPr>
      <mc:AlternateContent>
        <mc:Choice Requires="wps">
          <w:drawing>
            <wp:anchor distT="0" distB="0" distL="0" distR="0" simplePos="0" relativeHeight="251660292" behindDoc="0" locked="0" layoutInCell="1" allowOverlap="1" wp14:anchorId="19703383" wp14:editId="21EE0427">
              <wp:simplePos x="635" y="635"/>
              <wp:positionH relativeFrom="page">
                <wp:align>center</wp:align>
              </wp:positionH>
              <wp:positionV relativeFrom="page">
                <wp:align>top</wp:align>
              </wp:positionV>
              <wp:extent cx="815340" cy="357505"/>
              <wp:effectExtent l="0" t="0" r="3810" b="4445"/>
              <wp:wrapNone/>
              <wp:docPr id="184467412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527E81" w:rsidR="00527E81" w:rsidP="00527E81" w:rsidRDefault="00527E81" w14:paraId="2110E87C" w14:textId="20B39B04">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9036E00">
            <v:shapetype id="_x0000_t202" coordsize="21600,21600" o:spt="202" path="m,l,21600r21600,l21600,xe" w14:anchorId="19703383">
              <v:stroke joinstyle="miter"/>
              <v:path gradientshapeok="t" o:connecttype="rect"/>
            </v:shapetype>
            <v:shape id="Text Box 2" style="position:absolute;margin-left:0;margin-top:0;width:64.2pt;height:28.15pt;z-index:251660292;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">
              <v:fill o:detectmouseclick="t"/>
              <v:textbox style="mso-fit-shape-to-text:t" inset="0,15pt,0,0">
                <w:txbxContent>
                  <w:p w:rsidRPr="00527E81" w:rsidR="00527E81" w:rsidP="00527E81" w:rsidRDefault="00527E81" w14:paraId="5704089C" w14:textId="20B39B04">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ook w:val="06A0" w:firstRow="1" w:lastRow="0" w:firstColumn="1" w:lastColumn="0" w:noHBand="1" w:noVBand="1"/>
    </w:tblPr>
    <w:tblGrid>
      <w:gridCol w:w="3205"/>
      <w:gridCol w:w="3205"/>
      <w:gridCol w:w="3205"/>
    </w:tblGrid>
    <w:tr w:rsidR="2FEA420E" w:rsidTr="2FEA420E" w14:paraId="79A2C264" w14:textId="77777777">
      <w:trPr>
        <w:trHeight w:val="300"/>
      </w:trPr>
      <w:tc>
        <w:tcPr>
          <w:tcW w:w="3205" w:type="dxa"/>
        </w:tcPr>
        <w:p w:rsidR="2FEA420E" w:rsidP="2FEA420E" w:rsidRDefault="00527E81" w14:paraId="14855C3D" w14:textId="0AE32869">
          <w:pPr>
            <w:pStyle w:val="Header"/>
            <w:ind w:left="-115"/>
          </w:pPr>
          <w:r>
            <w:rPr>
              <w:noProof/>
            </w:rPr>
            <mc:AlternateContent>
              <mc:Choice Requires="wps">
                <w:drawing>
                  <wp:anchor distT="0" distB="0" distL="0" distR="0" simplePos="0" relativeHeight="251661316" behindDoc="0" locked="0" layoutInCell="1" allowOverlap="1" wp14:anchorId="4791F12D" wp14:editId="49B5E186">
                    <wp:simplePos x="981075" y="447675"/>
                    <wp:positionH relativeFrom="page">
                      <wp:align>center</wp:align>
                    </wp:positionH>
                    <wp:positionV relativeFrom="page">
                      <wp:align>top</wp:align>
                    </wp:positionV>
                    <wp:extent cx="815340" cy="357505"/>
                    <wp:effectExtent l="0" t="0" r="3810" b="4445"/>
                    <wp:wrapNone/>
                    <wp:docPr id="191792219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527E81" w:rsidR="00527E81" w:rsidP="00527E81" w:rsidRDefault="00527E81" w14:paraId="35E55845" w14:textId="3A7816C6">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1A44B4E">
                  <v:shapetype id="_x0000_t202" coordsize="21600,21600" o:spt="202" path="m,l,21600r21600,l21600,xe" w14:anchorId="4791F12D">
                    <v:stroke joinstyle="miter"/>
                    <v:path gradientshapeok="t" o:connecttype="rect"/>
                  </v:shapetype>
                  <v:shape id="Text Box 3" style="position:absolute;left:0;text-align:left;margin-left:0;margin-top:0;width:64.2pt;height:28.15pt;z-index:251661316;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">
                    <v:fill o:detectmouseclick="t"/>
                    <v:textbox style="mso-fit-shape-to-text:t" inset="0,15pt,0,0">
                      <w:txbxContent>
                        <w:p w:rsidRPr="00527E81" w:rsidR="00527E81" w:rsidP="00527E81" w:rsidRDefault="00527E81" w14:paraId="75CC9855" w14:textId="3A7816C6">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v:textbox>
                    <w10:wrap anchorx="page" anchory="page"/>
                  </v:shape>
                </w:pict>
              </mc:Fallback>
            </mc:AlternateContent>
          </w:r>
        </w:p>
      </w:tc>
      <w:tc>
        <w:tcPr>
          <w:tcW w:w="3205" w:type="dxa"/>
        </w:tcPr>
        <w:p w:rsidR="2FEA420E" w:rsidP="2FEA420E" w:rsidRDefault="2FEA420E" w14:paraId="474D5A9A" w14:textId="4E8755A3">
          <w:pPr>
            <w:pStyle w:val="Header"/>
            <w:jc w:val="center"/>
          </w:pPr>
        </w:p>
      </w:tc>
      <w:tc>
        <w:tcPr>
          <w:tcW w:w="3205" w:type="dxa"/>
        </w:tcPr>
        <w:p w:rsidR="2FEA420E" w:rsidP="2FEA420E" w:rsidRDefault="2FEA420E" w14:paraId="534BE417" w14:textId="78572C3E">
          <w:pPr>
            <w:pStyle w:val="Header"/>
            <w:ind w:right="-115"/>
            <w:jc w:val="right"/>
          </w:pPr>
        </w:p>
      </w:tc>
    </w:tr>
  </w:tbl>
  <w:p w:rsidR="2FEA420E" w:rsidP="2FEA420E" w:rsidRDefault="2FEA420E" w14:paraId="78F3444D" w14:textId="4FB20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3126C" w:rsidRDefault="00527E81" w14:paraId="7AC8BCF9" w14:textId="196C0793">
    <w:pPr>
      <w:pStyle w:val="Header"/>
    </w:pPr>
    <w:r>
      <w:rPr>
        <w:noProof/>
      </w:rPr>
      <mc:AlternateContent>
        <mc:Choice Requires="wps">
          <w:drawing>
            <wp:anchor distT="0" distB="0" distL="0" distR="0" simplePos="0" relativeHeight="251659268" behindDoc="0" locked="0" layoutInCell="1" allowOverlap="1" wp14:anchorId="606B571C" wp14:editId="2DE780A0">
              <wp:simplePos x="635" y="635"/>
              <wp:positionH relativeFrom="page">
                <wp:align>center</wp:align>
              </wp:positionH>
              <wp:positionV relativeFrom="page">
                <wp:align>top</wp:align>
              </wp:positionV>
              <wp:extent cx="815340" cy="357505"/>
              <wp:effectExtent l="0" t="0" r="3810" b="4445"/>
              <wp:wrapNone/>
              <wp:docPr id="150061584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527E81" w:rsidR="00527E81" w:rsidP="00527E81" w:rsidRDefault="00527E81" w14:paraId="57C7AA63" w14:textId="21E06FA2">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A90E399">
            <v:shapetype id="_x0000_t202" coordsize="21600,21600" o:spt="202" path="m,l,21600r21600,l21600,xe" w14:anchorId="606B571C">
              <v:stroke joinstyle="miter"/>
              <v:path gradientshapeok="t" o:connecttype="rect"/>
            </v:shapetype>
            <v:shape id="Text Box 1" style="position:absolute;margin-left:0;margin-top:0;width:64.2pt;height:28.15pt;z-index:251659268;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">
              <v:fill o:detectmouseclick="t"/>
              <v:textbox style="mso-fit-shape-to-text:t" inset="0,15pt,0,0">
                <w:txbxContent>
                  <w:p w:rsidRPr="00527E81" w:rsidR="00527E81" w:rsidP="00527E81" w:rsidRDefault="00527E81" w14:paraId="04535BAC" w14:textId="21E06FA2">
                    <w:pPr>
                      <w:spacing w:after="0"/>
                      <w:rPr>
                        <w:rFonts w:ascii="Calibri" w:hAnsi="Calibri" w:eastAsia="Calibri" w:cs="Calibri"/>
                        <w:noProof/>
                        <w:color w:val="000000"/>
                        <w:sz w:val="20"/>
                        <w:szCs w:val="20"/>
                      </w:rPr>
                    </w:pPr>
                    <w:r w:rsidRPr="00527E81">
                      <w:rPr>
                        <w:rFonts w:ascii="Calibri" w:hAnsi="Calibri" w:eastAsia="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4FB2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60BEF"/>
    <w:multiLevelType w:val="hybridMultilevel"/>
    <w:tmpl w:val="3030126C"/>
    <w:lvl w:ilvl="0" w:tplc="3200A606">
      <w:start w:val="1"/>
      <w:numFmt w:val="lowerLetter"/>
      <w:pStyle w:val="MainBullets"/>
      <w:lvlText w:val="%1."/>
      <w:lvlJc w:val="left"/>
      <w:pPr>
        <w:tabs>
          <w:tab w:val="num" w:pos="1524"/>
        </w:tabs>
        <w:ind w:left="1524" w:hanging="360"/>
      </w:pPr>
      <w:rPr>
        <w:rFonts w:hint="default"/>
        <w:b w:val="0"/>
        <w:color w:val="auto"/>
        <w:sz w:val="22"/>
        <w:szCs w:val="22"/>
      </w:rPr>
    </w:lvl>
    <w:lvl w:ilvl="1" w:tplc="08090019">
      <w:start w:val="1"/>
      <w:numFmt w:val="bullet"/>
      <w:lvlText w:val="o"/>
      <w:lvlJc w:val="left"/>
      <w:pPr>
        <w:tabs>
          <w:tab w:val="num" w:pos="2244"/>
        </w:tabs>
        <w:ind w:left="2244" w:hanging="360"/>
      </w:pPr>
      <w:rPr>
        <w:rFonts w:hint="default" w:ascii="Courier New" w:hAnsi="Courier New" w:cs="Courier New"/>
      </w:rPr>
    </w:lvl>
    <w:lvl w:ilvl="2" w:tplc="0809001B" w:tentative="1">
      <w:start w:val="1"/>
      <w:numFmt w:val="bullet"/>
      <w:lvlText w:val=""/>
      <w:lvlJc w:val="left"/>
      <w:pPr>
        <w:tabs>
          <w:tab w:val="num" w:pos="2964"/>
        </w:tabs>
        <w:ind w:left="2964" w:hanging="360"/>
      </w:pPr>
      <w:rPr>
        <w:rFonts w:hint="default" w:ascii="Wingdings" w:hAnsi="Wingdings"/>
      </w:rPr>
    </w:lvl>
    <w:lvl w:ilvl="3" w:tplc="0809000F" w:tentative="1">
      <w:start w:val="1"/>
      <w:numFmt w:val="bullet"/>
      <w:lvlText w:val=""/>
      <w:lvlJc w:val="left"/>
      <w:pPr>
        <w:tabs>
          <w:tab w:val="num" w:pos="3684"/>
        </w:tabs>
        <w:ind w:left="3684" w:hanging="360"/>
      </w:pPr>
      <w:rPr>
        <w:rFonts w:hint="default" w:ascii="Symbol" w:hAnsi="Symbol"/>
      </w:rPr>
    </w:lvl>
    <w:lvl w:ilvl="4" w:tplc="08090019" w:tentative="1">
      <w:start w:val="1"/>
      <w:numFmt w:val="bullet"/>
      <w:lvlText w:val="o"/>
      <w:lvlJc w:val="left"/>
      <w:pPr>
        <w:tabs>
          <w:tab w:val="num" w:pos="4404"/>
        </w:tabs>
        <w:ind w:left="4404" w:hanging="360"/>
      </w:pPr>
      <w:rPr>
        <w:rFonts w:hint="default" w:ascii="Courier New" w:hAnsi="Courier New" w:cs="Courier New"/>
      </w:rPr>
    </w:lvl>
    <w:lvl w:ilvl="5" w:tplc="0809001B" w:tentative="1">
      <w:start w:val="1"/>
      <w:numFmt w:val="bullet"/>
      <w:lvlText w:val=""/>
      <w:lvlJc w:val="left"/>
      <w:pPr>
        <w:tabs>
          <w:tab w:val="num" w:pos="5124"/>
        </w:tabs>
        <w:ind w:left="5124" w:hanging="360"/>
      </w:pPr>
      <w:rPr>
        <w:rFonts w:hint="default" w:ascii="Wingdings" w:hAnsi="Wingdings"/>
      </w:rPr>
    </w:lvl>
    <w:lvl w:ilvl="6" w:tplc="0809000F" w:tentative="1">
      <w:start w:val="1"/>
      <w:numFmt w:val="bullet"/>
      <w:lvlText w:val=""/>
      <w:lvlJc w:val="left"/>
      <w:pPr>
        <w:tabs>
          <w:tab w:val="num" w:pos="5844"/>
        </w:tabs>
        <w:ind w:left="5844" w:hanging="360"/>
      </w:pPr>
      <w:rPr>
        <w:rFonts w:hint="default" w:ascii="Symbol" w:hAnsi="Symbol"/>
      </w:rPr>
    </w:lvl>
    <w:lvl w:ilvl="7" w:tplc="08090019" w:tentative="1">
      <w:start w:val="1"/>
      <w:numFmt w:val="bullet"/>
      <w:lvlText w:val="o"/>
      <w:lvlJc w:val="left"/>
      <w:pPr>
        <w:tabs>
          <w:tab w:val="num" w:pos="6564"/>
        </w:tabs>
        <w:ind w:left="6564" w:hanging="360"/>
      </w:pPr>
      <w:rPr>
        <w:rFonts w:hint="default" w:ascii="Courier New" w:hAnsi="Courier New" w:cs="Courier New"/>
      </w:rPr>
    </w:lvl>
    <w:lvl w:ilvl="8" w:tplc="0809001B" w:tentative="1">
      <w:start w:val="1"/>
      <w:numFmt w:val="bullet"/>
      <w:lvlText w:val=""/>
      <w:lvlJc w:val="left"/>
      <w:pPr>
        <w:tabs>
          <w:tab w:val="num" w:pos="7284"/>
        </w:tabs>
        <w:ind w:left="7284" w:hanging="360"/>
      </w:pPr>
      <w:rPr>
        <w:rFonts w:hint="default" w:ascii="Wingdings" w:hAnsi="Wingdings"/>
      </w:rPr>
    </w:lvl>
  </w:abstractNum>
  <w:abstractNum w:abstractNumId="2" w15:restartNumberingAfterBreak="0">
    <w:nsid w:val="06D25EBA"/>
    <w:multiLevelType w:val="hybridMultilevel"/>
    <w:tmpl w:val="33F23F78"/>
    <w:lvl w:ilvl="0" w:tplc="1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B62D3"/>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A412170"/>
    <w:multiLevelType w:val="singleLevel"/>
    <w:tmpl w:val="14090019"/>
    <w:lvl w:ilvl="0">
      <w:start w:val="1"/>
      <w:numFmt w:val="lowerLetter"/>
      <w:lvlText w:val="%1."/>
      <w:lvlJc w:val="left"/>
      <w:pPr>
        <w:ind w:left="1353" w:hanging="360"/>
      </w:pPr>
      <w:rPr>
        <w:rFonts w:hint="default"/>
      </w:rPr>
    </w:lvl>
  </w:abstractNum>
  <w:abstractNum w:abstractNumId="5" w15:restartNumberingAfterBreak="0">
    <w:nsid w:val="0DF532A5"/>
    <w:multiLevelType w:val="multilevel"/>
    <w:tmpl w:val="99782530"/>
    <w:lvl w:ilvl="0">
      <w:start w:val="12"/>
      <w:numFmt w:val="decimal"/>
      <w:lvlText w:val="2.%1"/>
      <w:lvlJc w:val="left"/>
      <w:pPr>
        <w:ind w:left="360" w:hanging="360"/>
      </w:pPr>
      <w:rPr>
        <w:rFonts w:hint="default" w:ascii="Arial" w:hAnsi="Arial"/>
        <w:b/>
        <w:i w:val="0"/>
        <w:color w:val="FFFFFF" w:themeColor="background1"/>
      </w:rPr>
    </w:lvl>
    <w:lvl w:ilvl="1">
      <w:start w:val="2"/>
      <w:numFmt w:val="decimal"/>
      <w:lvlText w:val="2.12.%2"/>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lowerRoman"/>
      <w:lvlText w:val="%3"/>
      <w:lvlJc w:val="right"/>
      <w:pPr>
        <w:ind w:left="1418" w:hanging="567"/>
      </w:pPr>
      <w:rPr>
        <w:rFonts w:hint="default"/>
      </w:rPr>
    </w:lvl>
    <w:lvl w:ilvl="3">
      <w:start w:val="1"/>
      <w:numFmt w:val="bullet"/>
      <w:lvlText w:val="•"/>
      <w:lvlJc w:val="left"/>
      <w:pPr>
        <w:ind w:left="1304" w:hanging="340"/>
      </w:pPr>
      <w:rPr>
        <w:rFonts w:hint="default" w:ascii="Arial" w:hAnsi="Arial"/>
        <w:b w:val="0"/>
        <w:i w:val="0"/>
        <w:sz w:val="22"/>
      </w:rPr>
    </w:lvl>
    <w:lvl w:ilvl="4">
      <w:start w:val="1"/>
      <w:numFmt w:val="bullet"/>
      <w:lvlText w:val="o"/>
      <w:lvlJc w:val="left"/>
      <w:pPr>
        <w:ind w:left="2232" w:hanging="792"/>
      </w:pPr>
      <w:rPr>
        <w:rFonts w:hint="default" w:ascii="Courier New" w:hAnsi="Courier New"/>
      </w:rPr>
    </w:lvl>
    <w:lvl w:ilvl="5">
      <w:start w:val="1"/>
      <w:numFmt w:val="bullet"/>
      <w:suff w:val="space"/>
      <w:lvlText w:val="•"/>
      <w:lvlJc w:val="left"/>
      <w:pPr>
        <w:ind w:left="0" w:firstLine="0"/>
      </w:pPr>
      <w:rPr>
        <w:rFonts w:hint="default" w:ascii="Arial" w:hAnsi="Arial"/>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B97F6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0647506"/>
    <w:multiLevelType w:val="singleLevel"/>
    <w:tmpl w:val="14090019"/>
    <w:lvl w:ilvl="0">
      <w:start w:val="1"/>
      <w:numFmt w:val="lowerLetter"/>
      <w:lvlText w:val="%1."/>
      <w:lvlJc w:val="left"/>
      <w:pPr>
        <w:ind w:left="1353" w:hanging="360"/>
      </w:pPr>
      <w:rPr>
        <w:rFonts w:hint="default"/>
      </w:rPr>
    </w:lvl>
  </w:abstractNum>
  <w:abstractNum w:abstractNumId="8" w15:restartNumberingAfterBreak="0">
    <w:nsid w:val="13247688"/>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329400C"/>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8A5305B"/>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193D6D98"/>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1EDA529C"/>
    <w:multiLevelType w:val="hybridMultilevel"/>
    <w:tmpl w:val="34C6DF5E"/>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F571003"/>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0557CD9"/>
    <w:multiLevelType w:val="hybridMultilevel"/>
    <w:tmpl w:val="FFFFFFFF"/>
    <w:lvl w:ilvl="0" w:tplc="91529A04">
      <w:start w:val="1"/>
      <w:numFmt w:val="bullet"/>
      <w:lvlText w:val=""/>
      <w:lvlJc w:val="left"/>
      <w:pPr>
        <w:ind w:left="720" w:hanging="360"/>
      </w:pPr>
      <w:rPr>
        <w:rFonts w:hint="default" w:ascii="Symbol" w:hAnsi="Symbol"/>
      </w:rPr>
    </w:lvl>
    <w:lvl w:ilvl="1" w:tplc="F7F4164C">
      <w:start w:val="1"/>
      <w:numFmt w:val="bullet"/>
      <w:lvlText w:val="o"/>
      <w:lvlJc w:val="left"/>
      <w:pPr>
        <w:ind w:left="1440" w:hanging="360"/>
      </w:pPr>
      <w:rPr>
        <w:rFonts w:hint="default" w:ascii="Courier New" w:hAnsi="Courier New"/>
      </w:rPr>
    </w:lvl>
    <w:lvl w:ilvl="2" w:tplc="E78A1D36">
      <w:start w:val="1"/>
      <w:numFmt w:val="bullet"/>
      <w:lvlText w:val=""/>
      <w:lvlJc w:val="left"/>
      <w:pPr>
        <w:ind w:left="2160" w:hanging="360"/>
      </w:pPr>
      <w:rPr>
        <w:rFonts w:hint="default" w:ascii="Wingdings" w:hAnsi="Wingdings"/>
      </w:rPr>
    </w:lvl>
    <w:lvl w:ilvl="3" w:tplc="E15889E0">
      <w:start w:val="1"/>
      <w:numFmt w:val="bullet"/>
      <w:lvlText w:val=""/>
      <w:lvlJc w:val="left"/>
      <w:pPr>
        <w:ind w:left="2880" w:hanging="360"/>
      </w:pPr>
      <w:rPr>
        <w:rFonts w:hint="default" w:ascii="Symbol" w:hAnsi="Symbol"/>
      </w:rPr>
    </w:lvl>
    <w:lvl w:ilvl="4" w:tplc="D51641A8">
      <w:start w:val="1"/>
      <w:numFmt w:val="bullet"/>
      <w:lvlText w:val="o"/>
      <w:lvlJc w:val="left"/>
      <w:pPr>
        <w:ind w:left="3600" w:hanging="360"/>
      </w:pPr>
      <w:rPr>
        <w:rFonts w:hint="default" w:ascii="Courier New" w:hAnsi="Courier New"/>
      </w:rPr>
    </w:lvl>
    <w:lvl w:ilvl="5" w:tplc="2D068AD0">
      <w:start w:val="1"/>
      <w:numFmt w:val="bullet"/>
      <w:lvlText w:val=""/>
      <w:lvlJc w:val="left"/>
      <w:pPr>
        <w:ind w:left="4320" w:hanging="360"/>
      </w:pPr>
      <w:rPr>
        <w:rFonts w:hint="default" w:ascii="Wingdings" w:hAnsi="Wingdings"/>
      </w:rPr>
    </w:lvl>
    <w:lvl w:ilvl="6" w:tplc="C1C07898">
      <w:start w:val="1"/>
      <w:numFmt w:val="bullet"/>
      <w:lvlText w:val=""/>
      <w:lvlJc w:val="left"/>
      <w:pPr>
        <w:ind w:left="5040" w:hanging="360"/>
      </w:pPr>
      <w:rPr>
        <w:rFonts w:hint="default" w:ascii="Symbol" w:hAnsi="Symbol"/>
      </w:rPr>
    </w:lvl>
    <w:lvl w:ilvl="7" w:tplc="E00E2108">
      <w:start w:val="1"/>
      <w:numFmt w:val="bullet"/>
      <w:lvlText w:val="o"/>
      <w:lvlJc w:val="left"/>
      <w:pPr>
        <w:ind w:left="5760" w:hanging="360"/>
      </w:pPr>
      <w:rPr>
        <w:rFonts w:hint="default" w:ascii="Courier New" w:hAnsi="Courier New"/>
      </w:rPr>
    </w:lvl>
    <w:lvl w:ilvl="8" w:tplc="AD66B288">
      <w:start w:val="1"/>
      <w:numFmt w:val="bullet"/>
      <w:lvlText w:val=""/>
      <w:lvlJc w:val="left"/>
      <w:pPr>
        <w:ind w:left="6480" w:hanging="360"/>
      </w:pPr>
      <w:rPr>
        <w:rFonts w:hint="default" w:ascii="Wingdings" w:hAnsi="Wingdings"/>
      </w:rPr>
    </w:lvl>
  </w:abstractNum>
  <w:abstractNum w:abstractNumId="15" w15:restartNumberingAfterBreak="0">
    <w:nsid w:val="21283B50"/>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16F5EFA"/>
    <w:multiLevelType w:val="singleLevel"/>
    <w:tmpl w:val="14090019"/>
    <w:lvl w:ilvl="0">
      <w:start w:val="1"/>
      <w:numFmt w:val="lowerLetter"/>
      <w:lvlText w:val="%1."/>
      <w:lvlJc w:val="left"/>
      <w:pPr>
        <w:ind w:left="1353" w:hanging="360"/>
      </w:pPr>
      <w:rPr>
        <w:rFonts w:hint="default"/>
      </w:rPr>
    </w:lvl>
  </w:abstractNum>
  <w:abstractNum w:abstractNumId="17" w15:restartNumberingAfterBreak="0">
    <w:nsid w:val="2207D74C"/>
    <w:multiLevelType w:val="hybridMultilevel"/>
    <w:tmpl w:val="39D2AE22"/>
    <w:lvl w:ilvl="0" w:tplc="D48CB870">
      <w:start w:val="1"/>
      <w:numFmt w:val="bullet"/>
      <w:lvlText w:val=""/>
      <w:lvlJc w:val="left"/>
      <w:pPr>
        <w:ind w:left="720" w:hanging="360"/>
      </w:pPr>
      <w:rPr>
        <w:rFonts w:hint="default" w:ascii="Symbol" w:hAnsi="Symbol"/>
      </w:rPr>
    </w:lvl>
    <w:lvl w:ilvl="1" w:tplc="1A0220FA">
      <w:start w:val="1"/>
      <w:numFmt w:val="bullet"/>
      <w:lvlText w:val="o"/>
      <w:lvlJc w:val="left"/>
      <w:pPr>
        <w:ind w:left="1440" w:hanging="360"/>
      </w:pPr>
      <w:rPr>
        <w:rFonts w:hint="default" w:ascii="Courier New" w:hAnsi="Courier New"/>
      </w:rPr>
    </w:lvl>
    <w:lvl w:ilvl="2" w:tplc="9C028D82">
      <w:start w:val="1"/>
      <w:numFmt w:val="bullet"/>
      <w:lvlText w:val=""/>
      <w:lvlJc w:val="left"/>
      <w:pPr>
        <w:ind w:left="2160" w:hanging="360"/>
      </w:pPr>
      <w:rPr>
        <w:rFonts w:hint="default" w:ascii="Wingdings" w:hAnsi="Wingdings"/>
      </w:rPr>
    </w:lvl>
    <w:lvl w:ilvl="3" w:tplc="2C1A416E">
      <w:start w:val="1"/>
      <w:numFmt w:val="bullet"/>
      <w:lvlText w:val=""/>
      <w:lvlJc w:val="left"/>
      <w:pPr>
        <w:ind w:left="2880" w:hanging="360"/>
      </w:pPr>
      <w:rPr>
        <w:rFonts w:hint="default" w:ascii="Symbol" w:hAnsi="Symbol"/>
      </w:rPr>
    </w:lvl>
    <w:lvl w:ilvl="4" w:tplc="936AF3C6">
      <w:start w:val="1"/>
      <w:numFmt w:val="bullet"/>
      <w:lvlText w:val="o"/>
      <w:lvlJc w:val="left"/>
      <w:pPr>
        <w:ind w:left="3600" w:hanging="360"/>
      </w:pPr>
      <w:rPr>
        <w:rFonts w:hint="default" w:ascii="Courier New" w:hAnsi="Courier New"/>
      </w:rPr>
    </w:lvl>
    <w:lvl w:ilvl="5" w:tplc="93CA1358">
      <w:start w:val="1"/>
      <w:numFmt w:val="bullet"/>
      <w:lvlText w:val=""/>
      <w:lvlJc w:val="left"/>
      <w:pPr>
        <w:ind w:left="4320" w:hanging="360"/>
      </w:pPr>
      <w:rPr>
        <w:rFonts w:hint="default" w:ascii="Wingdings" w:hAnsi="Wingdings"/>
      </w:rPr>
    </w:lvl>
    <w:lvl w:ilvl="6" w:tplc="7FE87158">
      <w:start w:val="1"/>
      <w:numFmt w:val="bullet"/>
      <w:lvlText w:val=""/>
      <w:lvlJc w:val="left"/>
      <w:pPr>
        <w:ind w:left="5040" w:hanging="360"/>
      </w:pPr>
      <w:rPr>
        <w:rFonts w:hint="default" w:ascii="Symbol" w:hAnsi="Symbol"/>
      </w:rPr>
    </w:lvl>
    <w:lvl w:ilvl="7" w:tplc="D69C9622">
      <w:start w:val="1"/>
      <w:numFmt w:val="bullet"/>
      <w:lvlText w:val="o"/>
      <w:lvlJc w:val="left"/>
      <w:pPr>
        <w:ind w:left="5760" w:hanging="360"/>
      </w:pPr>
      <w:rPr>
        <w:rFonts w:hint="default" w:ascii="Courier New" w:hAnsi="Courier New"/>
      </w:rPr>
    </w:lvl>
    <w:lvl w:ilvl="8" w:tplc="FB56B254">
      <w:start w:val="1"/>
      <w:numFmt w:val="bullet"/>
      <w:lvlText w:val=""/>
      <w:lvlJc w:val="left"/>
      <w:pPr>
        <w:ind w:left="6480" w:hanging="360"/>
      </w:pPr>
      <w:rPr>
        <w:rFonts w:hint="default" w:ascii="Wingdings" w:hAnsi="Wingdings"/>
      </w:rPr>
    </w:lvl>
  </w:abstractNum>
  <w:abstractNum w:abstractNumId="18" w15:restartNumberingAfterBreak="0">
    <w:nsid w:val="22140DA3"/>
    <w:multiLevelType w:val="multilevel"/>
    <w:tmpl w:val="B6568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24C6F1C"/>
    <w:multiLevelType w:val="hybridMultilevel"/>
    <w:tmpl w:val="E4AC2BC8"/>
    <w:lvl w:ilvl="0" w:tplc="F950F552">
      <w:start w:val="1"/>
      <w:numFmt w:val="bullet"/>
      <w:pStyle w:val="MoEBulletedListLevel2"/>
      <w:lvlText w:val=""/>
      <w:lvlJc w:val="left"/>
      <w:pPr>
        <w:ind w:left="794" w:hanging="454"/>
      </w:pPr>
      <w:rPr>
        <w:rFonts w:hint="default" w:ascii="Symbol" w:hAnsi="Symbol"/>
      </w:rPr>
    </w:lvl>
    <w:lvl w:ilvl="1" w:tplc="14090003" w:tentative="1">
      <w:start w:val="1"/>
      <w:numFmt w:val="bullet"/>
      <w:lvlText w:val="o"/>
      <w:lvlJc w:val="left"/>
      <w:pPr>
        <w:ind w:left="1780" w:hanging="360"/>
      </w:pPr>
      <w:rPr>
        <w:rFonts w:hint="default" w:ascii="Courier New" w:hAnsi="Courier New" w:cs="Courier New"/>
      </w:rPr>
    </w:lvl>
    <w:lvl w:ilvl="2" w:tplc="14090005" w:tentative="1">
      <w:start w:val="1"/>
      <w:numFmt w:val="bullet"/>
      <w:lvlText w:val=""/>
      <w:lvlJc w:val="left"/>
      <w:pPr>
        <w:ind w:left="2500" w:hanging="360"/>
      </w:pPr>
      <w:rPr>
        <w:rFonts w:hint="default" w:ascii="Wingdings" w:hAnsi="Wingdings"/>
      </w:rPr>
    </w:lvl>
    <w:lvl w:ilvl="3" w:tplc="14090001" w:tentative="1">
      <w:start w:val="1"/>
      <w:numFmt w:val="bullet"/>
      <w:lvlText w:val=""/>
      <w:lvlJc w:val="left"/>
      <w:pPr>
        <w:ind w:left="3220" w:hanging="360"/>
      </w:pPr>
      <w:rPr>
        <w:rFonts w:hint="default" w:ascii="Symbol" w:hAnsi="Symbol"/>
      </w:rPr>
    </w:lvl>
    <w:lvl w:ilvl="4" w:tplc="14090003" w:tentative="1">
      <w:start w:val="1"/>
      <w:numFmt w:val="bullet"/>
      <w:lvlText w:val="o"/>
      <w:lvlJc w:val="left"/>
      <w:pPr>
        <w:ind w:left="3940" w:hanging="360"/>
      </w:pPr>
      <w:rPr>
        <w:rFonts w:hint="default" w:ascii="Courier New" w:hAnsi="Courier New" w:cs="Courier New"/>
      </w:rPr>
    </w:lvl>
    <w:lvl w:ilvl="5" w:tplc="14090005" w:tentative="1">
      <w:start w:val="1"/>
      <w:numFmt w:val="bullet"/>
      <w:lvlText w:val=""/>
      <w:lvlJc w:val="left"/>
      <w:pPr>
        <w:ind w:left="4660" w:hanging="360"/>
      </w:pPr>
      <w:rPr>
        <w:rFonts w:hint="default" w:ascii="Wingdings" w:hAnsi="Wingdings"/>
      </w:rPr>
    </w:lvl>
    <w:lvl w:ilvl="6" w:tplc="14090001" w:tentative="1">
      <w:start w:val="1"/>
      <w:numFmt w:val="bullet"/>
      <w:lvlText w:val=""/>
      <w:lvlJc w:val="left"/>
      <w:pPr>
        <w:ind w:left="5380" w:hanging="360"/>
      </w:pPr>
      <w:rPr>
        <w:rFonts w:hint="default" w:ascii="Symbol" w:hAnsi="Symbol"/>
      </w:rPr>
    </w:lvl>
    <w:lvl w:ilvl="7" w:tplc="14090003" w:tentative="1">
      <w:start w:val="1"/>
      <w:numFmt w:val="bullet"/>
      <w:lvlText w:val="o"/>
      <w:lvlJc w:val="left"/>
      <w:pPr>
        <w:ind w:left="6100" w:hanging="360"/>
      </w:pPr>
      <w:rPr>
        <w:rFonts w:hint="default" w:ascii="Courier New" w:hAnsi="Courier New" w:cs="Courier New"/>
      </w:rPr>
    </w:lvl>
    <w:lvl w:ilvl="8" w:tplc="14090005" w:tentative="1">
      <w:start w:val="1"/>
      <w:numFmt w:val="bullet"/>
      <w:lvlText w:val=""/>
      <w:lvlJc w:val="left"/>
      <w:pPr>
        <w:ind w:left="6820" w:hanging="360"/>
      </w:pPr>
      <w:rPr>
        <w:rFonts w:hint="default" w:ascii="Wingdings" w:hAnsi="Wingdings"/>
      </w:rPr>
    </w:lvl>
  </w:abstractNum>
  <w:abstractNum w:abstractNumId="20" w15:restartNumberingAfterBreak="0">
    <w:nsid w:val="233D04F6"/>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238A1059"/>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3970495"/>
    <w:multiLevelType w:val="multilevel"/>
    <w:tmpl w:val="3EBC351E"/>
    <w:lvl w:ilvl="0">
      <w:start w:val="1"/>
      <w:numFmt w:val="decimal"/>
      <w:suff w:val="space"/>
      <w:lvlText w:val="SECTION %1:"/>
      <w:lvlJc w:val="left"/>
      <w:pPr>
        <w:ind w:left="255" w:hanging="113"/>
      </w:pPr>
      <w:rPr>
        <w:rFonts w:hint="default" w:asciiTheme="majorHAnsi" w:hAnsiTheme="majorHAnsi"/>
        <w:b/>
        <w:i w:val="0"/>
        <w:caps/>
        <w:color w:val="522953" w:themeColor="text2"/>
        <w:sz w:val="32"/>
      </w:rPr>
    </w:lvl>
    <w:lvl w:ilvl="1">
      <w:start w:val="1"/>
      <w:numFmt w:val="decimal"/>
      <w:lvlText w:val="%1.%2"/>
      <w:lvlJc w:val="left"/>
      <w:pPr>
        <w:ind w:left="2269"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586498A"/>
    <w:multiLevelType w:val="hybridMultilevel"/>
    <w:tmpl w:val="AC280730"/>
    <w:lvl w:ilvl="0" w:tplc="0E5E96C6">
      <w:start w:val="1"/>
      <w:numFmt w:val="bullet"/>
      <w:pStyle w:val="InstructionBullet"/>
      <w:lvlText w:val=""/>
      <w:lvlJc w:val="left"/>
      <w:pPr>
        <w:ind w:left="720" w:hanging="360"/>
      </w:pPr>
      <w:rPr>
        <w:rFonts w:hint="default" w:ascii="Symbol" w:hAnsi="Symbol"/>
      </w:rPr>
    </w:lvl>
    <w:lvl w:ilvl="1" w:tplc="CDCC99AA" w:tentative="1">
      <w:start w:val="1"/>
      <w:numFmt w:val="bullet"/>
      <w:lvlText w:val="o"/>
      <w:lvlJc w:val="left"/>
      <w:pPr>
        <w:ind w:left="1440" w:hanging="360"/>
      </w:pPr>
      <w:rPr>
        <w:rFonts w:hint="default" w:ascii="Courier New" w:hAnsi="Courier New" w:cs="Courier New"/>
      </w:rPr>
    </w:lvl>
    <w:lvl w:ilvl="2" w:tplc="BB3C6E26" w:tentative="1">
      <w:start w:val="1"/>
      <w:numFmt w:val="bullet"/>
      <w:lvlText w:val=""/>
      <w:lvlJc w:val="left"/>
      <w:pPr>
        <w:ind w:left="2160" w:hanging="360"/>
      </w:pPr>
      <w:rPr>
        <w:rFonts w:hint="default" w:ascii="Wingdings" w:hAnsi="Wingdings"/>
      </w:rPr>
    </w:lvl>
    <w:lvl w:ilvl="3" w:tplc="2BB2ADF4" w:tentative="1">
      <w:start w:val="1"/>
      <w:numFmt w:val="bullet"/>
      <w:lvlText w:val=""/>
      <w:lvlJc w:val="left"/>
      <w:pPr>
        <w:ind w:left="2880" w:hanging="360"/>
      </w:pPr>
      <w:rPr>
        <w:rFonts w:hint="default" w:ascii="Symbol" w:hAnsi="Symbol"/>
      </w:rPr>
    </w:lvl>
    <w:lvl w:ilvl="4" w:tplc="ED18790E" w:tentative="1">
      <w:start w:val="1"/>
      <w:numFmt w:val="bullet"/>
      <w:lvlText w:val="o"/>
      <w:lvlJc w:val="left"/>
      <w:pPr>
        <w:ind w:left="3600" w:hanging="360"/>
      </w:pPr>
      <w:rPr>
        <w:rFonts w:hint="default" w:ascii="Courier New" w:hAnsi="Courier New" w:cs="Courier New"/>
      </w:rPr>
    </w:lvl>
    <w:lvl w:ilvl="5" w:tplc="9BB882AA" w:tentative="1">
      <w:start w:val="1"/>
      <w:numFmt w:val="bullet"/>
      <w:lvlText w:val=""/>
      <w:lvlJc w:val="left"/>
      <w:pPr>
        <w:ind w:left="4320" w:hanging="360"/>
      </w:pPr>
      <w:rPr>
        <w:rFonts w:hint="default" w:ascii="Wingdings" w:hAnsi="Wingdings"/>
      </w:rPr>
    </w:lvl>
    <w:lvl w:ilvl="6" w:tplc="1C8A36BA" w:tentative="1">
      <w:start w:val="1"/>
      <w:numFmt w:val="bullet"/>
      <w:lvlText w:val=""/>
      <w:lvlJc w:val="left"/>
      <w:pPr>
        <w:ind w:left="5040" w:hanging="360"/>
      </w:pPr>
      <w:rPr>
        <w:rFonts w:hint="default" w:ascii="Symbol" w:hAnsi="Symbol"/>
      </w:rPr>
    </w:lvl>
    <w:lvl w:ilvl="7" w:tplc="D75C9D66" w:tentative="1">
      <w:start w:val="1"/>
      <w:numFmt w:val="bullet"/>
      <w:lvlText w:val="o"/>
      <w:lvlJc w:val="left"/>
      <w:pPr>
        <w:ind w:left="5760" w:hanging="360"/>
      </w:pPr>
      <w:rPr>
        <w:rFonts w:hint="default" w:ascii="Courier New" w:hAnsi="Courier New" w:cs="Courier New"/>
      </w:rPr>
    </w:lvl>
    <w:lvl w:ilvl="8" w:tplc="ED94CFF8" w:tentative="1">
      <w:start w:val="1"/>
      <w:numFmt w:val="bullet"/>
      <w:lvlText w:val=""/>
      <w:lvlJc w:val="left"/>
      <w:pPr>
        <w:ind w:left="6480" w:hanging="360"/>
      </w:pPr>
      <w:rPr>
        <w:rFonts w:hint="default" w:ascii="Wingdings" w:hAnsi="Wingdings"/>
      </w:rPr>
    </w:lvl>
  </w:abstractNum>
  <w:abstractNum w:abstractNumId="24" w15:restartNumberingAfterBreak="0">
    <w:nsid w:val="27867333"/>
    <w:multiLevelType w:val="multilevel"/>
    <w:tmpl w:val="78B2D5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99066F"/>
    <w:multiLevelType w:val="hybridMultilevel"/>
    <w:tmpl w:val="A0F69B4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2A034CD6"/>
    <w:multiLevelType w:val="hybridMultilevel"/>
    <w:tmpl w:val="FFFFFFFF"/>
    <w:lvl w:ilvl="0" w:tplc="231EB198">
      <w:start w:val="1"/>
      <w:numFmt w:val="bullet"/>
      <w:lvlText w:val=""/>
      <w:lvlJc w:val="left"/>
      <w:pPr>
        <w:ind w:left="720" w:hanging="360"/>
      </w:pPr>
      <w:rPr>
        <w:rFonts w:hint="default" w:ascii="Symbol" w:hAnsi="Symbol"/>
      </w:rPr>
    </w:lvl>
    <w:lvl w:ilvl="1" w:tplc="ADD0975E">
      <w:start w:val="1"/>
      <w:numFmt w:val="bullet"/>
      <w:lvlText w:val="o"/>
      <w:lvlJc w:val="left"/>
      <w:pPr>
        <w:ind w:left="1440" w:hanging="360"/>
      </w:pPr>
      <w:rPr>
        <w:rFonts w:hint="default" w:ascii="Courier New" w:hAnsi="Courier New"/>
      </w:rPr>
    </w:lvl>
    <w:lvl w:ilvl="2" w:tplc="557012AE">
      <w:start w:val="1"/>
      <w:numFmt w:val="bullet"/>
      <w:lvlText w:val=""/>
      <w:lvlJc w:val="left"/>
      <w:pPr>
        <w:ind w:left="2160" w:hanging="360"/>
      </w:pPr>
      <w:rPr>
        <w:rFonts w:hint="default" w:ascii="Wingdings" w:hAnsi="Wingdings"/>
      </w:rPr>
    </w:lvl>
    <w:lvl w:ilvl="3" w:tplc="0D84EA74">
      <w:start w:val="1"/>
      <w:numFmt w:val="bullet"/>
      <w:lvlText w:val=""/>
      <w:lvlJc w:val="left"/>
      <w:pPr>
        <w:ind w:left="2880" w:hanging="360"/>
      </w:pPr>
      <w:rPr>
        <w:rFonts w:hint="default" w:ascii="Symbol" w:hAnsi="Symbol"/>
      </w:rPr>
    </w:lvl>
    <w:lvl w:ilvl="4" w:tplc="E08CDA74">
      <w:start w:val="1"/>
      <w:numFmt w:val="bullet"/>
      <w:lvlText w:val="o"/>
      <w:lvlJc w:val="left"/>
      <w:pPr>
        <w:ind w:left="3600" w:hanging="360"/>
      </w:pPr>
      <w:rPr>
        <w:rFonts w:hint="default" w:ascii="Courier New" w:hAnsi="Courier New"/>
      </w:rPr>
    </w:lvl>
    <w:lvl w:ilvl="5" w:tplc="4532E4A8">
      <w:start w:val="1"/>
      <w:numFmt w:val="bullet"/>
      <w:lvlText w:val=""/>
      <w:lvlJc w:val="left"/>
      <w:pPr>
        <w:ind w:left="4320" w:hanging="360"/>
      </w:pPr>
      <w:rPr>
        <w:rFonts w:hint="default" w:ascii="Wingdings" w:hAnsi="Wingdings"/>
      </w:rPr>
    </w:lvl>
    <w:lvl w:ilvl="6" w:tplc="B8FA02F2">
      <w:start w:val="1"/>
      <w:numFmt w:val="bullet"/>
      <w:lvlText w:val=""/>
      <w:lvlJc w:val="left"/>
      <w:pPr>
        <w:ind w:left="5040" w:hanging="360"/>
      </w:pPr>
      <w:rPr>
        <w:rFonts w:hint="default" w:ascii="Symbol" w:hAnsi="Symbol"/>
      </w:rPr>
    </w:lvl>
    <w:lvl w:ilvl="7" w:tplc="4FBC3898">
      <w:start w:val="1"/>
      <w:numFmt w:val="bullet"/>
      <w:lvlText w:val="o"/>
      <w:lvlJc w:val="left"/>
      <w:pPr>
        <w:ind w:left="5760" w:hanging="360"/>
      </w:pPr>
      <w:rPr>
        <w:rFonts w:hint="default" w:ascii="Courier New" w:hAnsi="Courier New"/>
      </w:rPr>
    </w:lvl>
    <w:lvl w:ilvl="8" w:tplc="AAD426A0">
      <w:start w:val="1"/>
      <w:numFmt w:val="bullet"/>
      <w:lvlText w:val=""/>
      <w:lvlJc w:val="left"/>
      <w:pPr>
        <w:ind w:left="6480" w:hanging="360"/>
      </w:pPr>
      <w:rPr>
        <w:rFonts w:hint="default" w:ascii="Wingdings" w:hAnsi="Wingdings"/>
      </w:rPr>
    </w:lvl>
  </w:abstractNum>
  <w:abstractNum w:abstractNumId="27" w15:restartNumberingAfterBreak="0">
    <w:nsid w:val="2C4CC7E6"/>
    <w:multiLevelType w:val="hybridMultilevel"/>
    <w:tmpl w:val="FFFFFFFF"/>
    <w:lvl w:ilvl="0" w:tplc="0FF6D1E6">
      <w:start w:val="1"/>
      <w:numFmt w:val="bullet"/>
      <w:lvlText w:val=""/>
      <w:lvlJc w:val="left"/>
      <w:pPr>
        <w:ind w:left="720" w:hanging="360"/>
      </w:pPr>
      <w:rPr>
        <w:rFonts w:hint="default" w:ascii="Symbol" w:hAnsi="Symbol"/>
      </w:rPr>
    </w:lvl>
    <w:lvl w:ilvl="1" w:tplc="0DBA0B3C">
      <w:start w:val="1"/>
      <w:numFmt w:val="bullet"/>
      <w:lvlText w:val="o"/>
      <w:lvlJc w:val="left"/>
      <w:pPr>
        <w:ind w:left="1440" w:hanging="360"/>
      </w:pPr>
      <w:rPr>
        <w:rFonts w:hint="default" w:ascii="Courier New" w:hAnsi="Courier New"/>
      </w:rPr>
    </w:lvl>
    <w:lvl w:ilvl="2" w:tplc="7B0AB724">
      <w:start w:val="1"/>
      <w:numFmt w:val="bullet"/>
      <w:lvlText w:val=""/>
      <w:lvlJc w:val="left"/>
      <w:pPr>
        <w:ind w:left="2160" w:hanging="360"/>
      </w:pPr>
      <w:rPr>
        <w:rFonts w:hint="default" w:ascii="Wingdings" w:hAnsi="Wingdings"/>
      </w:rPr>
    </w:lvl>
    <w:lvl w:ilvl="3" w:tplc="8C923842">
      <w:start w:val="1"/>
      <w:numFmt w:val="bullet"/>
      <w:lvlText w:val=""/>
      <w:lvlJc w:val="left"/>
      <w:pPr>
        <w:ind w:left="2880" w:hanging="360"/>
      </w:pPr>
      <w:rPr>
        <w:rFonts w:hint="default" w:ascii="Symbol" w:hAnsi="Symbol"/>
      </w:rPr>
    </w:lvl>
    <w:lvl w:ilvl="4" w:tplc="A7C6DB9C">
      <w:start w:val="1"/>
      <w:numFmt w:val="bullet"/>
      <w:lvlText w:val="o"/>
      <w:lvlJc w:val="left"/>
      <w:pPr>
        <w:ind w:left="3600" w:hanging="360"/>
      </w:pPr>
      <w:rPr>
        <w:rFonts w:hint="default" w:ascii="Courier New" w:hAnsi="Courier New"/>
      </w:rPr>
    </w:lvl>
    <w:lvl w:ilvl="5" w:tplc="822AF2DC">
      <w:start w:val="1"/>
      <w:numFmt w:val="bullet"/>
      <w:lvlText w:val=""/>
      <w:lvlJc w:val="left"/>
      <w:pPr>
        <w:ind w:left="4320" w:hanging="360"/>
      </w:pPr>
      <w:rPr>
        <w:rFonts w:hint="default" w:ascii="Wingdings" w:hAnsi="Wingdings"/>
      </w:rPr>
    </w:lvl>
    <w:lvl w:ilvl="6" w:tplc="9432DFBC">
      <w:start w:val="1"/>
      <w:numFmt w:val="bullet"/>
      <w:lvlText w:val=""/>
      <w:lvlJc w:val="left"/>
      <w:pPr>
        <w:ind w:left="5040" w:hanging="360"/>
      </w:pPr>
      <w:rPr>
        <w:rFonts w:hint="default" w:ascii="Symbol" w:hAnsi="Symbol"/>
      </w:rPr>
    </w:lvl>
    <w:lvl w:ilvl="7" w:tplc="AD9A8EF4">
      <w:start w:val="1"/>
      <w:numFmt w:val="bullet"/>
      <w:lvlText w:val="o"/>
      <w:lvlJc w:val="left"/>
      <w:pPr>
        <w:ind w:left="5760" w:hanging="360"/>
      </w:pPr>
      <w:rPr>
        <w:rFonts w:hint="default" w:ascii="Courier New" w:hAnsi="Courier New"/>
      </w:rPr>
    </w:lvl>
    <w:lvl w:ilvl="8" w:tplc="8F8C7268">
      <w:start w:val="1"/>
      <w:numFmt w:val="bullet"/>
      <w:lvlText w:val=""/>
      <w:lvlJc w:val="left"/>
      <w:pPr>
        <w:ind w:left="6480" w:hanging="360"/>
      </w:pPr>
      <w:rPr>
        <w:rFonts w:hint="default" w:ascii="Wingdings" w:hAnsi="Wingdings"/>
      </w:rPr>
    </w:lvl>
  </w:abstractNum>
  <w:abstractNum w:abstractNumId="28" w15:restartNumberingAfterBreak="0">
    <w:nsid w:val="2C712D70"/>
    <w:multiLevelType w:val="singleLevel"/>
    <w:tmpl w:val="14090019"/>
    <w:lvl w:ilvl="0">
      <w:start w:val="1"/>
      <w:numFmt w:val="lowerLetter"/>
      <w:lvlText w:val="%1."/>
      <w:lvlJc w:val="left"/>
      <w:pPr>
        <w:ind w:left="1353" w:hanging="360"/>
      </w:pPr>
      <w:rPr>
        <w:rFonts w:hint="default"/>
      </w:rPr>
    </w:lvl>
  </w:abstractNum>
  <w:abstractNum w:abstractNumId="29" w15:restartNumberingAfterBreak="0">
    <w:nsid w:val="3074180E"/>
    <w:multiLevelType w:val="hybridMultilevel"/>
    <w:tmpl w:val="C94AB23A"/>
    <w:lvl w:ilvl="0" w:tplc="CEC87CDC">
      <w:start w:val="1"/>
      <w:numFmt w:val="bullet"/>
      <w:pStyle w:val="ListBullet2"/>
      <w:lvlText w:val="o"/>
      <w:lvlJc w:val="left"/>
      <w:pPr>
        <w:ind w:left="360" w:hanging="360"/>
      </w:pPr>
      <w:rPr>
        <w:rFonts w:hint="default" w:ascii="Courier New" w:hAnsi="Courier New" w:cs="Courier New"/>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0" w15:restartNumberingAfterBreak="0">
    <w:nsid w:val="314C78B2"/>
    <w:multiLevelType w:val="multilevel"/>
    <w:tmpl w:val="3EBC351E"/>
    <w:lvl w:ilvl="0">
      <w:start w:val="1"/>
      <w:numFmt w:val="decimal"/>
      <w:suff w:val="space"/>
      <w:lvlText w:val="SECTION %1:"/>
      <w:lvlJc w:val="left"/>
      <w:pPr>
        <w:ind w:left="255" w:hanging="113"/>
      </w:pPr>
      <w:rPr>
        <w:rFonts w:hint="default" w:asciiTheme="majorHAnsi" w:hAnsiTheme="majorHAnsi"/>
        <w:b/>
        <w:i w:val="0"/>
        <w:caps/>
        <w:color w:val="522953" w:themeColor="text2"/>
        <w:sz w:val="32"/>
      </w:rPr>
    </w:lvl>
    <w:lvl w:ilvl="1">
      <w:start w:val="1"/>
      <w:numFmt w:val="decimal"/>
      <w:lvlText w:val="%1.%2"/>
      <w:lvlJc w:val="left"/>
      <w:pPr>
        <w:ind w:left="2269"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3267AAF"/>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2" w15:restartNumberingAfterBreak="0">
    <w:nsid w:val="332B2FF2"/>
    <w:multiLevelType w:val="multilevel"/>
    <w:tmpl w:val="8EFA9776"/>
    <w:lvl w:ilvl="0">
      <w:start w:val="1"/>
      <w:numFmt w:val="decimal"/>
      <w:lvlText w:val="2.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C1A174"/>
    <w:multiLevelType w:val="hybridMultilevel"/>
    <w:tmpl w:val="DEAE6468"/>
    <w:lvl w:ilvl="0" w:tplc="864C7516">
      <w:start w:val="1"/>
      <w:numFmt w:val="bullet"/>
      <w:lvlText w:val=""/>
      <w:lvlJc w:val="left"/>
      <w:pPr>
        <w:ind w:left="720" w:hanging="360"/>
      </w:pPr>
      <w:rPr>
        <w:rFonts w:hint="default" w:ascii="Symbol" w:hAnsi="Symbol"/>
      </w:rPr>
    </w:lvl>
    <w:lvl w:ilvl="1" w:tplc="2AF2F65A">
      <w:start w:val="1"/>
      <w:numFmt w:val="bullet"/>
      <w:lvlText w:val="o"/>
      <w:lvlJc w:val="left"/>
      <w:pPr>
        <w:ind w:left="1440" w:hanging="360"/>
      </w:pPr>
      <w:rPr>
        <w:rFonts w:hint="default" w:ascii="Courier New" w:hAnsi="Courier New"/>
      </w:rPr>
    </w:lvl>
    <w:lvl w:ilvl="2" w:tplc="96EC5BC2">
      <w:start w:val="1"/>
      <w:numFmt w:val="bullet"/>
      <w:lvlText w:val=""/>
      <w:lvlJc w:val="left"/>
      <w:pPr>
        <w:ind w:left="2160" w:hanging="360"/>
      </w:pPr>
      <w:rPr>
        <w:rFonts w:hint="default" w:ascii="Wingdings" w:hAnsi="Wingdings"/>
      </w:rPr>
    </w:lvl>
    <w:lvl w:ilvl="3" w:tplc="82BCFE26">
      <w:start w:val="1"/>
      <w:numFmt w:val="bullet"/>
      <w:lvlText w:val=""/>
      <w:lvlJc w:val="left"/>
      <w:pPr>
        <w:ind w:left="2880" w:hanging="360"/>
      </w:pPr>
      <w:rPr>
        <w:rFonts w:hint="default" w:ascii="Symbol" w:hAnsi="Symbol"/>
      </w:rPr>
    </w:lvl>
    <w:lvl w:ilvl="4" w:tplc="ABC64462">
      <w:start w:val="1"/>
      <w:numFmt w:val="bullet"/>
      <w:lvlText w:val="o"/>
      <w:lvlJc w:val="left"/>
      <w:pPr>
        <w:ind w:left="3600" w:hanging="360"/>
      </w:pPr>
      <w:rPr>
        <w:rFonts w:hint="default" w:ascii="Courier New" w:hAnsi="Courier New"/>
      </w:rPr>
    </w:lvl>
    <w:lvl w:ilvl="5" w:tplc="E382A6AA">
      <w:start w:val="1"/>
      <w:numFmt w:val="bullet"/>
      <w:lvlText w:val=""/>
      <w:lvlJc w:val="left"/>
      <w:pPr>
        <w:ind w:left="4320" w:hanging="360"/>
      </w:pPr>
      <w:rPr>
        <w:rFonts w:hint="default" w:ascii="Wingdings" w:hAnsi="Wingdings"/>
      </w:rPr>
    </w:lvl>
    <w:lvl w:ilvl="6" w:tplc="6AA4B2EA">
      <w:start w:val="1"/>
      <w:numFmt w:val="bullet"/>
      <w:lvlText w:val=""/>
      <w:lvlJc w:val="left"/>
      <w:pPr>
        <w:ind w:left="5040" w:hanging="360"/>
      </w:pPr>
      <w:rPr>
        <w:rFonts w:hint="default" w:ascii="Symbol" w:hAnsi="Symbol"/>
      </w:rPr>
    </w:lvl>
    <w:lvl w:ilvl="7" w:tplc="53704A22">
      <w:start w:val="1"/>
      <w:numFmt w:val="bullet"/>
      <w:lvlText w:val="o"/>
      <w:lvlJc w:val="left"/>
      <w:pPr>
        <w:ind w:left="5760" w:hanging="360"/>
      </w:pPr>
      <w:rPr>
        <w:rFonts w:hint="default" w:ascii="Courier New" w:hAnsi="Courier New"/>
      </w:rPr>
    </w:lvl>
    <w:lvl w:ilvl="8" w:tplc="76E47E12">
      <w:start w:val="1"/>
      <w:numFmt w:val="bullet"/>
      <w:lvlText w:val=""/>
      <w:lvlJc w:val="left"/>
      <w:pPr>
        <w:ind w:left="6480" w:hanging="360"/>
      </w:pPr>
      <w:rPr>
        <w:rFonts w:hint="default" w:ascii="Wingdings" w:hAnsi="Wingdings"/>
      </w:rPr>
    </w:lvl>
  </w:abstractNum>
  <w:abstractNum w:abstractNumId="34" w15:restartNumberingAfterBreak="0">
    <w:nsid w:val="36940812"/>
    <w:multiLevelType w:val="hybridMultilevel"/>
    <w:tmpl w:val="BCE65C88"/>
    <w:lvl w:ilvl="0" w:tplc="1409000F">
      <w:start w:val="1"/>
      <w:numFmt w:val="lowerLetter"/>
      <w:lvlText w:val="%1."/>
      <w:lvlJc w:val="left"/>
      <w:pPr>
        <w:ind w:left="835" w:hanging="360"/>
      </w:pPr>
      <w:rPr>
        <w:rFonts w:hint="default" w:ascii="Calibri" w:hAnsi="Calibri"/>
        <w:b w:val="0"/>
        <w:i w:val="0"/>
        <w:color w:val="000000"/>
        <w:sz w:val="22"/>
      </w:rPr>
    </w:lvl>
    <w:lvl w:ilvl="1" w:tplc="14090019">
      <w:start w:val="1"/>
      <w:numFmt w:val="bullet"/>
      <w:lvlText w:val=""/>
      <w:lvlJc w:val="left"/>
      <w:pPr>
        <w:ind w:left="1440" w:hanging="360"/>
      </w:pPr>
      <w:rPr>
        <w:rFonts w:hint="default" w:ascii="Symbol" w:hAnsi="Symbol"/>
      </w:rPr>
    </w:lvl>
    <w:lvl w:ilvl="2" w:tplc="1409001B">
      <w:start w:val="1"/>
      <w:numFmt w:val="bullet"/>
      <w:lvlText w:val="o"/>
      <w:lvlJc w:val="left"/>
      <w:pPr>
        <w:ind w:left="2160" w:hanging="180"/>
      </w:pPr>
      <w:rPr>
        <w:rFonts w:hint="default" w:ascii="Courier New" w:hAnsi="Courier New" w:cs="Courier New"/>
      </w:rPr>
    </w:lvl>
    <w:lvl w:ilvl="3" w:tplc="1409000F">
      <w:start w:val="1"/>
      <w:numFmt w:val="bullet"/>
      <w:lvlText w:val=""/>
      <w:lvlJc w:val="left"/>
      <w:pPr>
        <w:ind w:left="2880" w:hanging="360"/>
      </w:pPr>
      <w:rPr>
        <w:rFonts w:hint="default" w:ascii="Wingdings" w:hAnsi="Wingdings"/>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39984874"/>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3A6C7026"/>
    <w:multiLevelType w:val="hybridMultilevel"/>
    <w:tmpl w:val="F5D8EBC2"/>
    <w:lvl w:ilvl="0" w:tplc="14090001">
      <w:start w:val="1"/>
      <w:numFmt w:val="lowerLetter"/>
      <w:lvlText w:val="%1."/>
      <w:lvlJc w:val="left"/>
      <w:pPr>
        <w:ind w:left="835" w:hanging="360"/>
      </w:pPr>
      <w:rPr>
        <w:rFonts w:hint="default" w:ascii="Calibri" w:hAnsi="Calibri"/>
        <w:b w:val="0"/>
        <w:i w:val="0"/>
        <w:color w:val="000000"/>
        <w:sz w:val="22"/>
      </w:rPr>
    </w:lvl>
    <w:lvl w:ilvl="1" w:tplc="14090001">
      <w:start w:val="1"/>
      <w:numFmt w:val="bullet"/>
      <w:lvlText w:val=""/>
      <w:lvlJc w:val="left"/>
      <w:pPr>
        <w:ind w:left="1440" w:hanging="360"/>
      </w:pPr>
      <w:rPr>
        <w:rFonts w:hint="default" w:ascii="Symbol" w:hAnsi="Symbol"/>
      </w:rPr>
    </w:lvl>
    <w:lvl w:ilvl="2" w:tplc="14090005">
      <w:start w:val="1"/>
      <w:numFmt w:val="bullet"/>
      <w:lvlText w:val="o"/>
      <w:lvlJc w:val="left"/>
      <w:pPr>
        <w:ind w:left="2160" w:hanging="180"/>
      </w:pPr>
      <w:rPr>
        <w:rFonts w:hint="default" w:ascii="Courier New" w:hAnsi="Courier New" w:cs="Courier New"/>
      </w:rPr>
    </w:lvl>
    <w:lvl w:ilvl="3" w:tplc="14090005">
      <w:start w:val="1"/>
      <w:numFmt w:val="bullet"/>
      <w:lvlText w:val=""/>
      <w:lvlJc w:val="left"/>
      <w:pPr>
        <w:ind w:left="2880" w:hanging="360"/>
      </w:pPr>
      <w:rPr>
        <w:rFonts w:hint="default" w:ascii="Wingdings" w:hAnsi="Wingdings"/>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7" w15:restartNumberingAfterBreak="0">
    <w:nsid w:val="41AD0D66"/>
    <w:multiLevelType w:val="hybridMultilevel"/>
    <w:tmpl w:val="FFFFFFFF"/>
    <w:lvl w:ilvl="0" w:tplc="F620E0F0">
      <w:start w:val="1"/>
      <w:numFmt w:val="bullet"/>
      <w:lvlText w:val=""/>
      <w:lvlJc w:val="left"/>
      <w:pPr>
        <w:ind w:left="720" w:hanging="360"/>
      </w:pPr>
      <w:rPr>
        <w:rFonts w:hint="default" w:ascii="Symbol" w:hAnsi="Symbol"/>
      </w:rPr>
    </w:lvl>
    <w:lvl w:ilvl="1" w:tplc="D818B594">
      <w:start w:val="1"/>
      <w:numFmt w:val="bullet"/>
      <w:lvlText w:val="o"/>
      <w:lvlJc w:val="left"/>
      <w:pPr>
        <w:ind w:left="1440" w:hanging="360"/>
      </w:pPr>
      <w:rPr>
        <w:rFonts w:hint="default" w:ascii="Courier New" w:hAnsi="Courier New"/>
      </w:rPr>
    </w:lvl>
    <w:lvl w:ilvl="2" w:tplc="6F00E9BE">
      <w:start w:val="1"/>
      <w:numFmt w:val="bullet"/>
      <w:lvlText w:val=""/>
      <w:lvlJc w:val="left"/>
      <w:pPr>
        <w:ind w:left="2160" w:hanging="360"/>
      </w:pPr>
      <w:rPr>
        <w:rFonts w:hint="default" w:ascii="Wingdings" w:hAnsi="Wingdings"/>
      </w:rPr>
    </w:lvl>
    <w:lvl w:ilvl="3" w:tplc="D804911C">
      <w:start w:val="1"/>
      <w:numFmt w:val="bullet"/>
      <w:lvlText w:val=""/>
      <w:lvlJc w:val="left"/>
      <w:pPr>
        <w:ind w:left="2880" w:hanging="360"/>
      </w:pPr>
      <w:rPr>
        <w:rFonts w:hint="default" w:ascii="Symbol" w:hAnsi="Symbol"/>
      </w:rPr>
    </w:lvl>
    <w:lvl w:ilvl="4" w:tplc="4B66EFFC">
      <w:start w:val="1"/>
      <w:numFmt w:val="bullet"/>
      <w:lvlText w:val="o"/>
      <w:lvlJc w:val="left"/>
      <w:pPr>
        <w:ind w:left="3600" w:hanging="360"/>
      </w:pPr>
      <w:rPr>
        <w:rFonts w:hint="default" w:ascii="Courier New" w:hAnsi="Courier New"/>
      </w:rPr>
    </w:lvl>
    <w:lvl w:ilvl="5" w:tplc="56740EFE">
      <w:start w:val="1"/>
      <w:numFmt w:val="bullet"/>
      <w:lvlText w:val=""/>
      <w:lvlJc w:val="left"/>
      <w:pPr>
        <w:ind w:left="4320" w:hanging="360"/>
      </w:pPr>
      <w:rPr>
        <w:rFonts w:hint="default" w:ascii="Wingdings" w:hAnsi="Wingdings"/>
      </w:rPr>
    </w:lvl>
    <w:lvl w:ilvl="6" w:tplc="6FF209D2">
      <w:start w:val="1"/>
      <w:numFmt w:val="bullet"/>
      <w:lvlText w:val=""/>
      <w:lvlJc w:val="left"/>
      <w:pPr>
        <w:ind w:left="5040" w:hanging="360"/>
      </w:pPr>
      <w:rPr>
        <w:rFonts w:hint="default" w:ascii="Symbol" w:hAnsi="Symbol"/>
      </w:rPr>
    </w:lvl>
    <w:lvl w:ilvl="7" w:tplc="19E2422A">
      <w:start w:val="1"/>
      <w:numFmt w:val="bullet"/>
      <w:lvlText w:val="o"/>
      <w:lvlJc w:val="left"/>
      <w:pPr>
        <w:ind w:left="5760" w:hanging="360"/>
      </w:pPr>
      <w:rPr>
        <w:rFonts w:hint="default" w:ascii="Courier New" w:hAnsi="Courier New"/>
      </w:rPr>
    </w:lvl>
    <w:lvl w:ilvl="8" w:tplc="B0DA4C62">
      <w:start w:val="1"/>
      <w:numFmt w:val="bullet"/>
      <w:lvlText w:val=""/>
      <w:lvlJc w:val="left"/>
      <w:pPr>
        <w:ind w:left="6480" w:hanging="360"/>
      </w:pPr>
      <w:rPr>
        <w:rFonts w:hint="default" w:ascii="Wingdings" w:hAnsi="Wingdings"/>
      </w:rPr>
    </w:lvl>
  </w:abstractNum>
  <w:abstractNum w:abstractNumId="38" w15:restartNumberingAfterBreak="0">
    <w:nsid w:val="429E6B61"/>
    <w:multiLevelType w:val="hybridMultilevel"/>
    <w:tmpl w:val="5D76FEDA"/>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43D5769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4D02308"/>
    <w:multiLevelType w:val="multilevel"/>
    <w:tmpl w:val="41BC2E16"/>
    <w:lvl w:ilvl="0">
      <w:start w:val="1"/>
      <w:numFmt w:val="decimal"/>
      <w:suff w:val="space"/>
      <w:lvlText w:val="SECTION %1:"/>
      <w:lvlJc w:val="left"/>
      <w:pPr>
        <w:ind w:left="113" w:hanging="113"/>
      </w:pPr>
      <w:rPr>
        <w:rFonts w:hint="default" w:asciiTheme="majorHAnsi" w:hAnsiTheme="majorHAnsi"/>
        <w:b/>
        <w:i w:val="0"/>
        <w:caps/>
        <w:color w:val="522953" w:themeColor="text2"/>
        <w:sz w:val="32"/>
      </w:rPr>
    </w:lvl>
    <w:lvl w:ilvl="1">
      <w:start w:val="1"/>
      <w:numFmt w:val="decimal"/>
      <w:lvlText w:val="%1.%2"/>
      <w:lvlJc w:val="left"/>
      <w:pPr>
        <w:ind w:left="567"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851"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588" w:hanging="341"/>
      </w:pPr>
      <w:rPr>
        <w:rFonts w:hint="default" w:ascii="Symbol" w:hAnsi="Symbol"/>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107793"/>
    <w:multiLevelType w:val="singleLevel"/>
    <w:tmpl w:val="14090019"/>
    <w:lvl w:ilvl="0">
      <w:start w:val="1"/>
      <w:numFmt w:val="lowerLetter"/>
      <w:lvlText w:val="%1."/>
      <w:lvlJc w:val="left"/>
      <w:pPr>
        <w:ind w:left="1353" w:hanging="360"/>
      </w:pPr>
      <w:rPr>
        <w:rFonts w:hint="default"/>
      </w:rPr>
    </w:lvl>
  </w:abstractNum>
  <w:abstractNum w:abstractNumId="42" w15:restartNumberingAfterBreak="0">
    <w:nsid w:val="50906E0A"/>
    <w:multiLevelType w:val="multilevel"/>
    <w:tmpl w:val="1A3230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51DF230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5462096C"/>
    <w:multiLevelType w:val="multilevel"/>
    <w:tmpl w:val="A356C686"/>
    <w:lvl w:ilvl="0">
      <w:start w:val="1"/>
      <w:numFmt w:val="decimal"/>
      <w:lvlText w:val="2.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54C7F7F"/>
    <w:multiLevelType w:val="hybridMultilevel"/>
    <w:tmpl w:val="21369586"/>
    <w:lvl w:ilvl="0" w:tplc="A98CCE1A">
      <w:start w:val="1"/>
      <w:numFmt w:val="decimal"/>
      <w:lvlText w:val="%1."/>
      <w:lvlJc w:val="left"/>
      <w:pPr>
        <w:ind w:left="2160" w:hanging="360"/>
      </w:pPr>
      <w:rPr>
        <w:rFonts w:hint="default" w:ascii="Calibri" w:hAnsi="Calibri"/>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46" w15:restartNumberingAfterBreak="0">
    <w:nsid w:val="55C357FB"/>
    <w:multiLevelType w:val="multilevel"/>
    <w:tmpl w:val="1D2A2258"/>
    <w:lvl w:ilvl="0">
      <w:start w:val="1"/>
      <w:numFmt w:val="bullet"/>
      <w:pStyle w:val="ListBullet3"/>
      <w:lvlText w:val=""/>
      <w:lvlJc w:val="left"/>
      <w:pPr>
        <w:ind w:left="714" w:hanging="357"/>
      </w:pPr>
      <w:rPr>
        <w:rFonts w:hint="default" w:ascii="Symbol" w:hAnsi="Symbol"/>
        <w:b/>
        <w:i w:val="0"/>
        <w:caps w:val="0"/>
        <w:sz w:val="22"/>
      </w:rPr>
    </w:lvl>
    <w:lvl w:ilvl="1">
      <w:start w:val="1"/>
      <w:numFmt w:val="bullet"/>
      <w:pStyle w:val="ListBullet4"/>
      <w:lvlText w:val="o"/>
      <w:lvlJc w:val="left"/>
      <w:pPr>
        <w:ind w:left="1021" w:hanging="307"/>
      </w:pPr>
      <w:rPr>
        <w:rFonts w:hint="default" w:ascii="Courier New" w:hAnsi="Courier New"/>
        <w:b w:val="0"/>
        <w:i w:val="0"/>
        <w:caps w:val="0"/>
        <w:color w:val="000000" w:themeColor="text1"/>
        <w:sz w:val="22"/>
      </w:rPr>
    </w:lvl>
    <w:lvl w:ilvl="2">
      <w:start w:val="1"/>
      <w:numFmt w:val="lowerLetter"/>
      <w:lvlText w:val="%3."/>
      <w:lvlJc w:val="left"/>
      <w:pPr>
        <w:ind w:left="851" w:hanging="284"/>
      </w:pPr>
      <w:rPr>
        <w:rFonts w:hint="default"/>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7051638"/>
    <w:multiLevelType w:val="multilevel"/>
    <w:tmpl w:val="43B62B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8C82BC6"/>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59637190"/>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0" w15:restartNumberingAfterBreak="0">
    <w:nsid w:val="5C3B7E48"/>
    <w:multiLevelType w:val="hybridMultilevel"/>
    <w:tmpl w:val="D84A3EE8"/>
    <w:lvl w:ilvl="0" w:tplc="14090003">
      <w:start w:val="1"/>
      <w:numFmt w:val="bullet"/>
      <w:lvlText w:val="o"/>
      <w:lvlJc w:val="left"/>
      <w:pPr>
        <w:ind w:left="1557" w:hanging="360"/>
      </w:pPr>
      <w:rPr>
        <w:rFonts w:hint="default" w:ascii="Courier New" w:hAnsi="Courier New" w:cs="Courier New"/>
      </w:rPr>
    </w:lvl>
    <w:lvl w:ilvl="1" w:tplc="14090003" w:tentative="1">
      <w:start w:val="1"/>
      <w:numFmt w:val="bullet"/>
      <w:lvlText w:val="o"/>
      <w:lvlJc w:val="left"/>
      <w:pPr>
        <w:ind w:left="2277" w:hanging="360"/>
      </w:pPr>
      <w:rPr>
        <w:rFonts w:hint="default" w:ascii="Courier New" w:hAnsi="Courier New" w:cs="Courier New"/>
      </w:rPr>
    </w:lvl>
    <w:lvl w:ilvl="2" w:tplc="14090005" w:tentative="1">
      <w:start w:val="1"/>
      <w:numFmt w:val="bullet"/>
      <w:lvlText w:val=""/>
      <w:lvlJc w:val="left"/>
      <w:pPr>
        <w:ind w:left="2997" w:hanging="360"/>
      </w:pPr>
      <w:rPr>
        <w:rFonts w:hint="default" w:ascii="Wingdings" w:hAnsi="Wingdings"/>
      </w:rPr>
    </w:lvl>
    <w:lvl w:ilvl="3" w:tplc="14090001" w:tentative="1">
      <w:start w:val="1"/>
      <w:numFmt w:val="bullet"/>
      <w:lvlText w:val=""/>
      <w:lvlJc w:val="left"/>
      <w:pPr>
        <w:ind w:left="3717" w:hanging="360"/>
      </w:pPr>
      <w:rPr>
        <w:rFonts w:hint="default" w:ascii="Symbol" w:hAnsi="Symbol"/>
      </w:rPr>
    </w:lvl>
    <w:lvl w:ilvl="4" w:tplc="14090003" w:tentative="1">
      <w:start w:val="1"/>
      <w:numFmt w:val="bullet"/>
      <w:lvlText w:val="o"/>
      <w:lvlJc w:val="left"/>
      <w:pPr>
        <w:ind w:left="4437" w:hanging="360"/>
      </w:pPr>
      <w:rPr>
        <w:rFonts w:hint="default" w:ascii="Courier New" w:hAnsi="Courier New" w:cs="Courier New"/>
      </w:rPr>
    </w:lvl>
    <w:lvl w:ilvl="5" w:tplc="14090005" w:tentative="1">
      <w:start w:val="1"/>
      <w:numFmt w:val="bullet"/>
      <w:lvlText w:val=""/>
      <w:lvlJc w:val="left"/>
      <w:pPr>
        <w:ind w:left="5157" w:hanging="360"/>
      </w:pPr>
      <w:rPr>
        <w:rFonts w:hint="default" w:ascii="Wingdings" w:hAnsi="Wingdings"/>
      </w:rPr>
    </w:lvl>
    <w:lvl w:ilvl="6" w:tplc="14090001" w:tentative="1">
      <w:start w:val="1"/>
      <w:numFmt w:val="bullet"/>
      <w:lvlText w:val=""/>
      <w:lvlJc w:val="left"/>
      <w:pPr>
        <w:ind w:left="5877" w:hanging="360"/>
      </w:pPr>
      <w:rPr>
        <w:rFonts w:hint="default" w:ascii="Symbol" w:hAnsi="Symbol"/>
      </w:rPr>
    </w:lvl>
    <w:lvl w:ilvl="7" w:tplc="14090003" w:tentative="1">
      <w:start w:val="1"/>
      <w:numFmt w:val="bullet"/>
      <w:lvlText w:val="o"/>
      <w:lvlJc w:val="left"/>
      <w:pPr>
        <w:ind w:left="6597" w:hanging="360"/>
      </w:pPr>
      <w:rPr>
        <w:rFonts w:hint="default" w:ascii="Courier New" w:hAnsi="Courier New" w:cs="Courier New"/>
      </w:rPr>
    </w:lvl>
    <w:lvl w:ilvl="8" w:tplc="14090005" w:tentative="1">
      <w:start w:val="1"/>
      <w:numFmt w:val="bullet"/>
      <w:lvlText w:val=""/>
      <w:lvlJc w:val="left"/>
      <w:pPr>
        <w:ind w:left="7317" w:hanging="360"/>
      </w:pPr>
      <w:rPr>
        <w:rFonts w:hint="default" w:ascii="Wingdings" w:hAnsi="Wingdings"/>
      </w:rPr>
    </w:lvl>
  </w:abstractNum>
  <w:abstractNum w:abstractNumId="51" w15:restartNumberingAfterBreak="0">
    <w:nsid w:val="5CA27269"/>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5CE2132F"/>
    <w:multiLevelType w:val="hybridMultilevel"/>
    <w:tmpl w:val="4CEA416E"/>
    <w:lvl w:ilvl="0" w:tplc="14090019">
      <w:start w:val="1"/>
      <w:numFmt w:val="lowerLetter"/>
      <w:lvlText w:val="%1."/>
      <w:lvlJc w:val="left"/>
      <w:pPr>
        <w:ind w:left="786"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5CFF669C"/>
    <w:multiLevelType w:val="hybridMultilevel"/>
    <w:tmpl w:val="537873AE"/>
    <w:lvl w:ilvl="0" w:tplc="63F63BD2">
      <w:start w:val="1"/>
      <w:numFmt w:val="decimal"/>
      <w:pStyle w:val="InstructionNumbering"/>
      <w:lvlText w:val="%1."/>
      <w:lvlJc w:val="left"/>
      <w:pPr>
        <w:ind w:left="720" w:hanging="360"/>
      </w:pPr>
      <w:rPr>
        <w:rFonts w:hint="default"/>
        <w:color w:val="00B05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54" w15:restartNumberingAfterBreak="0">
    <w:nsid w:val="5FAF7879"/>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606A1C56"/>
    <w:multiLevelType w:val="multilevel"/>
    <w:tmpl w:val="EC3A1E36"/>
    <w:lvl w:ilvl="0">
      <w:start w:val="1"/>
      <w:numFmt w:val="decimal"/>
      <w:lvlText w:val="2.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8280712"/>
    <w:multiLevelType w:val="singleLevel"/>
    <w:tmpl w:val="14090019"/>
    <w:lvl w:ilvl="0">
      <w:start w:val="1"/>
      <w:numFmt w:val="lowerLetter"/>
      <w:lvlText w:val="%1."/>
      <w:lvlJc w:val="left"/>
      <w:pPr>
        <w:ind w:left="1353" w:hanging="360"/>
      </w:pPr>
      <w:rPr>
        <w:rFonts w:hint="default"/>
      </w:rPr>
    </w:lvl>
  </w:abstractNum>
  <w:abstractNum w:abstractNumId="57" w15:restartNumberingAfterBreak="0">
    <w:nsid w:val="689E4DDB"/>
    <w:multiLevelType w:val="hybridMultilevel"/>
    <w:tmpl w:val="02143ABA"/>
    <w:lvl w:ilvl="0" w:tplc="14090001">
      <w:start w:val="1"/>
      <w:numFmt w:val="bullet"/>
      <w:lvlText w:val=""/>
      <w:lvlJc w:val="left"/>
      <w:pPr>
        <w:ind w:left="1440" w:hanging="360"/>
      </w:pPr>
      <w:rPr>
        <w:rFonts w:hint="default" w:ascii="Symbol" w:hAnsi="Symbol"/>
      </w:rPr>
    </w:lvl>
    <w:lvl w:ilvl="1" w:tplc="1409001B">
      <w:start w:val="1"/>
      <w:numFmt w:val="lowerRoman"/>
      <w:lvlText w:val="%2."/>
      <w:lvlJc w:val="righ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8" w15:restartNumberingAfterBreak="0">
    <w:nsid w:val="6EE47E66"/>
    <w:multiLevelType w:val="hybridMultilevel"/>
    <w:tmpl w:val="4CEA416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565064C"/>
    <w:multiLevelType w:val="hybridMultilevel"/>
    <w:tmpl w:val="8EA86314"/>
    <w:lvl w:ilvl="0" w:tplc="FFFFFFFF">
      <w:start w:val="1"/>
      <w:numFmt w:val="bullet"/>
      <w:pStyle w:val="Normalbullet"/>
      <w:lvlText w:val=""/>
      <w:lvlJc w:val="left"/>
      <w:pPr>
        <w:ind w:left="1080" w:hanging="360"/>
      </w:pPr>
      <w:rPr>
        <w:rFonts w:hint="default" w:ascii="Symbol" w:hAnsi="Symbol"/>
        <w:b w:val="0"/>
        <w:i w:val="0"/>
        <w:color w:val="808080"/>
        <w:sz w:val="20"/>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60" w15:restartNumberingAfterBreak="0">
    <w:nsid w:val="781A3CE4"/>
    <w:multiLevelType w:val="multilevel"/>
    <w:tmpl w:val="3EBC351E"/>
    <w:lvl w:ilvl="0">
      <w:start w:val="1"/>
      <w:numFmt w:val="decimal"/>
      <w:suff w:val="space"/>
      <w:lvlText w:val="SECTION %1:"/>
      <w:lvlJc w:val="left"/>
      <w:pPr>
        <w:ind w:left="255" w:hanging="113"/>
      </w:pPr>
      <w:rPr>
        <w:rFonts w:hint="default" w:asciiTheme="majorHAnsi" w:hAnsiTheme="majorHAnsi"/>
        <w:b/>
        <w:i w:val="0"/>
        <w:caps/>
        <w:color w:val="522953" w:themeColor="text2"/>
        <w:sz w:val="32"/>
      </w:rPr>
    </w:lvl>
    <w:lvl w:ilvl="1">
      <w:start w:val="1"/>
      <w:numFmt w:val="decimal"/>
      <w:lvlText w:val="%1.%2"/>
      <w:lvlJc w:val="left"/>
      <w:pPr>
        <w:ind w:left="2269"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8215877"/>
    <w:multiLevelType w:val="hybridMultilevel"/>
    <w:tmpl w:val="1012094E"/>
    <w:lvl w:ilvl="0" w:tplc="541AE9AC">
      <w:start w:val="1"/>
      <w:numFmt w:val="lowerRoman"/>
      <w:lvlText w:val="%1."/>
      <w:lvlJc w:val="right"/>
      <w:pPr>
        <w:ind w:left="1440" w:hanging="360"/>
      </w:pPr>
      <w:rPr>
        <w:color w:val="FF0000"/>
      </w:r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2" w15:restartNumberingAfterBreak="0">
    <w:nsid w:val="78CA38B4"/>
    <w:multiLevelType w:val="hybridMultilevel"/>
    <w:tmpl w:val="3578BDD4"/>
    <w:lvl w:ilvl="0" w:tplc="1409001B">
      <w:start w:val="1"/>
      <w:numFmt w:val="lowerRoman"/>
      <w:lvlText w:val="%1."/>
      <w:lvlJc w:val="right"/>
      <w:pPr>
        <w:ind w:left="1353" w:hanging="360"/>
      </w:p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63" w15:restartNumberingAfterBreak="0">
    <w:nsid w:val="7A3D5B8C"/>
    <w:multiLevelType w:val="multilevel"/>
    <w:tmpl w:val="B3626C2A"/>
    <w:lvl w:ilvl="0">
      <w:start w:val="1"/>
      <w:numFmt w:val="decimal"/>
      <w:lvlText w:val="2.%1"/>
      <w:lvlJc w:val="left"/>
      <w:pPr>
        <w:ind w:left="360" w:hanging="360"/>
      </w:pPr>
      <w:rPr>
        <w:rFonts w:hint="default" w:ascii="Arial" w:hAnsi="Arial"/>
        <w:b/>
        <w:i w:val="0"/>
        <w:color w:val="FFFFFF" w:themeColor="background1"/>
      </w:rPr>
    </w:lvl>
    <w:lvl w:ilvl="1">
      <w:start w:val="1"/>
      <w:numFmt w:val="decimal"/>
      <w:lvlText w:val="2.12.%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1418" w:hanging="567"/>
      </w:pPr>
      <w:rPr>
        <w:rFonts w:hint="default"/>
      </w:rPr>
    </w:lvl>
    <w:lvl w:ilvl="3">
      <w:start w:val="1"/>
      <w:numFmt w:val="bullet"/>
      <w:lvlText w:val="•"/>
      <w:lvlJc w:val="left"/>
      <w:pPr>
        <w:ind w:left="1304" w:hanging="340"/>
      </w:pPr>
      <w:rPr>
        <w:rFonts w:hint="default" w:ascii="Arial" w:hAnsi="Arial"/>
        <w:b w:val="0"/>
        <w:i w:val="0"/>
        <w:sz w:val="22"/>
      </w:rPr>
    </w:lvl>
    <w:lvl w:ilvl="4">
      <w:start w:val="1"/>
      <w:numFmt w:val="bullet"/>
      <w:lvlText w:val="o"/>
      <w:lvlJc w:val="left"/>
      <w:pPr>
        <w:ind w:left="2232" w:hanging="792"/>
      </w:pPr>
      <w:rPr>
        <w:rFonts w:hint="default" w:ascii="Courier New" w:hAnsi="Courier New"/>
      </w:rPr>
    </w:lvl>
    <w:lvl w:ilvl="5">
      <w:start w:val="1"/>
      <w:numFmt w:val="bullet"/>
      <w:suff w:val="space"/>
      <w:lvlText w:val="•"/>
      <w:lvlJc w:val="left"/>
      <w:pPr>
        <w:ind w:left="0" w:firstLine="0"/>
      </w:pPr>
      <w:rPr>
        <w:rFonts w:hint="default" w:ascii="Arial" w:hAnsi="Arial"/>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C510180"/>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7C7E3137"/>
    <w:multiLevelType w:val="multilevel"/>
    <w:tmpl w:val="0E52A276"/>
    <w:lvl w:ilvl="0">
      <w:start w:val="1"/>
      <w:numFmt w:val="decimal"/>
      <w:suff w:val="space"/>
      <w:lvlText w:val="SECTION %1:"/>
      <w:lvlJc w:val="left"/>
      <w:pPr>
        <w:ind w:left="255" w:hanging="113"/>
      </w:pPr>
      <w:rPr>
        <w:rFonts w:hint="default" w:asciiTheme="majorHAnsi" w:hAnsiTheme="majorHAnsi"/>
        <w:b/>
        <w:i w:val="0"/>
        <w:caps/>
        <w:color w:val="522953" w:themeColor="text2"/>
        <w:sz w:val="32"/>
      </w:rPr>
    </w:lvl>
    <w:lvl w:ilvl="1">
      <w:start w:val="1"/>
      <w:numFmt w:val="decimal"/>
      <w:lvlText w:val="%1.%2"/>
      <w:lvlJc w:val="left"/>
      <w:pPr>
        <w:ind w:left="2269"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F000881"/>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4785038">
    <w:abstractNumId w:val="17"/>
  </w:num>
  <w:num w:numId="2" w16cid:durableId="2024018195">
    <w:abstractNumId w:val="33"/>
  </w:num>
  <w:num w:numId="3" w16cid:durableId="291864289">
    <w:abstractNumId w:val="45"/>
  </w:num>
  <w:num w:numId="4" w16cid:durableId="1510023656">
    <w:abstractNumId w:val="23"/>
  </w:num>
  <w:num w:numId="5" w16cid:durableId="102726930">
    <w:abstractNumId w:val="53"/>
  </w:num>
  <w:num w:numId="6" w16cid:durableId="84428252">
    <w:abstractNumId w:val="0"/>
  </w:num>
  <w:num w:numId="7" w16cid:durableId="2140495174">
    <w:abstractNumId w:val="29"/>
  </w:num>
  <w:num w:numId="8" w16cid:durableId="1577667228">
    <w:abstractNumId w:val="46"/>
  </w:num>
  <w:num w:numId="9" w16cid:durableId="2028872944">
    <w:abstractNumId w:val="63"/>
  </w:num>
  <w:num w:numId="10" w16cid:durableId="7116164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199733">
    <w:abstractNumId w:val="44"/>
  </w:num>
  <w:num w:numId="12" w16cid:durableId="260651068">
    <w:abstractNumId w:val="59"/>
  </w:num>
  <w:num w:numId="13" w16cid:durableId="1988509008">
    <w:abstractNumId w:val="19"/>
  </w:num>
  <w:num w:numId="14" w16cid:durableId="2099280971">
    <w:abstractNumId w:val="51"/>
  </w:num>
  <w:num w:numId="15" w16cid:durableId="975181753">
    <w:abstractNumId w:val="21"/>
  </w:num>
  <w:num w:numId="16" w16cid:durableId="1232034537">
    <w:abstractNumId w:val="9"/>
  </w:num>
  <w:num w:numId="17" w16cid:durableId="301927265">
    <w:abstractNumId w:val="36"/>
  </w:num>
  <w:num w:numId="18" w16cid:durableId="1118833659">
    <w:abstractNumId w:val="66"/>
  </w:num>
  <w:num w:numId="19" w16cid:durableId="1644653302">
    <w:abstractNumId w:val="57"/>
  </w:num>
  <w:num w:numId="20" w16cid:durableId="886840598">
    <w:abstractNumId w:val="49"/>
  </w:num>
  <w:num w:numId="21" w16cid:durableId="1416587657">
    <w:abstractNumId w:val="1"/>
  </w:num>
  <w:num w:numId="22" w16cid:durableId="768739244">
    <w:abstractNumId w:val="8"/>
  </w:num>
  <w:num w:numId="23" w16cid:durableId="666052513">
    <w:abstractNumId w:val="30"/>
  </w:num>
  <w:num w:numId="24" w16cid:durableId="945816219">
    <w:abstractNumId w:val="64"/>
  </w:num>
  <w:num w:numId="25" w16cid:durableId="1271357155">
    <w:abstractNumId w:val="25"/>
  </w:num>
  <w:num w:numId="26" w16cid:durableId="1683388809">
    <w:abstractNumId w:val="31"/>
  </w:num>
  <w:num w:numId="27" w16cid:durableId="389964583">
    <w:abstractNumId w:val="10"/>
  </w:num>
  <w:num w:numId="28" w16cid:durableId="1511329436">
    <w:abstractNumId w:val="52"/>
  </w:num>
  <w:num w:numId="29" w16cid:durableId="1155955253">
    <w:abstractNumId w:val="61"/>
  </w:num>
  <w:num w:numId="30" w16cid:durableId="1538736913">
    <w:abstractNumId w:val="20"/>
  </w:num>
  <w:num w:numId="31" w16cid:durableId="2092697418">
    <w:abstractNumId w:val="40"/>
  </w:num>
  <w:num w:numId="32" w16cid:durableId="1829319459">
    <w:abstractNumId w:val="50"/>
  </w:num>
  <w:num w:numId="33" w16cid:durableId="1602377880">
    <w:abstractNumId w:val="41"/>
  </w:num>
  <w:num w:numId="34" w16cid:durableId="312148868">
    <w:abstractNumId w:val="16"/>
  </w:num>
  <w:num w:numId="35" w16cid:durableId="840001326">
    <w:abstractNumId w:val="28"/>
  </w:num>
  <w:num w:numId="36" w16cid:durableId="651760101">
    <w:abstractNumId w:val="4"/>
  </w:num>
  <w:num w:numId="37" w16cid:durableId="497116541">
    <w:abstractNumId w:val="32"/>
  </w:num>
  <w:num w:numId="38" w16cid:durableId="1273829131">
    <w:abstractNumId w:val="56"/>
  </w:num>
  <w:num w:numId="39" w16cid:durableId="1178033857">
    <w:abstractNumId w:val="62"/>
  </w:num>
  <w:num w:numId="40" w16cid:durableId="537350996">
    <w:abstractNumId w:val="7"/>
  </w:num>
  <w:num w:numId="41" w16cid:durableId="152532739">
    <w:abstractNumId w:val="35"/>
  </w:num>
  <w:num w:numId="42" w16cid:durableId="539589075">
    <w:abstractNumId w:val="13"/>
  </w:num>
  <w:num w:numId="43" w16cid:durableId="333801216">
    <w:abstractNumId w:val="6"/>
  </w:num>
  <w:num w:numId="44" w16cid:durableId="1626885498">
    <w:abstractNumId w:val="43"/>
  </w:num>
  <w:num w:numId="45" w16cid:durableId="777405746">
    <w:abstractNumId w:val="15"/>
  </w:num>
  <w:num w:numId="46" w16cid:durableId="205652965">
    <w:abstractNumId w:val="54"/>
  </w:num>
  <w:num w:numId="47" w16cid:durableId="278991444">
    <w:abstractNumId w:val="39"/>
  </w:num>
  <w:num w:numId="48" w16cid:durableId="722600677">
    <w:abstractNumId w:val="48"/>
  </w:num>
  <w:num w:numId="49" w16cid:durableId="187523908">
    <w:abstractNumId w:val="3"/>
  </w:num>
  <w:num w:numId="50" w16cid:durableId="162207017">
    <w:abstractNumId w:val="42"/>
  </w:num>
  <w:num w:numId="51" w16cid:durableId="475028265">
    <w:abstractNumId w:val="55"/>
  </w:num>
  <w:num w:numId="52" w16cid:durableId="1557546220">
    <w:abstractNumId w:val="60"/>
  </w:num>
  <w:num w:numId="53" w16cid:durableId="317879526">
    <w:abstractNumId w:val="65"/>
  </w:num>
  <w:num w:numId="54" w16cid:durableId="1368601868">
    <w:abstractNumId w:val="34"/>
  </w:num>
  <w:num w:numId="55" w16cid:durableId="1835367945">
    <w:abstractNumId w:val="22"/>
  </w:num>
  <w:num w:numId="56" w16cid:durableId="1916815399">
    <w:abstractNumId w:val="38"/>
  </w:num>
  <w:num w:numId="57" w16cid:durableId="1344354154">
    <w:abstractNumId w:val="2"/>
  </w:num>
  <w:num w:numId="58" w16cid:durableId="1943610516">
    <w:abstractNumId w:val="5"/>
  </w:num>
  <w:num w:numId="59" w16cid:durableId="1634753331">
    <w:abstractNumId w:val="58"/>
  </w:num>
  <w:num w:numId="60" w16cid:durableId="1564412774">
    <w:abstractNumId w:val="27"/>
  </w:num>
  <w:num w:numId="61" w16cid:durableId="423576051">
    <w:abstractNumId w:val="14"/>
  </w:num>
  <w:num w:numId="62" w16cid:durableId="1935505422">
    <w:abstractNumId w:val="26"/>
  </w:num>
  <w:num w:numId="63" w16cid:durableId="328095057">
    <w:abstractNumId w:val="37"/>
  </w:num>
  <w:num w:numId="64" w16cid:durableId="483007244">
    <w:abstractNumId w:val="11"/>
  </w:num>
  <w:num w:numId="65" w16cid:durableId="1071388126">
    <w:abstractNumId w:val="12"/>
  </w:num>
  <w:num w:numId="66" w16cid:durableId="1431118296">
    <w:abstractNumId w:val="24"/>
  </w:num>
  <w:num w:numId="67" w16cid:durableId="838620972">
    <w:abstractNumId w:val="18"/>
  </w:num>
  <w:num w:numId="68" w16cid:durableId="555045035">
    <w:abstractNumId w:val="47"/>
  </w:num>
  <w:numIdMacAtCleanup w:val="5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74"/>
    <w:rsid w:val="00002A00"/>
    <w:rsid w:val="00012494"/>
    <w:rsid w:val="000141A4"/>
    <w:rsid w:val="0001529B"/>
    <w:rsid w:val="00016DDB"/>
    <w:rsid w:val="00022469"/>
    <w:rsid w:val="000247BC"/>
    <w:rsid w:val="0003050E"/>
    <w:rsid w:val="0003208C"/>
    <w:rsid w:val="00040C0B"/>
    <w:rsid w:val="00043349"/>
    <w:rsid w:val="00044D7F"/>
    <w:rsid w:val="00051754"/>
    <w:rsid w:val="0005711D"/>
    <w:rsid w:val="00061BCD"/>
    <w:rsid w:val="0006211D"/>
    <w:rsid w:val="00062AA3"/>
    <w:rsid w:val="00067051"/>
    <w:rsid w:val="00070C48"/>
    <w:rsid w:val="00071C14"/>
    <w:rsid w:val="00072246"/>
    <w:rsid w:val="000747E6"/>
    <w:rsid w:val="0008688F"/>
    <w:rsid w:val="0009031E"/>
    <w:rsid w:val="00092647"/>
    <w:rsid w:val="000A2031"/>
    <w:rsid w:val="000A2989"/>
    <w:rsid w:val="000A3FF7"/>
    <w:rsid w:val="000A4D06"/>
    <w:rsid w:val="000A5A65"/>
    <w:rsid w:val="000A6A9D"/>
    <w:rsid w:val="000A7C27"/>
    <w:rsid w:val="000B336D"/>
    <w:rsid w:val="000B7137"/>
    <w:rsid w:val="000C093A"/>
    <w:rsid w:val="000C30CE"/>
    <w:rsid w:val="000D139E"/>
    <w:rsid w:val="000D4E10"/>
    <w:rsid w:val="000D64BB"/>
    <w:rsid w:val="000E2B42"/>
    <w:rsid w:val="000F039F"/>
    <w:rsid w:val="000F09CF"/>
    <w:rsid w:val="00100850"/>
    <w:rsid w:val="00110688"/>
    <w:rsid w:val="00111376"/>
    <w:rsid w:val="0012052A"/>
    <w:rsid w:val="00124024"/>
    <w:rsid w:val="00124D4E"/>
    <w:rsid w:val="00143596"/>
    <w:rsid w:val="001477C6"/>
    <w:rsid w:val="00147DB3"/>
    <w:rsid w:val="001523D0"/>
    <w:rsid w:val="001536A4"/>
    <w:rsid w:val="00155ADD"/>
    <w:rsid w:val="00157038"/>
    <w:rsid w:val="00164D65"/>
    <w:rsid w:val="001745BA"/>
    <w:rsid w:val="00177C0D"/>
    <w:rsid w:val="0018144F"/>
    <w:rsid w:val="00181769"/>
    <w:rsid w:val="00181D30"/>
    <w:rsid w:val="00183426"/>
    <w:rsid w:val="00183C8D"/>
    <w:rsid w:val="00184A95"/>
    <w:rsid w:val="0019025D"/>
    <w:rsid w:val="001913BF"/>
    <w:rsid w:val="001963C7"/>
    <w:rsid w:val="001977D6"/>
    <w:rsid w:val="001A4E41"/>
    <w:rsid w:val="001A58A0"/>
    <w:rsid w:val="001A6402"/>
    <w:rsid w:val="001A6702"/>
    <w:rsid w:val="001B0F3B"/>
    <w:rsid w:val="001B37DD"/>
    <w:rsid w:val="001B45CF"/>
    <w:rsid w:val="001B5115"/>
    <w:rsid w:val="001C2519"/>
    <w:rsid w:val="001C282E"/>
    <w:rsid w:val="001C379E"/>
    <w:rsid w:val="001C68E2"/>
    <w:rsid w:val="001D022F"/>
    <w:rsid w:val="001E0699"/>
    <w:rsid w:val="001E21E0"/>
    <w:rsid w:val="001F128E"/>
    <w:rsid w:val="001F4A33"/>
    <w:rsid w:val="001F6EE2"/>
    <w:rsid w:val="001F7BBA"/>
    <w:rsid w:val="00204DE4"/>
    <w:rsid w:val="00211B40"/>
    <w:rsid w:val="002204BC"/>
    <w:rsid w:val="002225C8"/>
    <w:rsid w:val="00230E36"/>
    <w:rsid w:val="002348FA"/>
    <w:rsid w:val="002351D1"/>
    <w:rsid w:val="00237140"/>
    <w:rsid w:val="002434EA"/>
    <w:rsid w:val="00245780"/>
    <w:rsid w:val="00251CED"/>
    <w:rsid w:val="00254B0D"/>
    <w:rsid w:val="002557F4"/>
    <w:rsid w:val="002631E3"/>
    <w:rsid w:val="002650B0"/>
    <w:rsid w:val="002657E0"/>
    <w:rsid w:val="00266265"/>
    <w:rsid w:val="00267C70"/>
    <w:rsid w:val="0027035B"/>
    <w:rsid w:val="00270A89"/>
    <w:rsid w:val="00274760"/>
    <w:rsid w:val="002748DD"/>
    <w:rsid w:val="00276BC9"/>
    <w:rsid w:val="0027760A"/>
    <w:rsid w:val="00283573"/>
    <w:rsid w:val="002841D1"/>
    <w:rsid w:val="0029349D"/>
    <w:rsid w:val="00294F48"/>
    <w:rsid w:val="00295903"/>
    <w:rsid w:val="00295E30"/>
    <w:rsid w:val="002975C7"/>
    <w:rsid w:val="002A45E4"/>
    <w:rsid w:val="002B3B1E"/>
    <w:rsid w:val="002C3722"/>
    <w:rsid w:val="002C427D"/>
    <w:rsid w:val="002D1EB2"/>
    <w:rsid w:val="002D2862"/>
    <w:rsid w:val="002D2FBD"/>
    <w:rsid w:val="002D500D"/>
    <w:rsid w:val="002D5133"/>
    <w:rsid w:val="002E141C"/>
    <w:rsid w:val="002F0622"/>
    <w:rsid w:val="002F3243"/>
    <w:rsid w:val="0030082D"/>
    <w:rsid w:val="003013BD"/>
    <w:rsid w:val="00310937"/>
    <w:rsid w:val="00316B47"/>
    <w:rsid w:val="00320AD8"/>
    <w:rsid w:val="003275DD"/>
    <w:rsid w:val="0033017B"/>
    <w:rsid w:val="00330A51"/>
    <w:rsid w:val="003329E1"/>
    <w:rsid w:val="00334C2B"/>
    <w:rsid w:val="003403B2"/>
    <w:rsid w:val="00342F32"/>
    <w:rsid w:val="00343D94"/>
    <w:rsid w:val="00352571"/>
    <w:rsid w:val="00356034"/>
    <w:rsid w:val="00356B9C"/>
    <w:rsid w:val="0036277A"/>
    <w:rsid w:val="00364D58"/>
    <w:rsid w:val="00365147"/>
    <w:rsid w:val="00365287"/>
    <w:rsid w:val="003661F3"/>
    <w:rsid w:val="003701BF"/>
    <w:rsid w:val="0037177E"/>
    <w:rsid w:val="0037386E"/>
    <w:rsid w:val="00376283"/>
    <w:rsid w:val="00376337"/>
    <w:rsid w:val="0038B9F6"/>
    <w:rsid w:val="003A0689"/>
    <w:rsid w:val="003A66F6"/>
    <w:rsid w:val="003B070B"/>
    <w:rsid w:val="003C0FBB"/>
    <w:rsid w:val="003C11BB"/>
    <w:rsid w:val="003C1CEA"/>
    <w:rsid w:val="003C32CE"/>
    <w:rsid w:val="003C5BF2"/>
    <w:rsid w:val="003D0ECD"/>
    <w:rsid w:val="003D43C1"/>
    <w:rsid w:val="003D543C"/>
    <w:rsid w:val="003D6A9C"/>
    <w:rsid w:val="003E616F"/>
    <w:rsid w:val="003F39DA"/>
    <w:rsid w:val="0040082C"/>
    <w:rsid w:val="004008EF"/>
    <w:rsid w:val="00406969"/>
    <w:rsid w:val="00407210"/>
    <w:rsid w:val="00414142"/>
    <w:rsid w:val="00414797"/>
    <w:rsid w:val="00415B19"/>
    <w:rsid w:val="00416C95"/>
    <w:rsid w:val="0043157E"/>
    <w:rsid w:val="004340C0"/>
    <w:rsid w:val="00444C99"/>
    <w:rsid w:val="004450FE"/>
    <w:rsid w:val="00445A3A"/>
    <w:rsid w:val="004503B2"/>
    <w:rsid w:val="004531D8"/>
    <w:rsid w:val="00453A22"/>
    <w:rsid w:val="00454900"/>
    <w:rsid w:val="00455D32"/>
    <w:rsid w:val="00455E18"/>
    <w:rsid w:val="00460007"/>
    <w:rsid w:val="0046128C"/>
    <w:rsid w:val="004631D3"/>
    <w:rsid w:val="00464921"/>
    <w:rsid w:val="00467E0F"/>
    <w:rsid w:val="00472E1E"/>
    <w:rsid w:val="00476913"/>
    <w:rsid w:val="00476FD9"/>
    <w:rsid w:val="00480FF3"/>
    <w:rsid w:val="00482A7E"/>
    <w:rsid w:val="004921D6"/>
    <w:rsid w:val="004937FC"/>
    <w:rsid w:val="004A23C3"/>
    <w:rsid w:val="004A3A03"/>
    <w:rsid w:val="004A5CC9"/>
    <w:rsid w:val="004B4F63"/>
    <w:rsid w:val="004D172A"/>
    <w:rsid w:val="004D2EBF"/>
    <w:rsid w:val="004D7949"/>
    <w:rsid w:val="004E3AEF"/>
    <w:rsid w:val="004E4BD0"/>
    <w:rsid w:val="004E6385"/>
    <w:rsid w:val="004E6AEF"/>
    <w:rsid w:val="004E75EC"/>
    <w:rsid w:val="004E7B7F"/>
    <w:rsid w:val="004F3709"/>
    <w:rsid w:val="004F3951"/>
    <w:rsid w:val="004F7427"/>
    <w:rsid w:val="004F7AD0"/>
    <w:rsid w:val="005008FF"/>
    <w:rsid w:val="00502A94"/>
    <w:rsid w:val="005204AE"/>
    <w:rsid w:val="0052319D"/>
    <w:rsid w:val="00527E81"/>
    <w:rsid w:val="005615DE"/>
    <w:rsid w:val="00565BFC"/>
    <w:rsid w:val="00571E92"/>
    <w:rsid w:val="005749DF"/>
    <w:rsid w:val="005758E3"/>
    <w:rsid w:val="00580066"/>
    <w:rsid w:val="0059415D"/>
    <w:rsid w:val="005A02D9"/>
    <w:rsid w:val="005B4CFA"/>
    <w:rsid w:val="005C7B3A"/>
    <w:rsid w:val="005D0BE7"/>
    <w:rsid w:val="005D19B2"/>
    <w:rsid w:val="005F0B62"/>
    <w:rsid w:val="005F32C2"/>
    <w:rsid w:val="005F50F1"/>
    <w:rsid w:val="006024ED"/>
    <w:rsid w:val="00616FBA"/>
    <w:rsid w:val="00617D9A"/>
    <w:rsid w:val="00623D0D"/>
    <w:rsid w:val="00624765"/>
    <w:rsid w:val="00624D93"/>
    <w:rsid w:val="006265AB"/>
    <w:rsid w:val="006323C7"/>
    <w:rsid w:val="0064061B"/>
    <w:rsid w:val="00643313"/>
    <w:rsid w:val="00653449"/>
    <w:rsid w:val="006555DC"/>
    <w:rsid w:val="006560EA"/>
    <w:rsid w:val="006562B5"/>
    <w:rsid w:val="00657BFD"/>
    <w:rsid w:val="0066009A"/>
    <w:rsid w:val="00660B36"/>
    <w:rsid w:val="00661B0B"/>
    <w:rsid w:val="00661BCF"/>
    <w:rsid w:val="00662A18"/>
    <w:rsid w:val="00675E86"/>
    <w:rsid w:val="00677839"/>
    <w:rsid w:val="00680E2A"/>
    <w:rsid w:val="006833DB"/>
    <w:rsid w:val="00686B0F"/>
    <w:rsid w:val="006874C9"/>
    <w:rsid w:val="00690A0B"/>
    <w:rsid w:val="006A2FBF"/>
    <w:rsid w:val="006A6FE8"/>
    <w:rsid w:val="006A71DF"/>
    <w:rsid w:val="006B3321"/>
    <w:rsid w:val="006B33FB"/>
    <w:rsid w:val="006B676F"/>
    <w:rsid w:val="006C7564"/>
    <w:rsid w:val="006C77D3"/>
    <w:rsid w:val="006D2E88"/>
    <w:rsid w:val="006D3A45"/>
    <w:rsid w:val="006E17EE"/>
    <w:rsid w:val="006E224C"/>
    <w:rsid w:val="006E5713"/>
    <w:rsid w:val="006E7FFE"/>
    <w:rsid w:val="006F47F6"/>
    <w:rsid w:val="00705C1B"/>
    <w:rsid w:val="007150FB"/>
    <w:rsid w:val="00715307"/>
    <w:rsid w:val="0071643A"/>
    <w:rsid w:val="007344C7"/>
    <w:rsid w:val="0073703F"/>
    <w:rsid w:val="007530E6"/>
    <w:rsid w:val="00762F0D"/>
    <w:rsid w:val="00766032"/>
    <w:rsid w:val="00766452"/>
    <w:rsid w:val="00766AE4"/>
    <w:rsid w:val="00773BC7"/>
    <w:rsid w:val="00775AD2"/>
    <w:rsid w:val="007841D1"/>
    <w:rsid w:val="00795D26"/>
    <w:rsid w:val="00796244"/>
    <w:rsid w:val="00796BBB"/>
    <w:rsid w:val="007A66BE"/>
    <w:rsid w:val="007B1CAA"/>
    <w:rsid w:val="007B4E7E"/>
    <w:rsid w:val="007C193C"/>
    <w:rsid w:val="007C5EB8"/>
    <w:rsid w:val="007D2744"/>
    <w:rsid w:val="007D2FE7"/>
    <w:rsid w:val="007D737A"/>
    <w:rsid w:val="007E2BA3"/>
    <w:rsid w:val="007E3AA5"/>
    <w:rsid w:val="007E3D3D"/>
    <w:rsid w:val="00802EAE"/>
    <w:rsid w:val="00803873"/>
    <w:rsid w:val="00804B39"/>
    <w:rsid w:val="00811789"/>
    <w:rsid w:val="00815CBF"/>
    <w:rsid w:val="00822692"/>
    <w:rsid w:val="00825958"/>
    <w:rsid w:val="00827B58"/>
    <w:rsid w:val="00835C67"/>
    <w:rsid w:val="008522D1"/>
    <w:rsid w:val="008528F7"/>
    <w:rsid w:val="00865CBC"/>
    <w:rsid w:val="00866B9F"/>
    <w:rsid w:val="00867FA3"/>
    <w:rsid w:val="00874646"/>
    <w:rsid w:val="00874B78"/>
    <w:rsid w:val="00875D99"/>
    <w:rsid w:val="00890394"/>
    <w:rsid w:val="008908A0"/>
    <w:rsid w:val="008919AD"/>
    <w:rsid w:val="008A1BED"/>
    <w:rsid w:val="008B0289"/>
    <w:rsid w:val="008B140A"/>
    <w:rsid w:val="008B265A"/>
    <w:rsid w:val="008B54A4"/>
    <w:rsid w:val="008B7266"/>
    <w:rsid w:val="008C1A49"/>
    <w:rsid w:val="008C4D74"/>
    <w:rsid w:val="008C671D"/>
    <w:rsid w:val="008C6E30"/>
    <w:rsid w:val="008D1AED"/>
    <w:rsid w:val="008E007E"/>
    <w:rsid w:val="008E7F3B"/>
    <w:rsid w:val="008F4CEB"/>
    <w:rsid w:val="008F7D0A"/>
    <w:rsid w:val="00900DFA"/>
    <w:rsid w:val="0090210C"/>
    <w:rsid w:val="009034E3"/>
    <w:rsid w:val="00905C41"/>
    <w:rsid w:val="00910B97"/>
    <w:rsid w:val="00913DB1"/>
    <w:rsid w:val="009302F2"/>
    <w:rsid w:val="009318B4"/>
    <w:rsid w:val="00940868"/>
    <w:rsid w:val="00951DB0"/>
    <w:rsid w:val="0095589E"/>
    <w:rsid w:val="009679B8"/>
    <w:rsid w:val="009719B8"/>
    <w:rsid w:val="00976749"/>
    <w:rsid w:val="00984022"/>
    <w:rsid w:val="009929D6"/>
    <w:rsid w:val="009943AF"/>
    <w:rsid w:val="00997500"/>
    <w:rsid w:val="00997B85"/>
    <w:rsid w:val="009A0408"/>
    <w:rsid w:val="009A6B21"/>
    <w:rsid w:val="009B2A3E"/>
    <w:rsid w:val="009B4CEE"/>
    <w:rsid w:val="009B69BF"/>
    <w:rsid w:val="009C5189"/>
    <w:rsid w:val="009C5FF8"/>
    <w:rsid w:val="009C69C2"/>
    <w:rsid w:val="009D2AED"/>
    <w:rsid w:val="009D51C8"/>
    <w:rsid w:val="009D6300"/>
    <w:rsid w:val="009E1CC5"/>
    <w:rsid w:val="009E4BC9"/>
    <w:rsid w:val="009E50B1"/>
    <w:rsid w:val="009F269F"/>
    <w:rsid w:val="009F4893"/>
    <w:rsid w:val="00A02716"/>
    <w:rsid w:val="00A05258"/>
    <w:rsid w:val="00A108FE"/>
    <w:rsid w:val="00A145A1"/>
    <w:rsid w:val="00A17411"/>
    <w:rsid w:val="00A201FC"/>
    <w:rsid w:val="00A20D93"/>
    <w:rsid w:val="00A26FD1"/>
    <w:rsid w:val="00A3126C"/>
    <w:rsid w:val="00A405AF"/>
    <w:rsid w:val="00A445DF"/>
    <w:rsid w:val="00A55DDF"/>
    <w:rsid w:val="00A5784F"/>
    <w:rsid w:val="00A57B19"/>
    <w:rsid w:val="00A62008"/>
    <w:rsid w:val="00A622F0"/>
    <w:rsid w:val="00A62851"/>
    <w:rsid w:val="00A62F40"/>
    <w:rsid w:val="00A652EC"/>
    <w:rsid w:val="00A65D8E"/>
    <w:rsid w:val="00A66D46"/>
    <w:rsid w:val="00A71E6E"/>
    <w:rsid w:val="00A72053"/>
    <w:rsid w:val="00A75701"/>
    <w:rsid w:val="00A76D21"/>
    <w:rsid w:val="00A82C31"/>
    <w:rsid w:val="00A85035"/>
    <w:rsid w:val="00A93EB7"/>
    <w:rsid w:val="00A94BD3"/>
    <w:rsid w:val="00A961E5"/>
    <w:rsid w:val="00AA044C"/>
    <w:rsid w:val="00AA7F42"/>
    <w:rsid w:val="00AB0841"/>
    <w:rsid w:val="00AB236F"/>
    <w:rsid w:val="00AB3EE6"/>
    <w:rsid w:val="00AB763E"/>
    <w:rsid w:val="00AC07D2"/>
    <w:rsid w:val="00AC7F24"/>
    <w:rsid w:val="00AD55C5"/>
    <w:rsid w:val="00AE257E"/>
    <w:rsid w:val="00AE4623"/>
    <w:rsid w:val="00AF5D07"/>
    <w:rsid w:val="00AF606F"/>
    <w:rsid w:val="00AF79D3"/>
    <w:rsid w:val="00B004B1"/>
    <w:rsid w:val="00B03297"/>
    <w:rsid w:val="00B07EA1"/>
    <w:rsid w:val="00B11625"/>
    <w:rsid w:val="00B145EE"/>
    <w:rsid w:val="00B15028"/>
    <w:rsid w:val="00B2083E"/>
    <w:rsid w:val="00B217D9"/>
    <w:rsid w:val="00B21CEF"/>
    <w:rsid w:val="00B308B7"/>
    <w:rsid w:val="00B33C7B"/>
    <w:rsid w:val="00B52EBF"/>
    <w:rsid w:val="00B555A8"/>
    <w:rsid w:val="00B60CA2"/>
    <w:rsid w:val="00B621A3"/>
    <w:rsid w:val="00B764EE"/>
    <w:rsid w:val="00B76EAF"/>
    <w:rsid w:val="00B83A0D"/>
    <w:rsid w:val="00B867D7"/>
    <w:rsid w:val="00B90D2C"/>
    <w:rsid w:val="00B91241"/>
    <w:rsid w:val="00B93CDE"/>
    <w:rsid w:val="00B95D01"/>
    <w:rsid w:val="00B96B9D"/>
    <w:rsid w:val="00BA411F"/>
    <w:rsid w:val="00BA6C0E"/>
    <w:rsid w:val="00BB0772"/>
    <w:rsid w:val="00BB0E86"/>
    <w:rsid w:val="00BB5A15"/>
    <w:rsid w:val="00BB6FA1"/>
    <w:rsid w:val="00BC0551"/>
    <w:rsid w:val="00BC4229"/>
    <w:rsid w:val="00BC4AAB"/>
    <w:rsid w:val="00BE20A2"/>
    <w:rsid w:val="00BE54DC"/>
    <w:rsid w:val="00BE70F4"/>
    <w:rsid w:val="00BF0975"/>
    <w:rsid w:val="00C000A6"/>
    <w:rsid w:val="00C0076F"/>
    <w:rsid w:val="00C018B2"/>
    <w:rsid w:val="00C10066"/>
    <w:rsid w:val="00C130B9"/>
    <w:rsid w:val="00C14C15"/>
    <w:rsid w:val="00C17865"/>
    <w:rsid w:val="00C202C2"/>
    <w:rsid w:val="00C33911"/>
    <w:rsid w:val="00C33B9A"/>
    <w:rsid w:val="00C478F6"/>
    <w:rsid w:val="00C53FD8"/>
    <w:rsid w:val="00C70DF0"/>
    <w:rsid w:val="00C7467C"/>
    <w:rsid w:val="00C74B13"/>
    <w:rsid w:val="00C810B6"/>
    <w:rsid w:val="00C933E1"/>
    <w:rsid w:val="00CA08A4"/>
    <w:rsid w:val="00CA2D9B"/>
    <w:rsid w:val="00CA542B"/>
    <w:rsid w:val="00CC2CFC"/>
    <w:rsid w:val="00CC47B7"/>
    <w:rsid w:val="00CC657B"/>
    <w:rsid w:val="00CD2ACF"/>
    <w:rsid w:val="00CD575E"/>
    <w:rsid w:val="00CD7F67"/>
    <w:rsid w:val="00CE1AF9"/>
    <w:rsid w:val="00CE1B53"/>
    <w:rsid w:val="00CE6C87"/>
    <w:rsid w:val="00CF1021"/>
    <w:rsid w:val="00CF1EF9"/>
    <w:rsid w:val="00CF22AF"/>
    <w:rsid w:val="00CF7088"/>
    <w:rsid w:val="00CF75E8"/>
    <w:rsid w:val="00D039C5"/>
    <w:rsid w:val="00D04544"/>
    <w:rsid w:val="00D151CE"/>
    <w:rsid w:val="00D15209"/>
    <w:rsid w:val="00D25644"/>
    <w:rsid w:val="00D262F7"/>
    <w:rsid w:val="00D269B2"/>
    <w:rsid w:val="00D369C9"/>
    <w:rsid w:val="00D563BF"/>
    <w:rsid w:val="00D6036A"/>
    <w:rsid w:val="00D60770"/>
    <w:rsid w:val="00D62B26"/>
    <w:rsid w:val="00D650E0"/>
    <w:rsid w:val="00D66F05"/>
    <w:rsid w:val="00D75972"/>
    <w:rsid w:val="00D76702"/>
    <w:rsid w:val="00D81F84"/>
    <w:rsid w:val="00D837DE"/>
    <w:rsid w:val="00D85989"/>
    <w:rsid w:val="00D86AA3"/>
    <w:rsid w:val="00D9212B"/>
    <w:rsid w:val="00D93C3F"/>
    <w:rsid w:val="00D94C16"/>
    <w:rsid w:val="00DA4FAA"/>
    <w:rsid w:val="00DA5340"/>
    <w:rsid w:val="00DB661E"/>
    <w:rsid w:val="00DC1E04"/>
    <w:rsid w:val="00DC4657"/>
    <w:rsid w:val="00DE702F"/>
    <w:rsid w:val="00DE79F0"/>
    <w:rsid w:val="00DF1E10"/>
    <w:rsid w:val="00DF3F44"/>
    <w:rsid w:val="00DF4FAA"/>
    <w:rsid w:val="00DF6D93"/>
    <w:rsid w:val="00E00C88"/>
    <w:rsid w:val="00E01B2D"/>
    <w:rsid w:val="00E02986"/>
    <w:rsid w:val="00E03FBB"/>
    <w:rsid w:val="00E10D79"/>
    <w:rsid w:val="00E1290D"/>
    <w:rsid w:val="00E12CFB"/>
    <w:rsid w:val="00E15791"/>
    <w:rsid w:val="00E21D1A"/>
    <w:rsid w:val="00E261F0"/>
    <w:rsid w:val="00E30A8C"/>
    <w:rsid w:val="00E32DC7"/>
    <w:rsid w:val="00E346C7"/>
    <w:rsid w:val="00E43F6F"/>
    <w:rsid w:val="00E44C68"/>
    <w:rsid w:val="00E55563"/>
    <w:rsid w:val="00E6087D"/>
    <w:rsid w:val="00E65D43"/>
    <w:rsid w:val="00E66D54"/>
    <w:rsid w:val="00E708C0"/>
    <w:rsid w:val="00E76531"/>
    <w:rsid w:val="00E82248"/>
    <w:rsid w:val="00E82FBE"/>
    <w:rsid w:val="00E844BB"/>
    <w:rsid w:val="00E949EB"/>
    <w:rsid w:val="00E97B53"/>
    <w:rsid w:val="00EA0D95"/>
    <w:rsid w:val="00EB0980"/>
    <w:rsid w:val="00EB150F"/>
    <w:rsid w:val="00EB3A0F"/>
    <w:rsid w:val="00EB6579"/>
    <w:rsid w:val="00EC03AF"/>
    <w:rsid w:val="00EC1848"/>
    <w:rsid w:val="00EC3064"/>
    <w:rsid w:val="00EC53F6"/>
    <w:rsid w:val="00EC77DB"/>
    <w:rsid w:val="00ED7101"/>
    <w:rsid w:val="00EE24D2"/>
    <w:rsid w:val="00EE6558"/>
    <w:rsid w:val="00EE657E"/>
    <w:rsid w:val="00EE7F46"/>
    <w:rsid w:val="00EF201F"/>
    <w:rsid w:val="00EF4A27"/>
    <w:rsid w:val="00EF5FF5"/>
    <w:rsid w:val="00EF6937"/>
    <w:rsid w:val="00F0043F"/>
    <w:rsid w:val="00F034D7"/>
    <w:rsid w:val="00F10067"/>
    <w:rsid w:val="00F11393"/>
    <w:rsid w:val="00F13B8F"/>
    <w:rsid w:val="00F15EC9"/>
    <w:rsid w:val="00F17626"/>
    <w:rsid w:val="00F2134B"/>
    <w:rsid w:val="00F376B3"/>
    <w:rsid w:val="00F37C9E"/>
    <w:rsid w:val="00F51F75"/>
    <w:rsid w:val="00F52792"/>
    <w:rsid w:val="00F53E58"/>
    <w:rsid w:val="00F54177"/>
    <w:rsid w:val="00F61B74"/>
    <w:rsid w:val="00F63429"/>
    <w:rsid w:val="00F67561"/>
    <w:rsid w:val="00F73D1E"/>
    <w:rsid w:val="00F87F88"/>
    <w:rsid w:val="00F91AF7"/>
    <w:rsid w:val="00F930E3"/>
    <w:rsid w:val="00F96E1A"/>
    <w:rsid w:val="00FA1028"/>
    <w:rsid w:val="00FA4A44"/>
    <w:rsid w:val="00FA4DA4"/>
    <w:rsid w:val="00FA6C23"/>
    <w:rsid w:val="00FB0258"/>
    <w:rsid w:val="00FB5535"/>
    <w:rsid w:val="00FC0DEA"/>
    <w:rsid w:val="00FC3DA2"/>
    <w:rsid w:val="00FC5F00"/>
    <w:rsid w:val="00FD7A93"/>
    <w:rsid w:val="00FD7AF8"/>
    <w:rsid w:val="00FE6011"/>
    <w:rsid w:val="00FF1903"/>
    <w:rsid w:val="00FF19E0"/>
    <w:rsid w:val="015E3CFD"/>
    <w:rsid w:val="07117689"/>
    <w:rsid w:val="083D4B54"/>
    <w:rsid w:val="0A6DB328"/>
    <w:rsid w:val="0BD65B76"/>
    <w:rsid w:val="14F9863C"/>
    <w:rsid w:val="1A2CE43D"/>
    <w:rsid w:val="1A564F77"/>
    <w:rsid w:val="1D3F7C66"/>
    <w:rsid w:val="2EF6DB44"/>
    <w:rsid w:val="2FEA420E"/>
    <w:rsid w:val="3F95C2BE"/>
    <w:rsid w:val="4733180B"/>
    <w:rsid w:val="48AB22F0"/>
    <w:rsid w:val="4AF55674"/>
    <w:rsid w:val="4CF444A3"/>
    <w:rsid w:val="51E0D942"/>
    <w:rsid w:val="5271D9AF"/>
    <w:rsid w:val="53E74644"/>
    <w:rsid w:val="5D3F77A1"/>
    <w:rsid w:val="67BE9904"/>
    <w:rsid w:val="7678217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CD65"/>
  <w15:docId w15:val="{3EF860AA-ADE5-42F8-A135-661DBBC86E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semiHidden="1" w:unhideWhenUsed="1" w:qFormat="1"/>
    <w:lsdException w:name="heading 3" w:uiPriority="4" w:semiHidden="1" w:unhideWhenUsed="1" w:qFormat="1"/>
    <w:lsdException w:name="heading 4" w:uiPriority="9" w:semiHidden="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3" w:semiHidden="1" w:unhideWhenUsed="1"/>
    <w:lsdException w:name="List Bullet" w:uiPriority="3"/>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3" w:uiPriority="7" w:semiHidden="1" w:unhideWhenUsed="1"/>
    <w:lsdException w:name="List Bullet 4" w:uiPriority="7" w:semiHidden="1" w:unhideWhenUsed="1"/>
    <w:lsdException w:name="List Bullet 5" w:semiHidden="1" w:unhideWhenUsed="1"/>
    <w:lsdException w:name="List Number 2" w:uiPriority="98"/>
    <w:lsdException w:name="List Number 3" w:uiPriority="98"/>
    <w:lsdException w:name="List Number 4" w:uiPriority="98"/>
    <w:lsdException w:name="List Number 5" w:uiPriority="98"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qFormat/>
    <w:rsid w:val="003D43C1"/>
    <w:pPr>
      <w:spacing w:after="160" w:line="259" w:lineRule="auto"/>
    </w:pPr>
    <w:rPr>
      <w:sz w:val="22"/>
      <w:szCs w:val="22"/>
      <w:lang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Normal"/>
    <w:link w:val="Heading1Char"/>
    <w:qFormat/>
    <w:rsid w:val="006B3321"/>
    <w:pPr>
      <w:keepNext/>
      <w:numPr>
        <w:numId w:val="50"/>
      </w:numPr>
      <w:spacing w:after="100"/>
      <w:outlineLvl w:val="0"/>
    </w:pPr>
    <w:rPr>
      <w:rFonts w:asciiTheme="majorHAnsi" w:hAnsiTheme="majorHAnsi" w:eastAsiaTheme="majorEastAsia" w:cstheme="majorBidi"/>
      <w:b/>
      <w:bCs/>
      <w:color w:val="522953" w:themeColor="text2"/>
      <w:kern w:val="32"/>
      <w:sz w:val="32"/>
      <w:szCs w:val="32"/>
    </w:rPr>
  </w:style>
  <w:style w:type="paragraph" w:styleId="Heading2">
    <w:name w:val="heading 2"/>
    <w:basedOn w:val="NumberList"/>
    <w:next w:val="Normal"/>
    <w:link w:val="Heading2Char"/>
    <w:uiPriority w:val="1"/>
    <w:qFormat/>
    <w:rsid w:val="001913BF"/>
    <w:pPr>
      <w:keepNext/>
      <w:numPr>
        <w:ilvl w:val="1"/>
        <w:numId w:val="50"/>
      </w:numPr>
      <w:spacing w:before="120"/>
      <w:outlineLvl w:val="1"/>
    </w:pPr>
    <w:rPr>
      <w:rFonts w:asciiTheme="majorHAnsi" w:hAnsiTheme="majorHAnsi" w:eastAsiaTheme="majorEastAsia" w:cstheme="majorBidi"/>
      <w:b/>
      <w:bCs/>
      <w:iCs/>
      <w:color w:val="A6A6A6" w:themeColor="background1" w:themeShade="A6"/>
      <w:sz w:val="28"/>
      <w:szCs w:val="28"/>
    </w:rPr>
  </w:style>
  <w:style w:type="paragraph" w:styleId="Heading3">
    <w:name w:val="heading 3"/>
    <w:basedOn w:val="Normal"/>
    <w:next w:val="Normal"/>
    <w:link w:val="Heading3Char"/>
    <w:uiPriority w:val="4"/>
    <w:unhideWhenUsed/>
    <w:qFormat/>
    <w:rsid w:val="006A71DF"/>
    <w:pPr>
      <w:numPr>
        <w:ilvl w:val="2"/>
        <w:numId w:val="50"/>
      </w:numPr>
      <w:spacing w:after="80"/>
      <w:outlineLvl w:val="2"/>
    </w:pPr>
    <w:rPr>
      <w:b/>
    </w:rPr>
  </w:style>
  <w:style w:type="paragraph" w:styleId="Heading4">
    <w:name w:val="heading 4"/>
    <w:basedOn w:val="Normal"/>
    <w:next w:val="Normal"/>
    <w:link w:val="Heading4Char"/>
    <w:uiPriority w:val="9"/>
    <w:semiHidden/>
    <w:qFormat/>
    <w:rsid w:val="00BC4AAB"/>
    <w:pPr>
      <w:keepNext/>
      <w:keepLines/>
      <w:numPr>
        <w:ilvl w:val="3"/>
        <w:numId w:val="50"/>
      </w:numPr>
      <w:spacing w:before="40" w:after="0"/>
      <w:outlineLvl w:val="3"/>
    </w:pPr>
    <w:rPr>
      <w:rFonts w:asciiTheme="majorHAnsi" w:hAnsiTheme="majorHAnsi" w:eastAsiaTheme="majorEastAsia" w:cstheme="majorBidi"/>
      <w:i/>
      <w:iCs/>
      <w:color w:val="3D1E3E" w:themeColor="accent1" w:themeShade="BF"/>
    </w:rPr>
  </w:style>
  <w:style w:type="paragraph" w:styleId="Heading5">
    <w:name w:val="heading 5"/>
    <w:basedOn w:val="Normal"/>
    <w:next w:val="Normal"/>
    <w:link w:val="Heading5Char"/>
    <w:uiPriority w:val="9"/>
    <w:semiHidden/>
    <w:unhideWhenUsed/>
    <w:qFormat/>
    <w:rsid w:val="00BC4AAB"/>
    <w:pPr>
      <w:keepNext/>
      <w:keepLines/>
      <w:numPr>
        <w:ilvl w:val="4"/>
        <w:numId w:val="50"/>
      </w:numPr>
      <w:spacing w:before="40" w:after="0"/>
      <w:outlineLvl w:val="4"/>
    </w:pPr>
    <w:rPr>
      <w:rFonts w:asciiTheme="majorHAnsi" w:hAnsiTheme="majorHAnsi" w:eastAsiaTheme="majorEastAsia" w:cstheme="majorBidi"/>
      <w:color w:val="3D1E3E" w:themeColor="accent1" w:themeShade="BF"/>
    </w:rPr>
  </w:style>
  <w:style w:type="paragraph" w:styleId="Heading6">
    <w:name w:val="heading 6"/>
    <w:basedOn w:val="Normal"/>
    <w:next w:val="Normal"/>
    <w:link w:val="Heading6Char"/>
    <w:uiPriority w:val="9"/>
    <w:semiHidden/>
    <w:unhideWhenUsed/>
    <w:qFormat/>
    <w:rsid w:val="00BC4AAB"/>
    <w:pPr>
      <w:keepNext/>
      <w:keepLines/>
      <w:numPr>
        <w:ilvl w:val="5"/>
        <w:numId w:val="50"/>
      </w:numPr>
      <w:spacing w:before="40" w:after="0"/>
      <w:outlineLvl w:val="5"/>
    </w:pPr>
    <w:rPr>
      <w:rFonts w:asciiTheme="majorHAnsi" w:hAnsiTheme="majorHAnsi" w:eastAsiaTheme="majorEastAsia" w:cstheme="majorBidi"/>
      <w:color w:val="281429" w:themeColor="accent1" w:themeShade="7F"/>
    </w:rPr>
  </w:style>
  <w:style w:type="paragraph" w:styleId="Heading7">
    <w:name w:val="heading 7"/>
    <w:basedOn w:val="Normal"/>
    <w:next w:val="Normal"/>
    <w:link w:val="Heading7Char"/>
    <w:uiPriority w:val="9"/>
    <w:semiHidden/>
    <w:unhideWhenUsed/>
    <w:qFormat/>
    <w:rsid w:val="00BC4AAB"/>
    <w:pPr>
      <w:keepNext/>
      <w:keepLines/>
      <w:numPr>
        <w:ilvl w:val="6"/>
        <w:numId w:val="50"/>
      </w:numPr>
      <w:spacing w:before="40" w:after="0"/>
      <w:outlineLvl w:val="6"/>
    </w:pPr>
    <w:rPr>
      <w:rFonts w:asciiTheme="majorHAnsi" w:hAnsiTheme="majorHAnsi" w:eastAsiaTheme="majorEastAsia" w:cstheme="majorBidi"/>
      <w:i/>
      <w:iCs/>
      <w:color w:val="281429" w:themeColor="accent1" w:themeShade="7F"/>
    </w:rPr>
  </w:style>
  <w:style w:type="paragraph" w:styleId="Heading8">
    <w:name w:val="heading 8"/>
    <w:basedOn w:val="Normal"/>
    <w:next w:val="Normal"/>
    <w:link w:val="Heading8Char"/>
    <w:uiPriority w:val="9"/>
    <w:semiHidden/>
    <w:unhideWhenUsed/>
    <w:qFormat/>
    <w:rsid w:val="00BC4AAB"/>
    <w:pPr>
      <w:keepNext/>
      <w:keepLines/>
      <w:numPr>
        <w:ilvl w:val="7"/>
        <w:numId w:val="50"/>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AAB"/>
    <w:pPr>
      <w:keepNext/>
      <w:keepLines/>
      <w:numPr>
        <w:ilvl w:val="8"/>
        <w:numId w:val="50"/>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26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269F"/>
  </w:style>
  <w:style w:type="paragraph" w:styleId="Footer">
    <w:name w:val="footer"/>
    <w:basedOn w:val="Normal"/>
    <w:link w:val="FooterChar"/>
    <w:uiPriority w:val="99"/>
    <w:unhideWhenUsed/>
    <w:rsid w:val="004A5CC9"/>
    <w:pPr>
      <w:tabs>
        <w:tab w:val="center" w:pos="4513"/>
        <w:tab w:val="right" w:pos="9026"/>
      </w:tabs>
      <w:spacing w:after="0" w:line="240" w:lineRule="auto"/>
    </w:pPr>
    <w:rPr>
      <w:b/>
      <w:color w:val="808080" w:themeColor="background1" w:themeShade="80"/>
      <w:sz w:val="18"/>
    </w:rPr>
  </w:style>
  <w:style w:type="character" w:styleId="FooterChar" w:customStyle="1">
    <w:name w:val="Footer Char"/>
    <w:basedOn w:val="DefaultParagraphFont"/>
    <w:link w:val="Footer"/>
    <w:uiPriority w:val="99"/>
    <w:rsid w:val="004A5CC9"/>
    <w:rPr>
      <w:b/>
      <w:color w:val="808080" w:themeColor="background1" w:themeShade="80"/>
      <w:sz w:val="18"/>
      <w:szCs w:val="22"/>
      <w:lang w:eastAsia="en-US"/>
    </w:rPr>
  </w:style>
  <w:style w:type="character" w:styleId="BookTitle">
    <w:name w:val="Book Title"/>
    <w:uiPriority w:val="33"/>
    <w:semiHidden/>
    <w:qFormat/>
    <w:rsid w:val="009F269F"/>
    <w:rPr>
      <w:b/>
      <w:bCs/>
      <w:i/>
      <w:iCs/>
      <w:spacing w:val="5"/>
    </w:rPr>
  </w:style>
  <w:style w:type="paragraph" w:styleId="InstructionHeading" w:customStyle="1">
    <w:name w:val="Instruction Heading"/>
    <w:basedOn w:val="Normal"/>
    <w:uiPriority w:val="99"/>
    <w:qFormat/>
    <w:rsid w:val="009F269F"/>
    <w:pPr>
      <w:spacing w:after="0" w:line="276" w:lineRule="auto"/>
      <w:jc w:val="center"/>
    </w:pPr>
    <w:rPr>
      <w:rFonts w:eastAsia="Times New Roman" w:cs="Arial"/>
      <w:b/>
      <w:color w:val="00B050"/>
      <w:u w:val="single"/>
    </w:rPr>
  </w:style>
  <w:style w:type="paragraph" w:styleId="InstructionBody" w:customStyle="1">
    <w:name w:val="Instruction Body"/>
    <w:basedOn w:val="Normal"/>
    <w:uiPriority w:val="99"/>
    <w:qFormat/>
    <w:rsid w:val="009F269F"/>
    <w:pPr>
      <w:spacing w:after="0" w:line="276" w:lineRule="auto"/>
    </w:pPr>
    <w:rPr>
      <w:rFonts w:eastAsia="Times New Roman" w:cs="Arial"/>
      <w:color w:val="00B050"/>
    </w:rPr>
  </w:style>
  <w:style w:type="paragraph" w:styleId="InstructionBullet" w:customStyle="1">
    <w:name w:val="Instruction Bullet"/>
    <w:basedOn w:val="Normal"/>
    <w:uiPriority w:val="99"/>
    <w:qFormat/>
    <w:rsid w:val="009F269F"/>
    <w:pPr>
      <w:numPr>
        <w:numId w:val="4"/>
      </w:numPr>
      <w:spacing w:after="0" w:line="276" w:lineRule="auto"/>
    </w:pPr>
    <w:rPr>
      <w:rFonts w:eastAsia="Calibri" w:cs="Arial"/>
      <w:color w:val="00B050"/>
    </w:rPr>
  </w:style>
  <w:style w:type="paragraph" w:styleId="ListParagraph">
    <w:name w:val="List Paragraph"/>
    <w:aliases w:val="List 1,Other List,List Paragraph numbered"/>
    <w:basedOn w:val="Normal"/>
    <w:link w:val="ListParagraphChar"/>
    <w:uiPriority w:val="2"/>
    <w:qFormat/>
    <w:rsid w:val="00F63429"/>
    <w:pPr>
      <w:spacing w:after="80"/>
    </w:pPr>
  </w:style>
  <w:style w:type="paragraph" w:styleId="InstructionNumbering" w:customStyle="1">
    <w:name w:val="Instruction Numbering"/>
    <w:basedOn w:val="ListParagraph"/>
    <w:uiPriority w:val="99"/>
    <w:qFormat/>
    <w:rsid w:val="009B2A3E"/>
    <w:pPr>
      <w:numPr>
        <w:numId w:val="5"/>
      </w:numPr>
      <w:tabs>
        <w:tab w:val="left" w:pos="709"/>
      </w:tabs>
      <w:spacing w:after="0" w:line="280" w:lineRule="atLeast"/>
    </w:pPr>
    <w:rPr>
      <w:rFonts w:eastAsia="Times New Roman" w:cs="Arial"/>
      <w:color w:val="00B050"/>
      <w:lang w:val="en-AU"/>
    </w:rPr>
  </w:style>
  <w:style w:type="paragraph" w:styleId="InstructionLetteredList" w:customStyle="1">
    <w:name w:val="Instruction Lettered List"/>
    <w:basedOn w:val="Normal"/>
    <w:uiPriority w:val="99"/>
    <w:qFormat/>
    <w:rsid w:val="009B2A3E"/>
    <w:pPr>
      <w:numPr>
        <w:ilvl w:val="1"/>
        <w:numId w:val="3"/>
      </w:numPr>
      <w:tabs>
        <w:tab w:val="left" w:pos="709"/>
      </w:tabs>
      <w:spacing w:after="0" w:line="280" w:lineRule="atLeast"/>
    </w:pPr>
    <w:rPr>
      <w:rFonts w:eastAsia="Times New Roman" w:cs="Arial"/>
      <w:color w:val="00B050"/>
      <w:lang w:val="en-AU"/>
    </w:rPr>
  </w:style>
  <w:style w:type="paragraph" w:styleId="InstructionCallout" w:customStyle="1">
    <w:name w:val="Instruction Callout"/>
    <w:basedOn w:val="Normal"/>
    <w:uiPriority w:val="99"/>
    <w:qFormat/>
    <w:rsid w:val="009B2A3E"/>
    <w:pPr>
      <w:spacing w:before="240" w:after="0" w:line="276" w:lineRule="auto"/>
      <w:jc w:val="center"/>
    </w:pPr>
    <w:rPr>
      <w:rFonts w:eastAsia="Times New Roman" w:cs="Arial"/>
      <w:b/>
      <w:color w:val="00B050"/>
      <w:sz w:val="36"/>
      <w:szCs w:val="36"/>
    </w:rPr>
  </w:style>
  <w:style w:type="paragraph" w:styleId="Title">
    <w:name w:val="Title"/>
    <w:basedOn w:val="Normal"/>
    <w:next w:val="Normal"/>
    <w:link w:val="TitleChar"/>
    <w:uiPriority w:val="4"/>
    <w:qFormat/>
    <w:rsid w:val="00CA542B"/>
    <w:pPr>
      <w:spacing w:before="60" w:after="60" w:line="320" w:lineRule="atLeast"/>
    </w:pPr>
    <w:rPr>
      <w:rFonts w:eastAsia="Times New Roman" w:cs="Arial"/>
      <w:b/>
      <w:color w:val="204D84"/>
      <w:sz w:val="56"/>
      <w:szCs w:val="56"/>
    </w:rPr>
  </w:style>
  <w:style w:type="character" w:styleId="TitleChar" w:customStyle="1">
    <w:name w:val="Title Char"/>
    <w:link w:val="Title"/>
    <w:uiPriority w:val="4"/>
    <w:rsid w:val="00CA542B"/>
    <w:rPr>
      <w:rFonts w:eastAsia="Times New Roman" w:cs="Arial"/>
      <w:b/>
      <w:color w:val="204D84"/>
      <w:sz w:val="56"/>
      <w:szCs w:val="56"/>
      <w:lang w:eastAsia="en-US"/>
    </w:rPr>
  </w:style>
  <w:style w:type="paragraph" w:styleId="Subtitle">
    <w:name w:val="Subtitle"/>
    <w:basedOn w:val="Normal"/>
    <w:next w:val="Normal"/>
    <w:link w:val="SubtitleChar"/>
    <w:uiPriority w:val="5"/>
    <w:qFormat/>
    <w:rsid w:val="00266265"/>
    <w:pPr>
      <w:spacing w:after="60"/>
    </w:pPr>
    <w:rPr>
      <w:sz w:val="28"/>
      <w:szCs w:val="28"/>
    </w:rPr>
  </w:style>
  <w:style w:type="character" w:styleId="SubtitleChar" w:customStyle="1">
    <w:name w:val="Subtitle Char"/>
    <w:link w:val="Subtitle"/>
    <w:uiPriority w:val="5"/>
    <w:rsid w:val="00CA542B"/>
    <w:rPr>
      <w:sz w:val="28"/>
      <w:szCs w:val="28"/>
      <w:lang w:eastAsia="en-US"/>
    </w:rPr>
  </w:style>
  <w:style w:type="paragraph" w:styleId="ReferenceNumber" w:customStyle="1">
    <w:name w:val="Reference Number"/>
    <w:basedOn w:val="Normal"/>
    <w:uiPriority w:val="6"/>
    <w:qFormat/>
    <w:rsid w:val="00266265"/>
    <w:rPr>
      <w:b/>
      <w:color w:val="204D84"/>
      <w:sz w:val="28"/>
      <w:szCs w:val="28"/>
    </w:rPr>
  </w:style>
  <w:style w:type="paragraph" w:styleId="DocumentInformation" w:customStyle="1">
    <w:name w:val="Document Information"/>
    <w:basedOn w:val="ReferenceNumber"/>
    <w:uiPriority w:val="99"/>
    <w:qFormat/>
    <w:rsid w:val="00266265"/>
    <w:pPr>
      <w:spacing w:after="0"/>
      <w:jc w:val="right"/>
    </w:pPr>
    <w:rPr>
      <w:color w:val="auto"/>
    </w:rPr>
  </w:style>
  <w:style w:type="character" w:styleId="Heading2Char" w:customStyle="1">
    <w:name w:val="Heading 2 Char"/>
    <w:basedOn w:val="DefaultParagraphFont"/>
    <w:link w:val="Heading2"/>
    <w:uiPriority w:val="1"/>
    <w:rsid w:val="001913BF"/>
    <w:rPr>
      <w:rFonts w:asciiTheme="majorHAnsi" w:hAnsiTheme="majorHAnsi" w:eastAsiaTheme="majorEastAsia" w:cstheme="majorBidi"/>
      <w:b/>
      <w:bCs/>
      <w:iCs/>
      <w:color w:val="A6A6A6" w:themeColor="background1" w:themeShade="A6"/>
      <w:sz w:val="28"/>
      <w:szCs w:val="28"/>
      <w:lang w:val="en-AU" w:eastAsia="en-US"/>
    </w:rPr>
  </w:style>
  <w:style w:type="paragraph" w:styleId="TOC1">
    <w:name w:val="toc 1"/>
    <w:basedOn w:val="Normal"/>
    <w:next w:val="Normal"/>
    <w:autoRedefine/>
    <w:uiPriority w:val="39"/>
    <w:unhideWhenUsed/>
    <w:rsid w:val="003D0ECD"/>
    <w:rPr>
      <w:b/>
      <w:color w:val="A6A6A6" w:themeColor="background1" w:themeShade="A6"/>
      <w:sz w:val="28"/>
    </w:rPr>
  </w:style>
  <w:style w:type="character" w:styleId="Heading3Char" w:customStyle="1">
    <w:name w:val="Heading 3 Char"/>
    <w:basedOn w:val="DefaultParagraphFont"/>
    <w:link w:val="Heading3"/>
    <w:uiPriority w:val="4"/>
    <w:rsid w:val="003D43C1"/>
    <w:rPr>
      <w:b/>
      <w:sz w:val="22"/>
      <w:szCs w:val="22"/>
      <w:lang w:eastAsia="en-US"/>
    </w:rPr>
  </w:style>
  <w:style w:type="character" w:styleId="Heading1Char" w:customStyle="1">
    <w:name w:val="Heading 1 Char"/>
    <w:aliases w:val="h1 Char,Alt H1 Char,1 ghost Char,g Char,1. Char,Heading1 Char,No numbers Char,Main Heading Char,Head1 Char,Heading apps Char,Para1 Char,H1 Char,MAIN HEADING Char,1. Level 1 Heading Char,Chapterh1 Char,BLUE indent Char,Chapterh11 Char"/>
    <w:basedOn w:val="DefaultParagraphFont"/>
    <w:link w:val="Heading1"/>
    <w:rsid w:val="006B3321"/>
    <w:rPr>
      <w:rFonts w:asciiTheme="majorHAnsi" w:hAnsiTheme="majorHAnsi" w:eastAsiaTheme="majorEastAsia" w:cstheme="majorBidi"/>
      <w:b/>
      <w:bCs/>
      <w:color w:val="522953" w:themeColor="text2"/>
      <w:kern w:val="32"/>
      <w:sz w:val="32"/>
      <w:szCs w:val="32"/>
      <w:lang w:eastAsia="en-US"/>
    </w:rPr>
  </w:style>
  <w:style w:type="character" w:styleId="Hyperlink">
    <w:name w:val="Hyperlink"/>
    <w:basedOn w:val="DefaultParagraphFont"/>
    <w:uiPriority w:val="99"/>
    <w:unhideWhenUsed/>
    <w:rsid w:val="00F63429"/>
    <w:rPr>
      <w:color w:val="0072DA" w:themeColor="hyperlink"/>
      <w:u w:val="single"/>
    </w:rPr>
  </w:style>
  <w:style w:type="table" w:styleId="TableGrid">
    <w:name w:val="Table Grid"/>
    <w:basedOn w:val="TableNormal"/>
    <w:uiPriority w:val="39"/>
    <w:rsid w:val="00DC1E04"/>
    <w:pPr>
      <w:contextualSpacing/>
    </w:pPr>
    <w:tblPr>
      <w:tblCellMar>
        <w:top w:w="28" w:type="dxa"/>
        <w:bottom w:w="28" w:type="dxa"/>
      </w:tblCellMar>
    </w:tblPr>
  </w:style>
  <w:style w:type="paragraph" w:styleId="ListBullet">
    <w:name w:val="List Bullet"/>
    <w:basedOn w:val="Normal"/>
    <w:uiPriority w:val="3"/>
    <w:rsid w:val="00012494"/>
    <w:pPr>
      <w:numPr>
        <w:numId w:val="6"/>
      </w:numPr>
      <w:tabs>
        <w:tab w:val="clear" w:pos="360"/>
      </w:tabs>
      <w:spacing w:before="80" w:after="80"/>
      <w:ind w:left="1985" w:hanging="357"/>
    </w:pPr>
  </w:style>
  <w:style w:type="paragraph" w:styleId="List2">
    <w:name w:val="List 2"/>
    <w:basedOn w:val="Normal"/>
    <w:uiPriority w:val="99"/>
    <w:semiHidden/>
    <w:unhideWhenUsed/>
    <w:rsid w:val="00012494"/>
    <w:pPr>
      <w:ind w:left="566" w:hanging="283"/>
      <w:contextualSpacing/>
    </w:pPr>
  </w:style>
  <w:style w:type="paragraph" w:styleId="List">
    <w:name w:val="List"/>
    <w:basedOn w:val="ListParagraph"/>
    <w:uiPriority w:val="3"/>
    <w:rsid w:val="00012494"/>
  </w:style>
  <w:style w:type="paragraph" w:styleId="ListBullet2">
    <w:name w:val="List Bullet 2"/>
    <w:basedOn w:val="ListBullet"/>
    <w:uiPriority w:val="3"/>
    <w:rsid w:val="00867FA3"/>
    <w:pPr>
      <w:numPr>
        <w:numId w:val="7"/>
      </w:numPr>
      <w:ind w:left="2410"/>
    </w:pPr>
  </w:style>
  <w:style w:type="table" w:styleId="TableGridLight1" w:customStyle="1">
    <w:name w:val="Table Grid Light1"/>
    <w:basedOn w:val="TableNormal"/>
    <w:uiPriority w:val="40"/>
    <w:rsid w:val="007D2FE7"/>
    <w:pPr>
      <w:contextual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522953" w:themeFill="text2"/>
      </w:tcPr>
    </w:tblStylePr>
    <w:tblStylePr w:type="lastRow">
      <w:rPr>
        <w:b/>
      </w:rPr>
    </w:tblStylePr>
  </w:style>
  <w:style w:type="character" w:styleId="ListParagraphChar" w:customStyle="1">
    <w:name w:val="List Paragraph Char"/>
    <w:aliases w:val="List 1 Char,Other List Char,List Paragraph numbered Char"/>
    <w:link w:val="ListParagraph"/>
    <w:uiPriority w:val="2"/>
    <w:rsid w:val="00CA542B"/>
    <w:rPr>
      <w:sz w:val="22"/>
      <w:szCs w:val="22"/>
      <w:lang w:eastAsia="en-US"/>
    </w:rPr>
  </w:style>
  <w:style w:type="paragraph" w:styleId="ListBullet3">
    <w:name w:val="List Bullet 3"/>
    <w:basedOn w:val="Normal"/>
    <w:uiPriority w:val="7"/>
    <w:unhideWhenUsed/>
    <w:rsid w:val="00867FA3"/>
    <w:pPr>
      <w:numPr>
        <w:numId w:val="8"/>
      </w:numPr>
      <w:spacing w:after="0"/>
      <w:contextualSpacing/>
    </w:pPr>
  </w:style>
  <w:style w:type="paragraph" w:styleId="ListBullet4">
    <w:name w:val="List Bullet 4"/>
    <w:basedOn w:val="Normal"/>
    <w:uiPriority w:val="7"/>
    <w:unhideWhenUsed/>
    <w:rsid w:val="00867FA3"/>
    <w:pPr>
      <w:numPr>
        <w:ilvl w:val="1"/>
        <w:numId w:val="8"/>
      </w:numPr>
      <w:spacing w:after="0"/>
      <w:ind w:left="1020" w:hanging="306"/>
      <w:contextualSpacing/>
    </w:pPr>
  </w:style>
  <w:style w:type="table" w:styleId="PlainTable11" w:customStyle="1">
    <w:name w:val="Plain Table 11"/>
    <w:basedOn w:val="TableNormal"/>
    <w:uiPriority w:val="41"/>
    <w:rsid w:val="006A71DF"/>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1" w:customStyle="1">
    <w:name w:val="Plain Table 31"/>
    <w:basedOn w:val="TableNormal"/>
    <w:uiPriority w:val="43"/>
    <w:rsid w:val="00CA542B"/>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color="7F7F7F" w:themeColor="text1" w:themeTint="80" w:sz="4" w:space="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character" w:styleId="FollowedHyperlink">
    <w:name w:val="FollowedHyperlink"/>
    <w:basedOn w:val="DefaultParagraphFont"/>
    <w:uiPriority w:val="99"/>
    <w:semiHidden/>
    <w:unhideWhenUsed/>
    <w:rsid w:val="001A58A0"/>
    <w:rPr>
      <w:color w:val="F1EADB" w:themeColor="followedHyperlink"/>
      <w:u w:val="single"/>
    </w:rPr>
  </w:style>
  <w:style w:type="paragraph" w:styleId="TableBody" w:customStyle="1">
    <w:name w:val="Table Body"/>
    <w:uiPriority w:val="6"/>
    <w:qFormat/>
    <w:rsid w:val="008919AD"/>
    <w:rPr>
      <w:rFonts w:asciiTheme="minorHAnsi" w:hAnsiTheme="minorHAnsi"/>
      <w:b/>
      <w:bCs/>
      <w:color w:val="FFFFFF" w:themeColor="background1"/>
      <w:sz w:val="22"/>
      <w:szCs w:val="22"/>
      <w:lang w:eastAsia="en-US"/>
    </w:rPr>
  </w:style>
  <w:style w:type="paragraph" w:styleId="ListNumber">
    <w:name w:val="List Number"/>
    <w:basedOn w:val="Normal"/>
    <w:uiPriority w:val="98"/>
    <w:rsid w:val="005008FF"/>
    <w:pPr>
      <w:keepNext/>
      <w:keepLines/>
      <w:contextualSpacing/>
    </w:pPr>
  </w:style>
  <w:style w:type="paragraph" w:styleId="ListNumber2">
    <w:name w:val="List Number 2"/>
    <w:basedOn w:val="Normal"/>
    <w:uiPriority w:val="98"/>
    <w:rsid w:val="00875D99"/>
    <w:pPr>
      <w:contextualSpacing/>
    </w:pPr>
    <w:rPr>
      <w:lang w:val="en-US"/>
    </w:rPr>
  </w:style>
  <w:style w:type="paragraph" w:styleId="ListNumber3">
    <w:name w:val="List Number 3"/>
    <w:basedOn w:val="Normal"/>
    <w:uiPriority w:val="98"/>
    <w:rsid w:val="003403B2"/>
    <w:pPr>
      <w:contextualSpacing/>
    </w:pPr>
  </w:style>
  <w:style w:type="paragraph" w:styleId="ListNumber4">
    <w:name w:val="List Number 4"/>
    <w:basedOn w:val="Normal"/>
    <w:uiPriority w:val="98"/>
    <w:rsid w:val="00EB0980"/>
    <w:pPr>
      <w:contextualSpacing/>
    </w:pPr>
  </w:style>
  <w:style w:type="paragraph" w:styleId="ListNumber5">
    <w:name w:val="List Number 5"/>
    <w:basedOn w:val="Normal"/>
    <w:uiPriority w:val="98"/>
    <w:rsid w:val="00680E2A"/>
    <w:pPr>
      <w:contextualSpacing/>
    </w:pPr>
  </w:style>
  <w:style w:type="table" w:styleId="PlainTable41" w:customStyle="1">
    <w:name w:val="Plain Table 41"/>
    <w:basedOn w:val="TableNormal"/>
    <w:uiPriority w:val="44"/>
    <w:rsid w:val="006600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withdetails" w:customStyle="1">
    <w:name w:val="Table with details"/>
    <w:basedOn w:val="TableGridLight1"/>
    <w:uiPriority w:val="99"/>
    <w:rsid w:val="0066009A"/>
    <w:tblPr/>
    <w:tblStylePr w:type="firstRow">
      <w:rPr>
        <w:rFonts w:asciiTheme="majorHAnsi" w:hAnsiTheme="majorHAnsi"/>
        <w:b/>
        <w:color w:val="FFFFFF" w:themeColor="background1"/>
        <w:u w:val="none"/>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522953" w:themeFill="text2"/>
      </w:tcPr>
    </w:tblStylePr>
    <w:tblStylePr w:type="lastRow">
      <w:rPr>
        <w:b/>
      </w:rPr>
    </w:tblStylePr>
    <w:tblStylePr w:type="firstCol">
      <w:tblPr/>
      <w:tcPr>
        <w:shd w:val="clear" w:color="auto" w:fill="D9D9D9" w:themeFill="background1" w:themeFillShade="D9"/>
      </w:tcPr>
    </w:tblStylePr>
  </w:style>
  <w:style w:type="character" w:styleId="PlaceholderText">
    <w:name w:val="Placeholder Text"/>
    <w:basedOn w:val="DefaultParagraphFont"/>
    <w:uiPriority w:val="99"/>
    <w:semiHidden/>
    <w:rsid w:val="00267C70"/>
    <w:rPr>
      <w:color w:val="808080"/>
    </w:rPr>
  </w:style>
  <w:style w:type="paragraph" w:styleId="NumberList" w:customStyle="1">
    <w:name w:val="Number List"/>
    <w:basedOn w:val="InstructionNumbering"/>
    <w:uiPriority w:val="3"/>
    <w:qFormat/>
    <w:rsid w:val="00D94C16"/>
    <w:pPr>
      <w:numPr>
        <w:numId w:val="0"/>
      </w:numPr>
      <w:spacing w:after="120"/>
    </w:pPr>
    <w:rPr>
      <w:color w:val="auto"/>
    </w:rPr>
  </w:style>
  <w:style w:type="paragraph" w:styleId="Style2" w:customStyle="1">
    <w:name w:val="Style2"/>
    <w:aliases w:val="b,c"/>
    <w:basedOn w:val="Normal"/>
    <w:qFormat/>
    <w:rsid w:val="00661BCF"/>
    <w:pPr>
      <w:tabs>
        <w:tab w:val="left" w:pos="567"/>
      </w:tabs>
      <w:spacing w:before="120" w:after="120" w:line="240" w:lineRule="atLeast"/>
      <w:ind w:left="5390" w:hanging="570"/>
    </w:pPr>
    <w:rPr>
      <w:rFonts w:eastAsia="Times New Roman"/>
      <w:sz w:val="18"/>
      <w:szCs w:val="18"/>
      <w:lang w:val="en-AU"/>
    </w:rPr>
  </w:style>
  <w:style w:type="paragraph" w:styleId="BalloonText">
    <w:name w:val="Balloon Text"/>
    <w:basedOn w:val="Normal"/>
    <w:link w:val="BalloonTextChar"/>
    <w:uiPriority w:val="99"/>
    <w:semiHidden/>
    <w:unhideWhenUsed/>
    <w:rsid w:val="00A201F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201FC"/>
    <w:rPr>
      <w:rFonts w:ascii="Tahoma" w:hAnsi="Tahoma" w:cs="Tahoma"/>
      <w:sz w:val="16"/>
      <w:szCs w:val="16"/>
      <w:lang w:eastAsia="en-US"/>
    </w:rPr>
  </w:style>
  <w:style w:type="character" w:styleId="Strong">
    <w:name w:val="Strong"/>
    <w:qFormat/>
    <w:rsid w:val="00310937"/>
    <w:rPr>
      <w:rFonts w:ascii="Arial" w:hAnsi="Arial"/>
      <w:b/>
      <w:bCs/>
      <w:sz w:val="20"/>
    </w:rPr>
  </w:style>
  <w:style w:type="paragraph" w:styleId="CoverHeading2" w:customStyle="1">
    <w:name w:val="Cover Heading 2"/>
    <w:basedOn w:val="Title"/>
    <w:link w:val="CoverHeading2Char"/>
    <w:qFormat/>
    <w:rsid w:val="00310937"/>
    <w:pPr>
      <w:tabs>
        <w:tab w:val="left" w:pos="709"/>
      </w:tabs>
      <w:spacing w:before="120" w:after="300" w:line="240" w:lineRule="auto"/>
      <w:contextualSpacing/>
      <w:jc w:val="right"/>
    </w:pPr>
    <w:rPr>
      <w:b w:val="0"/>
      <w:spacing w:val="5"/>
      <w:kern w:val="28"/>
      <w:sz w:val="40"/>
      <w:szCs w:val="52"/>
      <w:lang w:val="en-AU"/>
    </w:rPr>
  </w:style>
  <w:style w:type="character" w:styleId="CoverHeading2Char" w:customStyle="1">
    <w:name w:val="Cover Heading 2 Char"/>
    <w:basedOn w:val="TitleChar"/>
    <w:link w:val="CoverHeading2"/>
    <w:rsid w:val="00310937"/>
    <w:rPr>
      <w:rFonts w:eastAsia="Times New Roman" w:cs="Arial"/>
      <w:b w:val="0"/>
      <w:color w:val="204D84"/>
      <w:spacing w:val="5"/>
      <w:kern w:val="28"/>
      <w:sz w:val="40"/>
      <w:szCs w:val="52"/>
      <w:lang w:val="en-AU" w:eastAsia="en-US"/>
    </w:rPr>
  </w:style>
  <w:style w:type="paragraph" w:styleId="Normalbullet" w:customStyle="1">
    <w:name w:val="Normal bullet"/>
    <w:basedOn w:val="Normal"/>
    <w:rsid w:val="00184A95"/>
    <w:pPr>
      <w:numPr>
        <w:numId w:val="12"/>
      </w:numPr>
      <w:spacing w:after="120" w:line="320" w:lineRule="atLeast"/>
    </w:pPr>
    <w:rPr>
      <w:rFonts w:eastAsia="Times New Roman"/>
      <w:sz w:val="20"/>
      <w:szCs w:val="20"/>
    </w:rPr>
  </w:style>
  <w:style w:type="table" w:styleId="TableGridLight11" w:customStyle="1">
    <w:name w:val="Table Grid Light11"/>
    <w:basedOn w:val="TableNormal"/>
    <w:uiPriority w:val="40"/>
    <w:rsid w:val="00795D26"/>
    <w:pPr>
      <w:contextual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522953" w:themeFill="text2"/>
      </w:tcPr>
    </w:tblStylePr>
    <w:tblStylePr w:type="lastRow">
      <w:rPr>
        <w:b/>
      </w:rPr>
    </w:tblStylePr>
  </w:style>
  <w:style w:type="paragraph" w:styleId="MoEBulletedListLevel2" w:customStyle="1">
    <w:name w:val="MoE: Bulleted List (Level 2)"/>
    <w:basedOn w:val="ListBullet2"/>
    <w:qFormat/>
    <w:rsid w:val="007B4E7E"/>
    <w:pPr>
      <w:numPr>
        <w:numId w:val="13"/>
      </w:numPr>
      <w:spacing w:before="0" w:after="240" w:line="240" w:lineRule="auto"/>
      <w:contextualSpacing/>
    </w:pPr>
    <w:rPr>
      <w:rFonts w:eastAsiaTheme="minorHAnsi" w:cstheme="minorBidi"/>
      <w:sz w:val="20"/>
    </w:rPr>
  </w:style>
  <w:style w:type="table" w:styleId="TableGridLight12" w:customStyle="1">
    <w:name w:val="Table Grid Light12"/>
    <w:basedOn w:val="TableNormal"/>
    <w:uiPriority w:val="40"/>
    <w:rsid w:val="004E6AEF"/>
    <w:pPr>
      <w:contextual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522953" w:themeFill="text2"/>
      </w:tcPr>
    </w:tblStylePr>
    <w:tblStylePr w:type="lastRow">
      <w:rPr>
        <w:b/>
      </w:rPr>
    </w:tblStylePr>
  </w:style>
  <w:style w:type="table" w:styleId="MOEBlue" w:customStyle="1">
    <w:name w:val="MOE Blue"/>
    <w:basedOn w:val="TableNormal"/>
    <w:uiPriority w:val="99"/>
    <w:qFormat/>
    <w:rsid w:val="0043157E"/>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MOEBlue1" w:customStyle="1">
    <w:name w:val="MOE Blue1"/>
    <w:basedOn w:val="TableNormal"/>
    <w:uiPriority w:val="99"/>
    <w:qFormat/>
    <w:rsid w:val="0043157E"/>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MOEBlue2" w:customStyle="1">
    <w:name w:val="MOE Blue2"/>
    <w:basedOn w:val="TableNormal"/>
    <w:uiPriority w:val="99"/>
    <w:qFormat/>
    <w:rsid w:val="0043157E"/>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paragraph" w:styleId="NumberNormal" w:customStyle="1">
    <w:name w:val="Number Normal"/>
    <w:basedOn w:val="Normal"/>
    <w:link w:val="NumberNormalChar"/>
    <w:qFormat/>
    <w:rsid w:val="000D139E"/>
    <w:pPr>
      <w:tabs>
        <w:tab w:val="left" w:pos="709"/>
      </w:tabs>
      <w:spacing w:before="120" w:after="120" w:line="240" w:lineRule="atLeast"/>
      <w:ind w:left="930" w:hanging="570"/>
    </w:pPr>
    <w:rPr>
      <w:rFonts w:eastAsia="Times New Roman"/>
      <w:sz w:val="20"/>
      <w:szCs w:val="24"/>
      <w:lang w:val="en-AU"/>
    </w:rPr>
  </w:style>
  <w:style w:type="character" w:styleId="NumberNormalChar" w:customStyle="1">
    <w:name w:val="Number Normal Char"/>
    <w:link w:val="NumberNormal"/>
    <w:rsid w:val="000D139E"/>
    <w:rPr>
      <w:rFonts w:eastAsia="Times New Roman"/>
      <w:szCs w:val="24"/>
      <w:lang w:val="en-AU" w:eastAsia="en-US"/>
    </w:rPr>
  </w:style>
  <w:style w:type="paragraph" w:styleId="MainBullets" w:customStyle="1">
    <w:name w:val="Main Bullets"/>
    <w:basedOn w:val="Normal"/>
    <w:rsid w:val="000F039F"/>
    <w:pPr>
      <w:numPr>
        <w:numId w:val="21"/>
      </w:numPr>
      <w:tabs>
        <w:tab w:val="left" w:pos="1206"/>
      </w:tabs>
      <w:spacing w:after="240" w:line="120" w:lineRule="atLeast"/>
    </w:pPr>
    <w:rPr>
      <w:rFonts w:eastAsia="Times New Roman" w:asciiTheme="minorHAnsi" w:hAnsiTheme="minorHAnsi"/>
      <w:szCs w:val="20"/>
      <w:lang w:val="en-GB" w:eastAsia="en-AU"/>
    </w:rPr>
  </w:style>
  <w:style w:type="table" w:styleId="MOEBlue3" w:customStyle="1">
    <w:name w:val="MOE Blue3"/>
    <w:basedOn w:val="TableNormal"/>
    <w:uiPriority w:val="99"/>
    <w:qFormat/>
    <w:rsid w:val="00C70DF0"/>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TableGrid2" w:customStyle="1">
    <w:name w:val="Table Grid2"/>
    <w:basedOn w:val="TableNormal"/>
    <w:next w:val="TableGrid"/>
    <w:rsid w:val="00C70DF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OEBlue4" w:customStyle="1">
    <w:name w:val="MOE Blue4"/>
    <w:basedOn w:val="TableNormal"/>
    <w:uiPriority w:val="99"/>
    <w:qFormat/>
    <w:rsid w:val="002434EA"/>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PlainTable311" w:customStyle="1">
    <w:name w:val="Plain Table 311"/>
    <w:basedOn w:val="TableNormal"/>
    <w:uiPriority w:val="43"/>
    <w:rsid w:val="008B7266"/>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color="7F7F7F" w:themeColor="text1" w:themeTint="80" w:sz="4" w:space="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table" w:styleId="MOEBlue5" w:customStyle="1">
    <w:name w:val="MOE Blue5"/>
    <w:basedOn w:val="TableNormal"/>
    <w:uiPriority w:val="99"/>
    <w:qFormat/>
    <w:rsid w:val="0005711D"/>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MOEBlue6" w:customStyle="1">
    <w:name w:val="MOE Blue6"/>
    <w:basedOn w:val="TableNormal"/>
    <w:uiPriority w:val="99"/>
    <w:qFormat/>
    <w:rsid w:val="0005711D"/>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character" w:styleId="CommentReference">
    <w:name w:val="Comment Reference"/>
    <w:basedOn w:val="DefaultParagraphFont"/>
    <w:uiPriority w:val="99"/>
    <w:semiHidden/>
    <w:unhideWhenUsed/>
    <w:rsid w:val="00C810B6"/>
    <w:rPr>
      <w:sz w:val="16"/>
      <w:szCs w:val="16"/>
    </w:rPr>
  </w:style>
  <w:style w:type="paragraph" w:styleId="CommentText">
    <w:name w:val="Comment Text"/>
    <w:basedOn w:val="Normal"/>
    <w:link w:val="CommentTextChar"/>
    <w:uiPriority w:val="99"/>
    <w:unhideWhenUsed/>
    <w:rsid w:val="00C810B6"/>
    <w:pPr>
      <w:spacing w:line="240" w:lineRule="auto"/>
    </w:pPr>
    <w:rPr>
      <w:sz w:val="20"/>
      <w:szCs w:val="20"/>
    </w:rPr>
  </w:style>
  <w:style w:type="character" w:styleId="CommentTextChar" w:customStyle="1">
    <w:name w:val="Comment Text Char"/>
    <w:basedOn w:val="DefaultParagraphFont"/>
    <w:link w:val="CommentText"/>
    <w:uiPriority w:val="99"/>
    <w:rsid w:val="00C810B6"/>
    <w:rPr>
      <w:lang w:eastAsia="en-US"/>
    </w:rPr>
  </w:style>
  <w:style w:type="paragraph" w:styleId="CommentSubject">
    <w:name w:val="Comment Subject"/>
    <w:basedOn w:val="CommentText"/>
    <w:next w:val="CommentText"/>
    <w:link w:val="CommentSubjectChar"/>
    <w:uiPriority w:val="99"/>
    <w:semiHidden/>
    <w:unhideWhenUsed/>
    <w:rsid w:val="00C810B6"/>
    <w:rPr>
      <w:b/>
      <w:bCs/>
    </w:rPr>
  </w:style>
  <w:style w:type="character" w:styleId="CommentSubjectChar" w:customStyle="1">
    <w:name w:val="Comment Subject Char"/>
    <w:basedOn w:val="CommentTextChar"/>
    <w:link w:val="CommentSubject"/>
    <w:uiPriority w:val="99"/>
    <w:semiHidden/>
    <w:rsid w:val="00C810B6"/>
    <w:rPr>
      <w:b/>
      <w:bCs/>
      <w:lang w:eastAsia="en-US"/>
    </w:rPr>
  </w:style>
  <w:style w:type="paragraph" w:styleId="MoECoverPageHeading" w:customStyle="1">
    <w:name w:val="MoE: Cover Page Heading"/>
    <w:basedOn w:val="Normal"/>
    <w:link w:val="MoECoverPageHeadingChar"/>
    <w:qFormat/>
    <w:rsid w:val="002A45E4"/>
    <w:pPr>
      <w:spacing w:before="240" w:after="240" w:line="240" w:lineRule="atLeast"/>
    </w:pPr>
    <w:rPr>
      <w:rFonts w:cs="Arial" w:eastAsiaTheme="minorHAnsi"/>
      <w:b/>
      <w:color w:val="3F92CF"/>
      <w:sz w:val="56"/>
      <w:szCs w:val="56"/>
    </w:rPr>
  </w:style>
  <w:style w:type="character" w:styleId="MoECoverPageHeadingChar" w:customStyle="1">
    <w:name w:val="MoE: Cover Page Heading Char"/>
    <w:basedOn w:val="DefaultParagraphFont"/>
    <w:link w:val="MoECoverPageHeading"/>
    <w:rsid w:val="002A45E4"/>
    <w:rPr>
      <w:rFonts w:cs="Arial" w:eastAsiaTheme="minorHAnsi"/>
      <w:b/>
      <w:color w:val="3F92CF"/>
      <w:sz w:val="56"/>
      <w:szCs w:val="56"/>
      <w:lang w:eastAsia="en-US"/>
    </w:rPr>
  </w:style>
  <w:style w:type="character" w:styleId="Heading4Char" w:customStyle="1">
    <w:name w:val="Heading 4 Char"/>
    <w:basedOn w:val="DefaultParagraphFont"/>
    <w:link w:val="Heading4"/>
    <w:uiPriority w:val="9"/>
    <w:semiHidden/>
    <w:rsid w:val="00BC4AAB"/>
    <w:rPr>
      <w:rFonts w:asciiTheme="majorHAnsi" w:hAnsiTheme="majorHAnsi" w:eastAsiaTheme="majorEastAsia" w:cstheme="majorBidi"/>
      <w:i/>
      <w:iCs/>
      <w:color w:val="3D1E3E" w:themeColor="accent1" w:themeShade="BF"/>
      <w:sz w:val="22"/>
      <w:szCs w:val="22"/>
      <w:lang w:eastAsia="en-US"/>
    </w:rPr>
  </w:style>
  <w:style w:type="character" w:styleId="Heading5Char" w:customStyle="1">
    <w:name w:val="Heading 5 Char"/>
    <w:basedOn w:val="DefaultParagraphFont"/>
    <w:link w:val="Heading5"/>
    <w:uiPriority w:val="9"/>
    <w:semiHidden/>
    <w:rsid w:val="00BC4AAB"/>
    <w:rPr>
      <w:rFonts w:asciiTheme="majorHAnsi" w:hAnsiTheme="majorHAnsi" w:eastAsiaTheme="majorEastAsia" w:cstheme="majorBidi"/>
      <w:color w:val="3D1E3E" w:themeColor="accent1" w:themeShade="BF"/>
      <w:sz w:val="22"/>
      <w:szCs w:val="22"/>
      <w:lang w:eastAsia="en-US"/>
    </w:rPr>
  </w:style>
  <w:style w:type="character" w:styleId="Heading6Char" w:customStyle="1">
    <w:name w:val="Heading 6 Char"/>
    <w:basedOn w:val="DefaultParagraphFont"/>
    <w:link w:val="Heading6"/>
    <w:uiPriority w:val="9"/>
    <w:semiHidden/>
    <w:rsid w:val="00BC4AAB"/>
    <w:rPr>
      <w:rFonts w:asciiTheme="majorHAnsi" w:hAnsiTheme="majorHAnsi" w:eastAsiaTheme="majorEastAsia" w:cstheme="majorBidi"/>
      <w:color w:val="281429" w:themeColor="accent1" w:themeShade="7F"/>
      <w:sz w:val="22"/>
      <w:szCs w:val="22"/>
      <w:lang w:eastAsia="en-US"/>
    </w:rPr>
  </w:style>
  <w:style w:type="character" w:styleId="Heading7Char" w:customStyle="1">
    <w:name w:val="Heading 7 Char"/>
    <w:basedOn w:val="DefaultParagraphFont"/>
    <w:link w:val="Heading7"/>
    <w:uiPriority w:val="9"/>
    <w:semiHidden/>
    <w:rsid w:val="00BC4AAB"/>
    <w:rPr>
      <w:rFonts w:asciiTheme="majorHAnsi" w:hAnsiTheme="majorHAnsi" w:eastAsiaTheme="majorEastAsia" w:cstheme="majorBidi"/>
      <w:i/>
      <w:iCs/>
      <w:color w:val="281429" w:themeColor="accent1" w:themeShade="7F"/>
      <w:sz w:val="22"/>
      <w:szCs w:val="22"/>
      <w:lang w:eastAsia="en-US"/>
    </w:rPr>
  </w:style>
  <w:style w:type="character" w:styleId="Heading8Char" w:customStyle="1">
    <w:name w:val="Heading 8 Char"/>
    <w:basedOn w:val="DefaultParagraphFont"/>
    <w:link w:val="Heading8"/>
    <w:uiPriority w:val="9"/>
    <w:semiHidden/>
    <w:rsid w:val="00BC4AAB"/>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uiPriority w:val="9"/>
    <w:semiHidden/>
    <w:rsid w:val="00BC4AAB"/>
    <w:rPr>
      <w:rFonts w:asciiTheme="majorHAnsi" w:hAnsiTheme="majorHAnsi" w:eastAsiaTheme="majorEastAsia" w:cstheme="majorBidi"/>
      <w:i/>
      <w:iCs/>
      <w:color w:val="272727" w:themeColor="text1" w:themeTint="D8"/>
      <w:sz w:val="21"/>
      <w:szCs w:val="21"/>
      <w:lang w:eastAsia="en-US"/>
    </w:rPr>
  </w:style>
  <w:style w:type="paragraph" w:styleId="Revision">
    <w:name w:val="Revision"/>
    <w:hidden/>
    <w:uiPriority w:val="99"/>
    <w:semiHidden/>
    <w:rsid w:val="00690A0B"/>
    <w:rPr>
      <w:sz w:val="22"/>
      <w:szCs w:val="22"/>
      <w:lang w:eastAsia="en-US"/>
    </w:rPr>
  </w:style>
  <w:style w:type="character" w:styleId="UnresolvedMention">
    <w:name w:val="Unresolved Mention"/>
    <w:basedOn w:val="DefaultParagraphFont"/>
    <w:uiPriority w:val="99"/>
    <w:semiHidden/>
    <w:unhideWhenUsed/>
    <w:rsid w:val="00044D7F"/>
    <w:rPr>
      <w:color w:val="605E5C"/>
      <w:shd w:val="clear" w:color="auto" w:fill="E1DFDD"/>
    </w:rPr>
  </w:style>
  <w:style w:type="paragraph" w:styleId="Importantpara" w:customStyle="1">
    <w:name w:val="Important para"/>
    <w:basedOn w:val="Normal"/>
    <w:uiPriority w:val="11"/>
    <w:qFormat/>
    <w:rsid w:val="00A20D93"/>
    <w:pPr>
      <w:pBdr>
        <w:top w:val="single" w:color="FF0000" w:sz="18" w:space="6"/>
        <w:left w:val="single" w:color="FF0000" w:sz="18" w:space="6"/>
        <w:bottom w:val="single" w:color="FF0000" w:sz="18" w:space="6"/>
        <w:right w:val="single" w:color="FF0000" w:sz="18" w:space="6"/>
      </w:pBdr>
      <w:spacing w:before="240" w:after="240" w:line="276" w:lineRule="auto"/>
      <w:contextualSpacing/>
      <w:jc w:val="center"/>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8262">
      <w:bodyDiv w:val="1"/>
      <w:marLeft w:val="0"/>
      <w:marRight w:val="0"/>
      <w:marTop w:val="0"/>
      <w:marBottom w:val="0"/>
      <w:divBdr>
        <w:top w:val="none" w:sz="0" w:space="0" w:color="auto"/>
        <w:left w:val="none" w:sz="0" w:space="0" w:color="auto"/>
        <w:bottom w:val="none" w:sz="0" w:space="0" w:color="auto"/>
        <w:right w:val="none" w:sz="0" w:space="0" w:color="auto"/>
      </w:divBdr>
      <w:divsChild>
        <w:div w:id="138764508">
          <w:marLeft w:val="0"/>
          <w:marRight w:val="0"/>
          <w:marTop w:val="0"/>
          <w:marBottom w:val="0"/>
          <w:divBdr>
            <w:top w:val="none" w:sz="0" w:space="0" w:color="auto"/>
            <w:left w:val="none" w:sz="0" w:space="0" w:color="auto"/>
            <w:bottom w:val="none" w:sz="0" w:space="0" w:color="auto"/>
            <w:right w:val="none" w:sz="0" w:space="0" w:color="auto"/>
          </w:divBdr>
        </w:div>
        <w:div w:id="238566415">
          <w:marLeft w:val="0"/>
          <w:marRight w:val="0"/>
          <w:marTop w:val="0"/>
          <w:marBottom w:val="0"/>
          <w:divBdr>
            <w:top w:val="none" w:sz="0" w:space="0" w:color="auto"/>
            <w:left w:val="none" w:sz="0" w:space="0" w:color="auto"/>
            <w:bottom w:val="none" w:sz="0" w:space="0" w:color="auto"/>
            <w:right w:val="none" w:sz="0" w:space="0" w:color="auto"/>
          </w:divBdr>
        </w:div>
        <w:div w:id="2139839416">
          <w:marLeft w:val="0"/>
          <w:marRight w:val="0"/>
          <w:marTop w:val="0"/>
          <w:marBottom w:val="0"/>
          <w:divBdr>
            <w:top w:val="none" w:sz="0" w:space="0" w:color="auto"/>
            <w:left w:val="none" w:sz="0" w:space="0" w:color="auto"/>
            <w:bottom w:val="none" w:sz="0" w:space="0" w:color="auto"/>
            <w:right w:val="none" w:sz="0" w:space="0" w:color="auto"/>
          </w:divBdr>
        </w:div>
      </w:divsChild>
    </w:div>
    <w:div w:id="206991551">
      <w:bodyDiv w:val="1"/>
      <w:marLeft w:val="0"/>
      <w:marRight w:val="0"/>
      <w:marTop w:val="0"/>
      <w:marBottom w:val="0"/>
      <w:divBdr>
        <w:top w:val="none" w:sz="0" w:space="0" w:color="auto"/>
        <w:left w:val="none" w:sz="0" w:space="0" w:color="auto"/>
        <w:bottom w:val="none" w:sz="0" w:space="0" w:color="auto"/>
        <w:right w:val="none" w:sz="0" w:space="0" w:color="auto"/>
      </w:divBdr>
    </w:div>
    <w:div w:id="224606984">
      <w:bodyDiv w:val="1"/>
      <w:marLeft w:val="0"/>
      <w:marRight w:val="0"/>
      <w:marTop w:val="0"/>
      <w:marBottom w:val="0"/>
      <w:divBdr>
        <w:top w:val="none" w:sz="0" w:space="0" w:color="auto"/>
        <w:left w:val="none" w:sz="0" w:space="0" w:color="auto"/>
        <w:bottom w:val="none" w:sz="0" w:space="0" w:color="auto"/>
        <w:right w:val="none" w:sz="0" w:space="0" w:color="auto"/>
      </w:divBdr>
    </w:div>
    <w:div w:id="391315631">
      <w:bodyDiv w:val="1"/>
      <w:marLeft w:val="0"/>
      <w:marRight w:val="0"/>
      <w:marTop w:val="0"/>
      <w:marBottom w:val="0"/>
      <w:divBdr>
        <w:top w:val="none" w:sz="0" w:space="0" w:color="auto"/>
        <w:left w:val="none" w:sz="0" w:space="0" w:color="auto"/>
        <w:bottom w:val="none" w:sz="0" w:space="0" w:color="auto"/>
        <w:right w:val="none" w:sz="0" w:space="0" w:color="auto"/>
      </w:divBdr>
    </w:div>
    <w:div w:id="1042943791">
      <w:bodyDiv w:val="1"/>
      <w:marLeft w:val="0"/>
      <w:marRight w:val="0"/>
      <w:marTop w:val="0"/>
      <w:marBottom w:val="0"/>
      <w:divBdr>
        <w:top w:val="none" w:sz="0" w:space="0" w:color="auto"/>
        <w:left w:val="none" w:sz="0" w:space="0" w:color="auto"/>
        <w:bottom w:val="none" w:sz="0" w:space="0" w:color="auto"/>
        <w:right w:val="none" w:sz="0" w:space="0" w:color="auto"/>
      </w:divBdr>
    </w:div>
    <w:div w:id="1255164895">
      <w:bodyDiv w:val="1"/>
      <w:marLeft w:val="0"/>
      <w:marRight w:val="0"/>
      <w:marTop w:val="0"/>
      <w:marBottom w:val="0"/>
      <w:divBdr>
        <w:top w:val="none" w:sz="0" w:space="0" w:color="auto"/>
        <w:left w:val="none" w:sz="0" w:space="0" w:color="auto"/>
        <w:bottom w:val="none" w:sz="0" w:space="0" w:color="auto"/>
        <w:right w:val="none" w:sz="0" w:space="0" w:color="auto"/>
      </w:divBdr>
    </w:div>
    <w:div w:id="1463189448">
      <w:bodyDiv w:val="1"/>
      <w:marLeft w:val="0"/>
      <w:marRight w:val="0"/>
      <w:marTop w:val="0"/>
      <w:marBottom w:val="0"/>
      <w:divBdr>
        <w:top w:val="none" w:sz="0" w:space="0" w:color="auto"/>
        <w:left w:val="none" w:sz="0" w:space="0" w:color="auto"/>
        <w:bottom w:val="none" w:sz="0" w:space="0" w:color="auto"/>
        <w:right w:val="none" w:sz="0" w:space="0" w:color="auto"/>
      </w:divBdr>
      <w:divsChild>
        <w:div w:id="340014112">
          <w:marLeft w:val="0"/>
          <w:marRight w:val="0"/>
          <w:marTop w:val="0"/>
          <w:marBottom w:val="0"/>
          <w:divBdr>
            <w:top w:val="none" w:sz="0" w:space="0" w:color="auto"/>
            <w:left w:val="none" w:sz="0" w:space="0" w:color="auto"/>
            <w:bottom w:val="none" w:sz="0" w:space="0" w:color="auto"/>
            <w:right w:val="none" w:sz="0" w:space="0" w:color="auto"/>
          </w:divBdr>
        </w:div>
        <w:div w:id="573395748">
          <w:marLeft w:val="0"/>
          <w:marRight w:val="0"/>
          <w:marTop w:val="0"/>
          <w:marBottom w:val="0"/>
          <w:divBdr>
            <w:top w:val="none" w:sz="0" w:space="0" w:color="auto"/>
            <w:left w:val="none" w:sz="0" w:space="0" w:color="auto"/>
            <w:bottom w:val="none" w:sz="0" w:space="0" w:color="auto"/>
            <w:right w:val="none" w:sz="0" w:space="0" w:color="auto"/>
          </w:divBdr>
        </w:div>
        <w:div w:id="970600748">
          <w:marLeft w:val="0"/>
          <w:marRight w:val="0"/>
          <w:marTop w:val="0"/>
          <w:marBottom w:val="0"/>
          <w:divBdr>
            <w:top w:val="none" w:sz="0" w:space="0" w:color="auto"/>
            <w:left w:val="none" w:sz="0" w:space="0" w:color="auto"/>
            <w:bottom w:val="none" w:sz="0" w:space="0" w:color="auto"/>
            <w:right w:val="none" w:sz="0" w:space="0" w:color="auto"/>
          </w:divBdr>
        </w:div>
      </w:divsChild>
    </w:div>
    <w:div w:id="19022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hyperlink" Target="http://www.education.govt.nz/property-contractor-health-and-safety/" TargetMode="External" Id="rId18" /><Relationship Type="http://schemas.openxmlformats.org/officeDocument/2006/relationships/hyperlink" Target="https://www.nzbn.govt.nz/" TargetMode="External" Id="rId26" /><Relationship Type="http://schemas.openxmlformats.org/officeDocument/2006/relationships/fontTable" Target="fontTable.xml" Id="rId39" /><Relationship Type="http://schemas.openxmlformats.org/officeDocument/2006/relationships/hyperlink" Target="https://www.education.govt.nz/suppliers-and-providers/infrastructure-and-property/school-projects/information-and-communications-technology-contractor-standards-and-processes" TargetMode="External" Id="rId21" /><Relationship Type="http://schemas.openxmlformats.org/officeDocument/2006/relationships/header" Target="header2.xml" Id="rId34" /><Relationship Type="http://schemas.openxmlformats.org/officeDocument/2006/relationships/customXml" Target="../customXml/item7.xml" Id="rId7" /><Relationship Type="http://schemas.openxmlformats.org/officeDocument/2006/relationships/customXml" Target="../customXml/item2.xml" Id="rId2" /><Relationship Type="http://schemas.openxmlformats.org/officeDocument/2006/relationships/hyperlink" Target="mailto:SP.Procurement@education.govt.nz" TargetMode="External" Id="rId16" /><Relationship Type="http://schemas.openxmlformats.org/officeDocument/2006/relationships/hyperlink" Target="https://www.education.govt.nz/education-professionals/schools-year-0-13/health-and-safety/health-and-safety-ministry-led-property-projects" TargetMode="External" Id="rId20" /><Relationship Type="http://schemas.openxmlformats.org/officeDocument/2006/relationships/hyperlink" Target="https://www.education.govt.nz/suppliers-and-providers/infrastructure-and-property/school-projects/information-and-communications-technology-contractor-standards-and-processes"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www.education.govt.nz/property-contractor-health-and-safety/" TargetMode="External" Id="rId24" /><Relationship Type="http://schemas.openxmlformats.org/officeDocument/2006/relationships/hyperlink" Target="https://www.procurement.govt.nz/assets/procurement-property/documents/supplier-code-of-conduct.pdf" TargetMode="External" Id="rId32" /><Relationship Type="http://schemas.openxmlformats.org/officeDocument/2006/relationships/header" Target="header3.xml" Id="rId37" /><Relationship Type="http://schemas.openxmlformats.org/officeDocument/2006/relationships/glossaryDocument" Target="glossary/document.xml" Id="rId40" /><Relationship Type="http://schemas.openxmlformats.org/officeDocument/2006/relationships/customXml" Target="../customXml/item5.xml" Id="rId5" /><Relationship Type="http://schemas.openxmlformats.org/officeDocument/2006/relationships/hyperlink" Target="http://www.education.govt.nz" TargetMode="External" Id="rId15" /><Relationship Type="http://schemas.openxmlformats.org/officeDocument/2006/relationships/hyperlink" Target="http://www.education.govt.nz/insurance/" TargetMode="External" Id="rId23" /><Relationship Type="http://schemas.openxmlformats.org/officeDocument/2006/relationships/hyperlink" Target="https://www.education.govt.nz/education-professionals/schools-year-0-13/health-and-safety/health-and-safety-ministry-led-property-projects" TargetMode="External" Id="rId28" /><Relationship Type="http://schemas.openxmlformats.org/officeDocument/2006/relationships/footer" Target="footer2.xml" Id="rId36" /><Relationship Type="http://schemas.openxmlformats.org/officeDocument/2006/relationships/settings" Target="settings.xml" Id="rId10" /><Relationship Type="http://schemas.openxmlformats.org/officeDocument/2006/relationships/hyperlink" Target="http://www.education.govt.nz/property-contractor-health-and-safety/" TargetMode="External" Id="rId19" /><Relationship Type="http://schemas.openxmlformats.org/officeDocument/2006/relationships/hyperlink" Target="https://www.education.govt.nz/insurance" TargetMode="Externa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education.govt.nz/suppliers-and-providers/procurement/procurement-goods-and-services/opportunities-construction-suppliers" TargetMode="External" Id="rId14" /><Relationship Type="http://schemas.openxmlformats.org/officeDocument/2006/relationships/hyperlink" Target="https://www.education.govt.nz/suppliers-and-providers/infrastructure-and-property/school-projects/information-and-communications-technology-contractor-standards-and-processes" TargetMode="External" Id="rId22" /><Relationship Type="http://schemas.openxmlformats.org/officeDocument/2006/relationships/hyperlink" Target="https://companies-register.companiesoffice.govt.nz/" TargetMode="External" Id="rId27" /><Relationship Type="http://schemas.openxmlformats.org/officeDocument/2006/relationships/hyperlink" Target="http://www.education.govt.nz/property-contractor-health-and-safety/" TargetMode="External" Id="rId30" /><Relationship Type="http://schemas.openxmlformats.org/officeDocument/2006/relationships/footer" Target="footer1.xml" Id="rId35" /><Relationship Type="http://schemas.openxmlformats.org/officeDocument/2006/relationships/numbering" Target="numbering.xml" Id="rId8" /><Relationship Type="http://schemas.openxmlformats.org/officeDocument/2006/relationships/customXml" Target="../customXml/item3.xml" Id="rId3" /><Relationship Type="http://schemas.openxmlformats.org/officeDocument/2006/relationships/footnotes" Target="footnotes.xml" Id="rId12" /><Relationship Type="http://schemas.openxmlformats.org/officeDocument/2006/relationships/hyperlink" Target="https://www.education.govt.nz/suppliers-and-providers/procurement/procurement-goods-and-services/property-contractor-health-and-safety-prequalification" TargetMode="External" Id="rId17" /><Relationship Type="http://schemas.openxmlformats.org/officeDocument/2006/relationships/hyperlink" Target="https://www.procurement.govt.nz/assets/procurement-property/documents/supplier-code-of-conduct.pdf" TargetMode="External" Id="rId25" /><Relationship Type="http://schemas.openxmlformats.org/officeDocument/2006/relationships/header" Target="header1.xml" Id="rId33" /><Relationship Type="http://schemas.openxmlformats.org/officeDocument/2006/relationships/footer" Target="footer3.xml" Id="rId3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Downloads\School%20Property%20Request%20for%20Quotes%20Lite%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F6777FC9294902AC6F51CBCA81E510"/>
        <w:category>
          <w:name w:val="General"/>
          <w:gallery w:val="placeholder"/>
        </w:category>
        <w:types>
          <w:type w:val="bbPlcHdr"/>
        </w:types>
        <w:behaviors>
          <w:behavior w:val="content"/>
        </w:behaviors>
        <w:guid w:val="{F7D7F0C0-F629-4CA6-8192-12A855903194}"/>
      </w:docPartPr>
      <w:docPartBody>
        <w:p xmlns:wp14="http://schemas.microsoft.com/office/word/2010/wordml" w:rsidR="00616FBA" w:rsidP="00616FBA" w:rsidRDefault="00616FBA" w14:paraId="54FBB16C" wp14:textId="77777777">
          <w:pPr>
            <w:pStyle w:val="77F6777FC9294902AC6F51CBCA81E510"/>
          </w:pPr>
          <w:r w:rsidRPr="00F201F1">
            <w:rPr>
              <w:rStyle w:val="PlaceholderText"/>
            </w:rPr>
            <w:t>Choose an item.</w:t>
          </w:r>
        </w:p>
      </w:docPartBody>
    </w:docPart>
    <w:docPart>
      <w:docPartPr>
        <w:name w:val="9E1135C28D0D4438850AB487580C9F9C"/>
        <w:category>
          <w:name w:val="General"/>
          <w:gallery w:val="placeholder"/>
        </w:category>
        <w:types>
          <w:type w:val="bbPlcHdr"/>
        </w:types>
        <w:behaviors>
          <w:behavior w:val="content"/>
        </w:behaviors>
        <w:guid w:val="{EE2418C6-17E6-4157-86EB-3E43D1AD69EF}"/>
      </w:docPartPr>
      <w:docPartBody>
        <w:p xmlns:wp14="http://schemas.microsoft.com/office/word/2010/wordml" w:rsidR="00616FBA" w:rsidP="00616FBA" w:rsidRDefault="00616FBA" w14:paraId="37A642A9" wp14:textId="77777777">
          <w:pPr>
            <w:pStyle w:val="9E1135C28D0D4438850AB487580C9F9C"/>
          </w:pPr>
          <w:r w:rsidRPr="00F201F1">
            <w:rPr>
              <w:rStyle w:val="PlaceholderText"/>
            </w:rPr>
            <w:t>Choose an item.</w:t>
          </w:r>
        </w:p>
      </w:docPartBody>
    </w:docPart>
    <w:docPart>
      <w:docPartPr>
        <w:name w:val="FF8A7757E8504753BB7A75C474CE13F9"/>
        <w:category>
          <w:name w:val="General"/>
          <w:gallery w:val="placeholder"/>
        </w:category>
        <w:types>
          <w:type w:val="bbPlcHdr"/>
        </w:types>
        <w:behaviors>
          <w:behavior w:val="content"/>
        </w:behaviors>
        <w:guid w:val="{70DFAD7A-97BF-4A2F-8BB0-86DC06565A64}"/>
      </w:docPartPr>
      <w:docPartBody>
        <w:p xmlns:wp14="http://schemas.microsoft.com/office/word/2010/wordml" w:rsidR="00616FBA" w:rsidP="00616FBA" w:rsidRDefault="00616FBA" w14:paraId="30211418" wp14:textId="77777777">
          <w:pPr>
            <w:pStyle w:val="FF8A7757E8504753BB7A75C474CE13F9"/>
          </w:pPr>
          <w:r w:rsidRPr="00F201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F68B750-4C97-4D4F-ACE8-81F392EB51BF}"/>
      </w:docPartPr>
      <w:docPartBody>
        <w:p xmlns:wp14="http://schemas.microsoft.com/office/word/2010/wordml" w:rsidR="00EF6937" w:rsidRDefault="00EF6937" w14:paraId="4C3E277F" wp14:textId="77777777">
          <w:r w:rsidRPr="00805E83">
            <w:rPr>
              <w:rStyle w:val="PlaceholderText"/>
            </w:rPr>
            <w:t>Click or tap here to enter text.</w:t>
          </w:r>
        </w:p>
      </w:docPartBody>
    </w:docPart>
    <w:docPart>
      <w:docPartPr>
        <w:name w:val="EB76E83E11E7446D95D1DF53A52F43E8"/>
        <w:category>
          <w:name w:val="General"/>
          <w:gallery w:val="placeholder"/>
        </w:category>
        <w:types>
          <w:type w:val="bbPlcHdr"/>
        </w:types>
        <w:behaviors>
          <w:behavior w:val="content"/>
        </w:behaviors>
        <w:guid w:val="{31D74D35-C9B7-4D3B-BDD0-4D7A314C7811}"/>
      </w:docPartPr>
      <w:docPartBody>
        <w:p xmlns:wp14="http://schemas.microsoft.com/office/word/2010/wordml" w:rsidR="00EF6937" w:rsidP="00EF6937" w:rsidRDefault="00EF6937" w14:paraId="4F14D7C8" wp14:textId="77777777">
          <w:pPr>
            <w:pStyle w:val="EB76E83E11E7446D95D1DF53A52F43E8"/>
          </w:pPr>
          <w:r w:rsidRPr="00805E83">
            <w:rPr>
              <w:rStyle w:val="PlaceholderText"/>
            </w:rPr>
            <w:t>Click or tap here to enter text.</w:t>
          </w:r>
        </w:p>
      </w:docPartBody>
    </w:docPart>
    <w:docPart>
      <w:docPartPr>
        <w:name w:val="7F85A2BAA06C4BD28E97FCF262A8430C"/>
        <w:category>
          <w:name w:val="General"/>
          <w:gallery w:val="placeholder"/>
        </w:category>
        <w:types>
          <w:type w:val="bbPlcHdr"/>
        </w:types>
        <w:behaviors>
          <w:behavior w:val="content"/>
        </w:behaviors>
        <w:guid w:val="{6E4206C5-8503-4DCA-9D9A-0FC410B4CF6B}"/>
      </w:docPartPr>
      <w:docPartBody>
        <w:p xmlns:wp14="http://schemas.microsoft.com/office/word/2010/wordml" w:rsidR="00EF6937" w:rsidP="00EF6937" w:rsidRDefault="00EF6937" w14:paraId="5362E849" wp14:textId="77777777">
          <w:pPr>
            <w:pStyle w:val="7F85A2BAA06C4BD28E97FCF262A8430C"/>
          </w:pPr>
          <w:r w:rsidRPr="00805E83">
            <w:rPr>
              <w:rStyle w:val="PlaceholderText"/>
            </w:rPr>
            <w:t>Click or tap here to enter text.</w:t>
          </w:r>
        </w:p>
      </w:docPartBody>
    </w:docPart>
    <w:docPart>
      <w:docPartPr>
        <w:name w:val="F6BA19B1B02942DC8B40C1D480DEDEBA"/>
        <w:category>
          <w:name w:val="General"/>
          <w:gallery w:val="placeholder"/>
        </w:category>
        <w:types>
          <w:type w:val="bbPlcHdr"/>
        </w:types>
        <w:behaviors>
          <w:behavior w:val="content"/>
        </w:behaviors>
        <w:guid w:val="{A28B7CB6-8FEC-4AFC-8BB5-AD9E2E7C89ED}"/>
      </w:docPartPr>
      <w:docPartBody>
        <w:p xmlns:wp14="http://schemas.microsoft.com/office/word/2010/wordml" w:rsidR="00EF6937" w:rsidP="00EF6937" w:rsidRDefault="00EF6937" w14:paraId="5B951852" wp14:textId="77777777">
          <w:pPr>
            <w:pStyle w:val="F6BA19B1B02942DC8B40C1D480DEDEBA"/>
          </w:pPr>
          <w:r w:rsidRPr="00805E83">
            <w:rPr>
              <w:rStyle w:val="PlaceholderText"/>
            </w:rPr>
            <w:t>Click or tap here to enter text.</w:t>
          </w:r>
        </w:p>
      </w:docPartBody>
    </w:docPart>
    <w:docPart>
      <w:docPartPr>
        <w:name w:val="30F0C281C0D1426399D3DC84C5321915"/>
        <w:category>
          <w:name w:val="General"/>
          <w:gallery w:val="placeholder"/>
        </w:category>
        <w:types>
          <w:type w:val="bbPlcHdr"/>
        </w:types>
        <w:behaviors>
          <w:behavior w:val="content"/>
        </w:behaviors>
        <w:guid w:val="{B04A531A-8399-45FE-976E-1233C6A7A911}"/>
      </w:docPartPr>
      <w:docPartBody>
        <w:p xmlns:wp14="http://schemas.microsoft.com/office/word/2010/wordml" w:rsidR="00EF6937" w:rsidP="00EF6937" w:rsidRDefault="00EF6937" w14:paraId="2946BB5D" wp14:textId="77777777">
          <w:pPr>
            <w:pStyle w:val="30F0C281C0D1426399D3DC84C5321915"/>
          </w:pPr>
          <w:r w:rsidRPr="00805E83">
            <w:rPr>
              <w:rStyle w:val="PlaceholderText"/>
            </w:rPr>
            <w:t>Click or tap here to enter text.</w:t>
          </w:r>
        </w:p>
      </w:docPartBody>
    </w:docPart>
    <w:docPart>
      <w:docPartPr>
        <w:name w:val="5167E933DC224AB0A3327DA949E69577"/>
        <w:category>
          <w:name w:val="General"/>
          <w:gallery w:val="placeholder"/>
        </w:category>
        <w:types>
          <w:type w:val="bbPlcHdr"/>
        </w:types>
        <w:behaviors>
          <w:behavior w:val="content"/>
        </w:behaviors>
        <w:guid w:val="{D3140829-29CF-422B-A17A-44FAA7690ECC}"/>
      </w:docPartPr>
      <w:docPartBody>
        <w:p xmlns:wp14="http://schemas.microsoft.com/office/word/2010/wordml" w:rsidR="00EF6937" w:rsidP="00EF6937" w:rsidRDefault="00EF6937" w14:paraId="46E69C4A" wp14:textId="77777777">
          <w:pPr>
            <w:pStyle w:val="5167E933DC224AB0A3327DA949E69577"/>
          </w:pPr>
          <w:r w:rsidRPr="00805E83">
            <w:rPr>
              <w:rStyle w:val="PlaceholderText"/>
            </w:rPr>
            <w:t>Click or tap here to enter text.</w:t>
          </w:r>
        </w:p>
      </w:docPartBody>
    </w:docPart>
    <w:docPart>
      <w:docPartPr>
        <w:name w:val="375C1B1E82D342A18098A3BCD1D5A002"/>
        <w:category>
          <w:name w:val="General"/>
          <w:gallery w:val="placeholder"/>
        </w:category>
        <w:types>
          <w:type w:val="bbPlcHdr"/>
        </w:types>
        <w:behaviors>
          <w:behavior w:val="content"/>
        </w:behaviors>
        <w:guid w:val="{D7246AA5-A865-4C0A-87CC-DE608DA32534}"/>
      </w:docPartPr>
      <w:docPartBody>
        <w:p xmlns:wp14="http://schemas.microsoft.com/office/word/2010/wordml" w:rsidR="00EF6937" w:rsidP="00EF6937" w:rsidRDefault="00EF6937" w14:paraId="5ED8C455" wp14:textId="77777777">
          <w:pPr>
            <w:pStyle w:val="375C1B1E82D342A18098A3BCD1D5A002"/>
          </w:pPr>
          <w:r w:rsidRPr="00805E83">
            <w:rPr>
              <w:rStyle w:val="PlaceholderText"/>
            </w:rPr>
            <w:t>Click or tap here to enter text.</w:t>
          </w:r>
        </w:p>
      </w:docPartBody>
    </w:docPart>
    <w:docPart>
      <w:docPartPr>
        <w:name w:val="0A2D4ECDCD3743AF9D562770315B83AE"/>
        <w:category>
          <w:name w:val="General"/>
          <w:gallery w:val="placeholder"/>
        </w:category>
        <w:types>
          <w:type w:val="bbPlcHdr"/>
        </w:types>
        <w:behaviors>
          <w:behavior w:val="content"/>
        </w:behaviors>
        <w:guid w:val="{6885AAF4-71C9-4094-8CBC-1B80C6BCC3F9}"/>
      </w:docPartPr>
      <w:docPartBody>
        <w:p xmlns:wp14="http://schemas.microsoft.com/office/word/2010/wordml" w:rsidR="00EF6937" w:rsidP="00EF6937" w:rsidRDefault="00EF6937" w14:paraId="6D91FE6C" wp14:textId="77777777">
          <w:pPr>
            <w:pStyle w:val="0A2D4ECDCD3743AF9D562770315B83AE"/>
          </w:pPr>
          <w:r w:rsidRPr="00805E83">
            <w:rPr>
              <w:rStyle w:val="PlaceholderText"/>
            </w:rPr>
            <w:t>Click or tap here to enter text.</w:t>
          </w:r>
        </w:p>
      </w:docPartBody>
    </w:docPart>
    <w:docPart>
      <w:docPartPr>
        <w:name w:val="B977FB5F5CC4462DA1E64B18A7EA3C41"/>
        <w:category>
          <w:name w:val="General"/>
          <w:gallery w:val="placeholder"/>
        </w:category>
        <w:types>
          <w:type w:val="bbPlcHdr"/>
        </w:types>
        <w:behaviors>
          <w:behavior w:val="content"/>
        </w:behaviors>
        <w:guid w:val="{BF0173E9-C277-4EE3-81D2-BF55536FA309}"/>
      </w:docPartPr>
      <w:docPartBody>
        <w:p xmlns:wp14="http://schemas.microsoft.com/office/word/2010/wordml" w:rsidR="00EF6937" w:rsidP="00EF6937" w:rsidRDefault="00EF6937" w14:paraId="72EE5986" wp14:textId="77777777">
          <w:pPr>
            <w:pStyle w:val="B977FB5F5CC4462DA1E64B18A7EA3C41"/>
          </w:pPr>
          <w:r w:rsidRPr="00805E83">
            <w:rPr>
              <w:rStyle w:val="PlaceholderText"/>
            </w:rPr>
            <w:t>Click or tap here to enter text.</w:t>
          </w:r>
        </w:p>
      </w:docPartBody>
    </w:docPart>
    <w:docPart>
      <w:docPartPr>
        <w:name w:val="A23A53CA9A4B4C7E9040AD3DB0D9F104"/>
        <w:category>
          <w:name w:val="General"/>
          <w:gallery w:val="placeholder"/>
        </w:category>
        <w:types>
          <w:type w:val="bbPlcHdr"/>
        </w:types>
        <w:behaviors>
          <w:behavior w:val="content"/>
        </w:behaviors>
        <w:guid w:val="{84BCEE1C-1214-49B4-8C07-A54D5684FBEF}"/>
      </w:docPartPr>
      <w:docPartBody>
        <w:p xmlns:wp14="http://schemas.microsoft.com/office/word/2010/wordml" w:rsidR="00EF6937" w:rsidP="00EF6937" w:rsidRDefault="00EF6937" w14:paraId="01E0A917" wp14:textId="77777777">
          <w:pPr>
            <w:pStyle w:val="A23A53CA9A4B4C7E9040AD3DB0D9F104"/>
          </w:pPr>
          <w:r w:rsidRPr="00805E83">
            <w:rPr>
              <w:rStyle w:val="PlaceholderText"/>
            </w:rPr>
            <w:t>Click or tap here to enter text.</w:t>
          </w:r>
        </w:p>
      </w:docPartBody>
    </w:docPart>
    <w:docPart>
      <w:docPartPr>
        <w:name w:val="991E780109C042219A12131E90A5BEAB"/>
        <w:category>
          <w:name w:val="General"/>
          <w:gallery w:val="placeholder"/>
        </w:category>
        <w:types>
          <w:type w:val="bbPlcHdr"/>
        </w:types>
        <w:behaviors>
          <w:behavior w:val="content"/>
        </w:behaviors>
        <w:guid w:val="{5EC80F7E-785C-443A-A366-E4A52F8F59E4}"/>
      </w:docPartPr>
      <w:docPartBody>
        <w:p xmlns:wp14="http://schemas.microsoft.com/office/word/2010/wordml" w:rsidR="00FE3662" w:rsidP="007530E6" w:rsidRDefault="007530E6" w14:paraId="0A7AD0F3" wp14:textId="77777777">
          <w:pPr>
            <w:pStyle w:val="991E780109C042219A12131E90A5BEAB"/>
          </w:pPr>
          <w:r w:rsidRPr="00A108FE">
            <w:rPr>
              <w:rStyle w:val="PlaceholderText"/>
              <w:highlight w:val="yellow"/>
            </w:rPr>
            <w:t>Name of 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1676"/>
    <w:rsid w:val="00037CCC"/>
    <w:rsid w:val="000622DB"/>
    <w:rsid w:val="000C30CE"/>
    <w:rsid w:val="000C32F6"/>
    <w:rsid w:val="000D5AF1"/>
    <w:rsid w:val="00107CCB"/>
    <w:rsid w:val="00146149"/>
    <w:rsid w:val="00186003"/>
    <w:rsid w:val="001C6A44"/>
    <w:rsid w:val="001E4171"/>
    <w:rsid w:val="00254E2C"/>
    <w:rsid w:val="002A66B6"/>
    <w:rsid w:val="002B4F32"/>
    <w:rsid w:val="002E2398"/>
    <w:rsid w:val="003214AC"/>
    <w:rsid w:val="003275DD"/>
    <w:rsid w:val="00331676"/>
    <w:rsid w:val="00356034"/>
    <w:rsid w:val="003C5BF2"/>
    <w:rsid w:val="003D5532"/>
    <w:rsid w:val="00475204"/>
    <w:rsid w:val="00487EC0"/>
    <w:rsid w:val="005F58B5"/>
    <w:rsid w:val="00616FBA"/>
    <w:rsid w:val="00624BA4"/>
    <w:rsid w:val="00636CB2"/>
    <w:rsid w:val="006B4D56"/>
    <w:rsid w:val="00703603"/>
    <w:rsid w:val="007530E6"/>
    <w:rsid w:val="00786BDE"/>
    <w:rsid w:val="007B1CAA"/>
    <w:rsid w:val="007C5EB8"/>
    <w:rsid w:val="00841ADD"/>
    <w:rsid w:val="0084560A"/>
    <w:rsid w:val="00846E02"/>
    <w:rsid w:val="008C6E30"/>
    <w:rsid w:val="008F761A"/>
    <w:rsid w:val="00A02716"/>
    <w:rsid w:val="00A07135"/>
    <w:rsid w:val="00A145A1"/>
    <w:rsid w:val="00A90D3B"/>
    <w:rsid w:val="00AB411F"/>
    <w:rsid w:val="00AC12F1"/>
    <w:rsid w:val="00AD5A25"/>
    <w:rsid w:val="00AF606F"/>
    <w:rsid w:val="00B53397"/>
    <w:rsid w:val="00B770F3"/>
    <w:rsid w:val="00B77210"/>
    <w:rsid w:val="00BB01FF"/>
    <w:rsid w:val="00BB23FD"/>
    <w:rsid w:val="00C011F4"/>
    <w:rsid w:val="00C057E3"/>
    <w:rsid w:val="00C10066"/>
    <w:rsid w:val="00C378C7"/>
    <w:rsid w:val="00CB23A2"/>
    <w:rsid w:val="00CB58EC"/>
    <w:rsid w:val="00D15419"/>
    <w:rsid w:val="00D50F23"/>
    <w:rsid w:val="00DA4904"/>
    <w:rsid w:val="00E94D46"/>
    <w:rsid w:val="00EF6937"/>
    <w:rsid w:val="00F008C1"/>
    <w:rsid w:val="00F27427"/>
    <w:rsid w:val="00F52792"/>
    <w:rsid w:val="00F95C2F"/>
    <w:rsid w:val="00FD2330"/>
    <w:rsid w:val="00FE3662"/>
    <w:rsid w:val="00FE601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530E6"/>
    <w:rPr>
      <w:color w:val="808080"/>
    </w:rPr>
  </w:style>
  <w:style w:type="paragraph" w:customStyle="1" w:styleId="77F6777FC9294902AC6F51CBCA81E510">
    <w:name w:val="77F6777FC9294902AC6F51CBCA81E510"/>
    <w:rsid w:val="00616FBA"/>
    <w:pPr>
      <w:spacing w:after="160" w:line="259" w:lineRule="auto"/>
    </w:pPr>
  </w:style>
  <w:style w:type="paragraph" w:customStyle="1" w:styleId="9E1135C28D0D4438850AB487580C9F9C">
    <w:name w:val="9E1135C28D0D4438850AB487580C9F9C"/>
    <w:rsid w:val="00616FBA"/>
    <w:pPr>
      <w:spacing w:after="160" w:line="259" w:lineRule="auto"/>
    </w:pPr>
  </w:style>
  <w:style w:type="paragraph" w:customStyle="1" w:styleId="FF8A7757E8504753BB7A75C474CE13F9">
    <w:name w:val="FF8A7757E8504753BB7A75C474CE13F9"/>
    <w:rsid w:val="00616FBA"/>
    <w:pPr>
      <w:spacing w:after="160" w:line="259" w:lineRule="auto"/>
    </w:pPr>
  </w:style>
  <w:style w:type="paragraph" w:customStyle="1" w:styleId="EB76E83E11E7446D95D1DF53A52F43E8">
    <w:name w:val="EB76E83E11E7446D95D1DF53A52F43E8"/>
    <w:rsid w:val="00EF6937"/>
    <w:pPr>
      <w:spacing w:after="160" w:line="278" w:lineRule="auto"/>
    </w:pPr>
    <w:rPr>
      <w:kern w:val="2"/>
      <w:sz w:val="24"/>
      <w:szCs w:val="24"/>
      <w14:ligatures w14:val="standardContextual"/>
    </w:rPr>
  </w:style>
  <w:style w:type="paragraph" w:customStyle="1" w:styleId="7F85A2BAA06C4BD28E97FCF262A8430C">
    <w:name w:val="7F85A2BAA06C4BD28E97FCF262A8430C"/>
    <w:rsid w:val="00EF6937"/>
    <w:pPr>
      <w:spacing w:after="160" w:line="278" w:lineRule="auto"/>
    </w:pPr>
    <w:rPr>
      <w:kern w:val="2"/>
      <w:sz w:val="24"/>
      <w:szCs w:val="24"/>
      <w14:ligatures w14:val="standardContextual"/>
    </w:rPr>
  </w:style>
  <w:style w:type="paragraph" w:customStyle="1" w:styleId="F6BA19B1B02942DC8B40C1D480DEDEBA">
    <w:name w:val="F6BA19B1B02942DC8B40C1D480DEDEBA"/>
    <w:rsid w:val="00EF6937"/>
    <w:pPr>
      <w:spacing w:after="160" w:line="278" w:lineRule="auto"/>
    </w:pPr>
    <w:rPr>
      <w:kern w:val="2"/>
      <w:sz w:val="24"/>
      <w:szCs w:val="24"/>
      <w14:ligatures w14:val="standardContextual"/>
    </w:rPr>
  </w:style>
  <w:style w:type="paragraph" w:customStyle="1" w:styleId="30F0C281C0D1426399D3DC84C5321915">
    <w:name w:val="30F0C281C0D1426399D3DC84C5321915"/>
    <w:rsid w:val="00EF6937"/>
    <w:pPr>
      <w:spacing w:after="160" w:line="278" w:lineRule="auto"/>
    </w:pPr>
    <w:rPr>
      <w:kern w:val="2"/>
      <w:sz w:val="24"/>
      <w:szCs w:val="24"/>
      <w14:ligatures w14:val="standardContextual"/>
    </w:rPr>
  </w:style>
  <w:style w:type="paragraph" w:customStyle="1" w:styleId="5167E933DC224AB0A3327DA949E69577">
    <w:name w:val="5167E933DC224AB0A3327DA949E69577"/>
    <w:rsid w:val="00EF6937"/>
    <w:pPr>
      <w:spacing w:after="160" w:line="278" w:lineRule="auto"/>
    </w:pPr>
    <w:rPr>
      <w:kern w:val="2"/>
      <w:sz w:val="24"/>
      <w:szCs w:val="24"/>
      <w14:ligatures w14:val="standardContextual"/>
    </w:rPr>
  </w:style>
  <w:style w:type="paragraph" w:customStyle="1" w:styleId="375C1B1E82D342A18098A3BCD1D5A002">
    <w:name w:val="375C1B1E82D342A18098A3BCD1D5A002"/>
    <w:rsid w:val="00EF6937"/>
    <w:pPr>
      <w:spacing w:after="160" w:line="278" w:lineRule="auto"/>
    </w:pPr>
    <w:rPr>
      <w:kern w:val="2"/>
      <w:sz w:val="24"/>
      <w:szCs w:val="24"/>
      <w14:ligatures w14:val="standardContextual"/>
    </w:rPr>
  </w:style>
  <w:style w:type="paragraph" w:customStyle="1" w:styleId="0A2D4ECDCD3743AF9D562770315B83AE">
    <w:name w:val="0A2D4ECDCD3743AF9D562770315B83AE"/>
    <w:rsid w:val="00EF6937"/>
    <w:pPr>
      <w:spacing w:after="160" w:line="278" w:lineRule="auto"/>
    </w:pPr>
    <w:rPr>
      <w:kern w:val="2"/>
      <w:sz w:val="24"/>
      <w:szCs w:val="24"/>
      <w14:ligatures w14:val="standardContextual"/>
    </w:rPr>
  </w:style>
  <w:style w:type="paragraph" w:customStyle="1" w:styleId="B977FB5F5CC4462DA1E64B18A7EA3C41">
    <w:name w:val="B977FB5F5CC4462DA1E64B18A7EA3C41"/>
    <w:rsid w:val="00EF6937"/>
    <w:pPr>
      <w:spacing w:after="160" w:line="278" w:lineRule="auto"/>
    </w:pPr>
    <w:rPr>
      <w:kern w:val="2"/>
      <w:sz w:val="24"/>
      <w:szCs w:val="24"/>
      <w14:ligatures w14:val="standardContextual"/>
    </w:rPr>
  </w:style>
  <w:style w:type="paragraph" w:customStyle="1" w:styleId="A23A53CA9A4B4C7E9040AD3DB0D9F104">
    <w:name w:val="A23A53CA9A4B4C7E9040AD3DB0D9F104"/>
    <w:rsid w:val="00EF6937"/>
    <w:pPr>
      <w:spacing w:after="160" w:line="278" w:lineRule="auto"/>
    </w:pPr>
    <w:rPr>
      <w:kern w:val="2"/>
      <w:sz w:val="24"/>
      <w:szCs w:val="24"/>
      <w14:ligatures w14:val="standardContextual"/>
    </w:rPr>
  </w:style>
  <w:style w:type="paragraph" w:customStyle="1" w:styleId="991E780109C042219A12131E90A5BEAB">
    <w:name w:val="991E780109C042219A12131E90A5BEAB"/>
    <w:rsid w:val="007530E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be7a66c-04a3-4463-8f17-244784dbc568" ContentTypeId="0x01010053526B971DAC78418EC6A9ED490C61AF" PreviousValue="false"/>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MoEd-666146482-78787</_dlc_DocId>
    <_dlc_DocIdUrl xmlns="ffcf4f84-db80-4ce9-9caa-4121c293e074">
      <Url>https://educationgovtnz.sharepoint.com/sites/MoETPRProcurementExcellence/_layouts/15/DocIdRedir.aspx?ID=MoEd-666146482-78787</Url>
      <Description>MoEd-666146482-78787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4aa28eb2dfc7a6d414aaf7024ab4d931">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1e5237c242686a0f9faaf9ceddbbccb8"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SchoolData">
  <SchoolName>[Name of the School]</SchoolName>
  <Projecttitle>[Project Title]</Projecttitle>
  <Nature> [Nature of Contract Works]</Nature>
</roo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F6FD5F-3541-478E-86B5-62BA083D052D}">
  <ds:schemaRefs>
    <ds:schemaRef ds:uri="Microsoft.SharePoint.Taxonomy.ContentTypeSync"/>
  </ds:schemaRefs>
</ds:datastoreItem>
</file>

<file path=customXml/itemProps2.xml><?xml version="1.0" encoding="utf-8"?>
<ds:datastoreItem xmlns:ds="http://schemas.openxmlformats.org/officeDocument/2006/customXml" ds:itemID="{B467049A-FFFC-499C-A29C-750435FDF61B}">
  <ds:schemaRefs>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ffcf4f84-db80-4ce9-9caa-4121c293e074"/>
    <ds:schemaRef ds:uri="d267a1a7-8edd-4111-a118-4a206d87cecc"/>
    <ds:schemaRef ds:uri="http://purl.org/dc/elements/1.1/"/>
  </ds:schemaRefs>
</ds:datastoreItem>
</file>

<file path=customXml/itemProps3.xml><?xml version="1.0" encoding="utf-8"?>
<ds:datastoreItem xmlns:ds="http://schemas.openxmlformats.org/officeDocument/2006/customXml" ds:itemID="{0D0A339E-1216-4620-9A44-33E517E48EFD}">
  <ds:schemaRefs>
    <ds:schemaRef ds:uri="http://schemas.openxmlformats.org/officeDocument/2006/bibliography"/>
  </ds:schemaRefs>
</ds:datastoreItem>
</file>

<file path=customXml/itemProps4.xml><?xml version="1.0" encoding="utf-8"?>
<ds:datastoreItem xmlns:ds="http://schemas.openxmlformats.org/officeDocument/2006/customXml" ds:itemID="{7F840E5F-8DDF-44E3-91E5-1AB65B9D841A}"/>
</file>

<file path=customXml/itemProps5.xml><?xml version="1.0" encoding="utf-8"?>
<ds:datastoreItem xmlns:ds="http://schemas.openxmlformats.org/officeDocument/2006/customXml" ds:itemID="{AD4A36AA-3B00-40BD-BCEF-19F4FC3768EE}">
  <ds:schemaRefs>
    <ds:schemaRef ds:uri="SchoolData"/>
  </ds:schemaRefs>
</ds:datastoreItem>
</file>

<file path=customXml/itemProps6.xml><?xml version="1.0" encoding="utf-8"?>
<ds:datastoreItem xmlns:ds="http://schemas.openxmlformats.org/officeDocument/2006/customXml" ds:itemID="{15880FEB-991D-4C7C-AECD-1DFCDE3511A6}">
  <ds:schemaRefs>
    <ds:schemaRef ds:uri="http://schemas.microsoft.com/sharepoint/v3/contenttype/forms"/>
  </ds:schemaRefs>
</ds:datastoreItem>
</file>

<file path=customXml/itemProps7.xml><?xml version="1.0" encoding="utf-8"?>
<ds:datastoreItem xmlns:ds="http://schemas.openxmlformats.org/officeDocument/2006/customXml" ds:itemID="{4F482DEF-0233-4158-A3A1-5A066B4B8105}">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School Property Request for Quotes Lite 2017</ap:Template>
  <ap:Application>Microsoft Word for the web</ap:Application>
  <ap:DocSecurity>0</ap:DocSecurity>
  <ap:ScaleCrop>false</ap:ScaleCrop>
  <ap:Company>Ministry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Dean Hollis</dc:creator>
  <keywords>[Name of School] (the School) – [Project Title] – [Nature of the Contract Works]</keywords>
  <dc:description>[Procurement Title]</dc:description>
  <lastModifiedBy>Quint Davison</lastModifiedBy>
  <revision>100</revision>
  <dcterms:created xsi:type="dcterms:W3CDTF">2026-02-16T20:59:00.0000000Z</dcterms:created>
  <dcterms:modified xsi:type="dcterms:W3CDTF">2026-03-12T21:15:06.4533977Z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0x01010053526B971DAC78418EC6A9ED490C61AF00E2B42A9B250FD1438B59047F61DBCE7E</vt:lpwstr>
  </property>
  <property fmtid="{D5CDD505-2E9C-101B-9397-08002B2CF9AE}" pid="3" name="_dlc_DocIdItemGuid">
    <vt:lpwstr>f346582e-e053-480c-9a9c-fe8ff88fdfbf</vt:lpwstr>
  </property>
  <property fmtid="{D5CDD505-2E9C-101B-9397-08002B2CF9AE}" pid="4" name="j560beb70aea488fb091e84adbb32566">
    <vt:lpwstr/>
  </property>
  <property fmtid="{D5CDD505-2E9C-101B-9397-08002B2CF9AE}" pid="5" name="Property Management Activity">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MediaServiceImageTags">
    <vt:lpwstr/>
  </property>
  <property fmtid="{D5CDD505-2E9C-101B-9397-08002B2CF9AE}" pid="9" name="Ministerial Type">
    <vt:lpwstr/>
  </property>
  <property fmtid="{D5CDD505-2E9C-101B-9397-08002B2CF9AE}" pid="10" name="CalendarYear">
    <vt:lpwstr/>
  </property>
  <property fmtid="{D5CDD505-2E9C-101B-9397-08002B2CF9AE}" pid="11" name="lcf76f155ced4ddcb4097134ff3c332f">
    <vt:lpwstr/>
  </property>
  <property fmtid="{D5CDD505-2E9C-101B-9397-08002B2CF9AE}" pid="12" name="FinancialYear">
    <vt:lpwstr/>
  </property>
  <property fmtid="{D5CDD505-2E9C-101B-9397-08002B2CF9AE}" pid="13" name="ce139978aae645acb1db0a0e0d3df2f5">
    <vt:lpwstr/>
  </property>
  <property fmtid="{D5CDD505-2E9C-101B-9397-08002B2CF9AE}" pid="14" name="Record Activity">
    <vt:lpwstr/>
  </property>
  <property fmtid="{D5CDD505-2E9C-101B-9397-08002B2CF9AE}" pid="15" name="Record_x0020_Activity">
    <vt:lpwstr/>
  </property>
  <property fmtid="{D5CDD505-2E9C-101B-9397-08002B2CF9AE}" pid="16" name="ClassificationContentMarkingHeaderShapeIds">
    <vt:lpwstr>267d211e,2d4d8c39,134908ce,16f3683b,597194a8,6df37e4b,72512b93</vt:lpwstr>
  </property>
  <property fmtid="{D5CDD505-2E9C-101B-9397-08002B2CF9AE}" pid="17" name="ClassificationContentMarkingHeaderFontProps">
    <vt:lpwstr>#000000,10,Calibri</vt:lpwstr>
  </property>
  <property fmtid="{D5CDD505-2E9C-101B-9397-08002B2CF9AE}" pid="18" name="ClassificationContentMarkingHeaderText">
    <vt:lpwstr>[UNCLASSIFIED]</vt:lpwstr>
  </property>
  <property fmtid="{D5CDD505-2E9C-101B-9397-08002B2CF9AE}" pid="19" name="ClassificationContentMarkingFooterShapeIds">
    <vt:lpwstr>10392790,113574b1,47a12c8e,49c665f9,45e650b7,1c62a0ef,6d75f440</vt:lpwstr>
  </property>
  <property fmtid="{D5CDD505-2E9C-101B-9397-08002B2CF9AE}" pid="20" name="ClassificationContentMarkingFooterFontProps">
    <vt:lpwstr>#000000,10,Calibri</vt:lpwstr>
  </property>
  <property fmtid="{D5CDD505-2E9C-101B-9397-08002B2CF9AE}" pid="21" name="ClassificationContentMarkingFooterText">
    <vt:lpwstr>[UNCLASSIFIED]</vt:lpwstr>
  </property>
  <property fmtid="{D5CDD505-2E9C-101B-9397-08002B2CF9AE}" pid="22" name="MSIP_Label_4009eddf-846d-46a2-8a8f-ad982b694053_Enabled">
    <vt:lpwstr>true</vt:lpwstr>
  </property>
  <property fmtid="{D5CDD505-2E9C-101B-9397-08002B2CF9AE}" pid="23" name="MSIP_Label_4009eddf-846d-46a2-8a8f-ad982b694053_SetDate">
    <vt:lpwstr>2026-03-10T09:06:07Z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184649d3-7562-49c3-b4c6-2837f7324705</vt:lpwstr>
  </property>
  <property fmtid="{D5CDD505-2E9C-101B-9397-08002B2CF9AE}" pid="28" name="MSIP_Label_4009eddf-846d-46a2-8a8f-ad982b694053_ContentBits">
    <vt:lpwstr>3</vt:lpwstr>
  </property>
  <property fmtid="{D5CDD505-2E9C-101B-9397-08002B2CF9AE}" pid="29" name="MSIP_Label_4009eddf-846d-46a2-8a8f-ad982b694053_Tag">
    <vt:lpwstr>10, 0, 1, 1</vt:lpwstr>
  </property>
</Properties>
</file>