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B0C" w:rsidR="00D107B2" w:rsidP="00D107B2" w:rsidRDefault="00D107B2" w14:paraId="0C438834" w14:textId="77777777">
      <w:pPr>
        <w:jc w:val="center"/>
        <w:rPr>
          <w:b/>
          <w:bCs/>
        </w:rPr>
      </w:pPr>
      <w:r w:rsidRPr="00275B0C">
        <w:rPr>
          <w:b/>
          <w:bCs/>
        </w:rPr>
        <w:t>Information Sheet</w:t>
      </w:r>
    </w:p>
    <w:p w:rsidR="00D107B2" w:rsidP="2F92A5B6" w:rsidRDefault="00D107B2" w14:paraId="15CCF92D" w14:textId="1F801234">
      <w:pPr>
        <w:shd w:val="clear" w:color="auto" w:fill="FFFFFF" w:themeFill="background1"/>
        <w:spacing w:after="120" w:line="240" w:lineRule="auto"/>
        <w:contextualSpacing w:val="1"/>
        <w:rPr>
          <w:rFonts w:eastAsia="Times New Roman" w:cs="Arial" w:cstheme="minorAscii"/>
          <w:color w:val="171717"/>
          <w:lang w:eastAsia="en-NZ"/>
        </w:rPr>
      </w:pPr>
      <w:r w:rsidRPr="2F92A5B6" w:rsidR="00D107B2">
        <w:rPr>
          <w:rFonts w:eastAsia="Times New Roman" w:cs="Arial" w:cstheme="minorAscii"/>
          <w:b w:val="1"/>
          <w:bCs w:val="1"/>
          <w:color w:val="171717"/>
          <w:lang w:eastAsia="en-NZ"/>
        </w:rPr>
        <w:t>Title:</w:t>
      </w:r>
      <w:r w:rsidRPr="2F92A5B6" w:rsidR="00D107B2">
        <w:rPr>
          <w:rFonts w:eastAsia="Times New Roman" w:cs="Arial" w:cstheme="minorAscii"/>
          <w:color w:val="171717"/>
          <w:lang w:eastAsia="en-NZ"/>
        </w:rPr>
        <w:t xml:space="preserve"> Healthy School Lunches Programme Termly School Survey</w:t>
      </w:r>
    </w:p>
    <w:p w:rsidR="00D107B2" w:rsidP="00D107B2" w:rsidRDefault="00D107B2" w14:paraId="737FF55B" w14:textId="77777777">
      <w:pPr>
        <w:shd w:val="clear" w:color="auto" w:fill="FFFFFF"/>
        <w:spacing w:after="120" w:line="240" w:lineRule="auto"/>
        <w:contextualSpacing/>
        <w:rPr>
          <w:rFonts w:eastAsia="Times New Roman" w:cstheme="minorHAnsi"/>
          <w:color w:val="171717"/>
          <w:lang w:eastAsia="en-NZ"/>
        </w:rPr>
      </w:pPr>
    </w:p>
    <w:p w:rsidR="00D107B2" w:rsidP="2F92A5B6" w:rsidRDefault="00D107B2" w14:paraId="0EF4A53D" w14:textId="54600ADA">
      <w:pPr>
        <w:shd w:val="clear" w:color="auto" w:fill="FFFFFF" w:themeFill="background1"/>
        <w:spacing w:after="120" w:line="240" w:lineRule="auto"/>
        <w:contextualSpacing w:val="1"/>
        <w:rPr>
          <w:rFonts w:eastAsia="Times New Roman" w:cs="Arial" w:cstheme="minorAscii"/>
          <w:color w:val="171717"/>
          <w:lang w:eastAsia="en-NZ"/>
        </w:rPr>
      </w:pPr>
      <w:r w:rsidRPr="2F92A5B6" w:rsidR="00D107B2">
        <w:rPr>
          <w:rFonts w:eastAsia="Times New Roman" w:cs="Arial" w:cstheme="minorAscii"/>
          <w:color w:val="171717"/>
          <w:lang w:eastAsia="en-NZ"/>
        </w:rPr>
        <w:t xml:space="preserve">Data collection and analysis completed by </w:t>
      </w:r>
      <w:r w:rsidRPr="2F92A5B6" w:rsidR="65F13FF3">
        <w:rPr>
          <w:rFonts w:eastAsia="Times New Roman" w:cs="Arial" w:cstheme="minorAscii"/>
          <w:color w:val="171717"/>
          <w:lang w:eastAsia="en-NZ"/>
        </w:rPr>
        <w:t xml:space="preserve">Dt </w:t>
      </w:r>
      <w:r w:rsidRPr="2F92A5B6" w:rsidR="00D107B2">
        <w:rPr>
          <w:rFonts w:eastAsia="Times New Roman" w:cs="Arial" w:cstheme="minorAscii"/>
          <w:color w:val="171717"/>
          <w:lang w:eastAsia="en-NZ"/>
        </w:rPr>
        <w:t xml:space="preserve">Amber Walter, Special Projects Lead Advisor </w:t>
      </w:r>
    </w:p>
    <w:p w:rsidR="00D107B2" w:rsidP="00D107B2" w:rsidRDefault="00D107B2" w14:paraId="5A73CE54" w14:textId="77777777">
      <w:pPr>
        <w:shd w:val="clear" w:color="auto" w:fill="FFFFFF"/>
        <w:spacing w:after="120" w:line="240" w:lineRule="auto"/>
        <w:contextualSpacing/>
        <w:rPr>
          <w:rFonts w:eastAsia="Times New Roman" w:cstheme="minorHAnsi"/>
          <w:color w:val="171717"/>
          <w:lang w:eastAsia="en-NZ"/>
        </w:rPr>
      </w:pPr>
    </w:p>
    <w:p w:rsidRPr="00275B0C" w:rsidR="00D107B2" w:rsidP="00D107B2" w:rsidRDefault="00D107B2" w14:paraId="27BF5D0F" w14:textId="77777777">
      <w:pPr>
        <w:rPr>
          <w:b/>
          <w:bCs/>
        </w:rPr>
      </w:pPr>
      <w:r w:rsidRPr="00275B0C">
        <w:rPr>
          <w:b/>
          <w:bCs/>
        </w:rPr>
        <w:t>Introduction</w:t>
      </w:r>
    </w:p>
    <w:p w:rsidR="00D107B2" w:rsidP="2F92A5B6" w:rsidRDefault="00D107B2" w14:paraId="7361DB8B" w14:textId="29413D1E">
      <w:pPr>
        <w:spacing w:after="120" w:line="240" w:lineRule="auto"/>
        <w:contextualSpacing w:val="1"/>
        <w:rPr>
          <w:rFonts w:eastAsia="Times New Roman" w:cs="Arial" w:cstheme="minorAscii"/>
          <w:color w:val="181818" w:themeColor="background2" w:themeShade="1A"/>
          <w:lang w:eastAsia="en-NZ"/>
        </w:rPr>
      </w:pPr>
      <w:r w:rsidRPr="2F92A5B6" w:rsidR="00D107B2">
        <w:rPr>
          <w:rFonts w:eastAsia="Times New Roman" w:cs="Arial" w:cstheme="minorAscii"/>
          <w:color w:val="181818" w:themeColor="background2" w:themeTint="FF" w:themeShade="1A"/>
          <w:lang w:eastAsia="en-NZ"/>
        </w:rPr>
        <w:t xml:space="preserve">Before you complete the Healthy School Lunches Programme termly school survey it is important for you to understand why we are asking for this feedback, how much time it will take, and what is involved in completing the survey. Please take time to read the following information carefully and discuss it with your Senior Advisor if anything is not clear or if you would like more information. </w:t>
      </w:r>
    </w:p>
    <w:p w:rsidR="00D107B2" w:rsidP="00D107B2" w:rsidRDefault="00D107B2" w14:paraId="0C304E33" w14:textId="77777777">
      <w:pPr>
        <w:spacing w:after="120" w:line="240" w:lineRule="auto"/>
        <w:contextualSpacing/>
        <w:rPr>
          <w:rFonts w:eastAsia="Times New Roman" w:cstheme="minorHAnsi"/>
          <w:color w:val="181818" w:themeColor="background2" w:themeShade="1A"/>
          <w:lang w:eastAsia="en-NZ"/>
        </w:rPr>
      </w:pPr>
    </w:p>
    <w:p w:rsidRPr="00816ECB" w:rsidR="00D107B2" w:rsidP="00D107B2" w:rsidRDefault="00D107B2" w14:paraId="3434A0D1" w14:textId="77777777">
      <w:pPr>
        <w:shd w:val="clear" w:color="auto" w:fill="FFFFFF"/>
        <w:spacing w:after="120" w:line="240" w:lineRule="auto"/>
        <w:contextualSpacing/>
        <w:rPr>
          <w:rFonts w:eastAsia="Times New Roman" w:cstheme="minorHAnsi"/>
          <w:color w:val="171717"/>
          <w:lang w:eastAsia="en-NZ"/>
        </w:rPr>
      </w:pPr>
      <w:r w:rsidRPr="00816ECB">
        <w:rPr>
          <w:rFonts w:eastAsia="Times New Roman" w:cstheme="minorHAnsi"/>
          <w:b/>
          <w:bCs/>
          <w:color w:val="171717"/>
          <w:lang w:eastAsia="en-NZ"/>
        </w:rPr>
        <w:t xml:space="preserve">Purpose of </w:t>
      </w:r>
      <w:r>
        <w:rPr>
          <w:rFonts w:eastAsia="Times New Roman" w:cstheme="minorHAnsi"/>
          <w:b/>
          <w:bCs/>
          <w:color w:val="171717"/>
          <w:lang w:eastAsia="en-NZ"/>
        </w:rPr>
        <w:t>the Termly Surveys</w:t>
      </w:r>
    </w:p>
    <w:p w:rsidR="00D107B2" w:rsidP="00D107B2" w:rsidRDefault="00D107B2" w14:paraId="620A44CB" w14:textId="77777777">
      <w:pPr>
        <w:shd w:val="clear" w:color="auto" w:fill="FFFFFF" w:themeFill="background1"/>
        <w:spacing w:after="120" w:line="240" w:lineRule="auto"/>
        <w:contextualSpacing/>
        <w:rPr>
          <w:rFonts w:eastAsia="Times New Roman" w:cstheme="minorHAnsi"/>
          <w:color w:val="181818" w:themeColor="background2" w:themeShade="1A"/>
          <w:lang w:eastAsia="en-NZ"/>
        </w:rPr>
      </w:pPr>
    </w:p>
    <w:p w:rsidR="00D107B2" w:rsidP="2F92A5B6" w:rsidRDefault="00D107B2" w14:paraId="3EFE1BE7" w14:textId="3C298451">
      <w:pPr>
        <w:shd w:val="clear" w:color="auto" w:fill="FFFFFF" w:themeFill="background1"/>
        <w:spacing w:after="120" w:line="240" w:lineRule="auto"/>
        <w:contextualSpacing w:val="1"/>
        <w:rPr>
          <w:rFonts w:eastAsia="Times New Roman" w:cs="Arial" w:cstheme="minorAscii"/>
          <w:color w:val="171717"/>
          <w:lang w:eastAsia="en-NZ"/>
        </w:rPr>
      </w:pPr>
      <w:r w:rsidRPr="2F92A5B6" w:rsidR="00D107B2">
        <w:rPr>
          <w:rFonts w:eastAsia="Times New Roman" w:cs="Arial" w:cstheme="minorAscii"/>
          <w:color w:val="171717"/>
          <w:lang w:eastAsia="en-NZ"/>
        </w:rPr>
        <w:t>The </w:t>
      </w:r>
      <w:r w:rsidRPr="2F92A5B6" w:rsidR="00D107B2">
        <w:rPr>
          <w:rFonts w:eastAsia="Times New Roman" w:cs="Arial" w:cstheme="minorAscii"/>
          <w:color w:val="171717"/>
          <w:lang w:eastAsia="en-NZ"/>
        </w:rPr>
        <w:t>Healthy School Lunches Programme </w:t>
      </w:r>
      <w:r w:rsidRPr="2F92A5B6" w:rsidR="00D107B2">
        <w:rPr>
          <w:rFonts w:eastAsia="Times New Roman" w:cs="Arial" w:cstheme="minorAscii"/>
          <w:color w:val="171717"/>
          <w:lang w:eastAsia="en-NZ"/>
        </w:rPr>
        <w:t>started in 2020 to give free, healthy lunches to schools</w:t>
      </w:r>
      <w:r w:rsidRPr="2F92A5B6" w:rsidR="00D107B2">
        <w:rPr>
          <w:rFonts w:eastAsia="Times New Roman" w:cs="Arial" w:cstheme="minorAscii"/>
          <w:color w:val="171717"/>
          <w:lang w:eastAsia="en-NZ"/>
        </w:rPr>
        <w:t xml:space="preserve"> in communities</w:t>
      </w:r>
      <w:r w:rsidRPr="2F92A5B6" w:rsidR="00D107B2">
        <w:rPr>
          <w:rFonts w:eastAsia="Times New Roman" w:cs="Arial" w:cstheme="minorAscii"/>
          <w:color w:val="171717"/>
          <w:lang w:eastAsia="en-NZ"/>
        </w:rPr>
        <w:t xml:space="preserve"> that needed the most help. At first, the programme helped about 20,000 students, but it </w:t>
      </w:r>
      <w:r w:rsidRPr="2F92A5B6" w:rsidR="00D107B2">
        <w:rPr>
          <w:rFonts w:eastAsia="Times New Roman" w:cs="Arial" w:cstheme="minorAscii"/>
          <w:color w:val="171717"/>
          <w:lang w:eastAsia="en-NZ"/>
        </w:rPr>
        <w:t xml:space="preserve">has </w:t>
      </w:r>
      <w:r w:rsidRPr="2F92A5B6" w:rsidR="00D107B2">
        <w:rPr>
          <w:rFonts w:eastAsia="Times New Roman" w:cs="Arial" w:cstheme="minorAscii"/>
          <w:color w:val="171717"/>
          <w:lang w:eastAsia="en-NZ"/>
        </w:rPr>
        <w:t>quickly gr</w:t>
      </w:r>
      <w:r w:rsidRPr="2F92A5B6" w:rsidR="00D107B2">
        <w:rPr>
          <w:rFonts w:eastAsia="Times New Roman" w:cs="Arial" w:cstheme="minorAscii"/>
          <w:color w:val="171717"/>
          <w:lang w:eastAsia="en-NZ"/>
        </w:rPr>
        <w:t>o</w:t>
      </w:r>
      <w:r w:rsidRPr="2F92A5B6" w:rsidR="00D107B2">
        <w:rPr>
          <w:rFonts w:eastAsia="Times New Roman" w:cs="Arial" w:cstheme="minorAscii"/>
          <w:color w:val="171717"/>
          <w:lang w:eastAsia="en-NZ"/>
        </w:rPr>
        <w:t>w</w:t>
      </w:r>
      <w:r w:rsidRPr="2F92A5B6" w:rsidR="00D107B2">
        <w:rPr>
          <w:rFonts w:eastAsia="Times New Roman" w:cs="Arial" w:cstheme="minorAscii"/>
          <w:color w:val="171717"/>
          <w:lang w:eastAsia="en-NZ"/>
        </w:rPr>
        <w:t>n</w:t>
      </w:r>
      <w:r w:rsidRPr="2F92A5B6" w:rsidR="00D107B2">
        <w:rPr>
          <w:rFonts w:eastAsia="Times New Roman" w:cs="Arial" w:cstheme="minorAscii"/>
          <w:color w:val="171717"/>
          <w:lang w:eastAsia="en-NZ"/>
        </w:rPr>
        <w:t xml:space="preserve"> to reach over 2</w:t>
      </w:r>
      <w:r w:rsidRPr="2F92A5B6" w:rsidR="00D107B2">
        <w:rPr>
          <w:rFonts w:eastAsia="Times New Roman" w:cs="Arial" w:cstheme="minorAscii"/>
          <w:color w:val="171717"/>
          <w:lang w:eastAsia="en-NZ"/>
        </w:rPr>
        <w:t>42</w:t>
      </w:r>
      <w:r w:rsidRPr="2F92A5B6" w:rsidR="00D107B2">
        <w:rPr>
          <w:rFonts w:eastAsia="Times New Roman" w:cs="Arial" w:cstheme="minorAscii"/>
          <w:color w:val="171717"/>
          <w:lang w:eastAsia="en-NZ"/>
        </w:rPr>
        <w:t>,000 by 202</w:t>
      </w:r>
      <w:r w:rsidRPr="2F92A5B6" w:rsidR="00D107B2">
        <w:rPr>
          <w:rFonts w:eastAsia="Times New Roman" w:cs="Arial" w:cstheme="minorAscii"/>
          <w:color w:val="171717"/>
          <w:lang w:eastAsia="en-NZ"/>
        </w:rPr>
        <w:t xml:space="preserve">5. </w:t>
      </w:r>
    </w:p>
    <w:p w:rsidR="00D107B2" w:rsidP="00D107B2" w:rsidRDefault="00D107B2" w14:paraId="358145EF" w14:textId="77777777">
      <w:pPr>
        <w:shd w:val="clear" w:color="auto" w:fill="FFFFFF" w:themeFill="background1"/>
        <w:spacing w:after="120" w:line="240" w:lineRule="auto"/>
        <w:ind w:left="720"/>
        <w:contextualSpacing/>
        <w:rPr>
          <w:rFonts w:eastAsia="Times New Roman" w:cstheme="minorHAnsi"/>
          <w:color w:val="171717"/>
          <w:lang w:eastAsia="en-NZ"/>
        </w:rPr>
      </w:pPr>
    </w:p>
    <w:p w:rsidR="00D107B2" w:rsidP="00D107B2" w:rsidRDefault="00D107B2" w14:paraId="3B64B392" w14:textId="77777777">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We are always striving to improve the programme for our schools and kura. Our termly survey plays an important role in helping us understand how our team can better support you to delivering healthy lunches to your students.  </w:t>
      </w:r>
      <w:r w:rsidRPr="000B7746">
        <w:rPr>
          <w:rFonts w:eastAsia="Times New Roman" w:cstheme="minorHAnsi"/>
          <w:color w:val="171717"/>
          <w:lang w:eastAsia="en-NZ"/>
        </w:rPr>
        <w:t xml:space="preserve">It also allows us to track trends in the lunch programme over time, so we know if changes and policies are having the desired impact. </w:t>
      </w:r>
    </w:p>
    <w:p w:rsidR="00D107B2" w:rsidP="00D107B2" w:rsidRDefault="00D107B2" w14:paraId="2149C866" w14:textId="77777777">
      <w:pPr>
        <w:shd w:val="clear" w:color="auto" w:fill="FFFFFF"/>
        <w:spacing w:after="120" w:line="240" w:lineRule="auto"/>
        <w:contextualSpacing/>
        <w:rPr>
          <w:rFonts w:eastAsia="Times New Roman" w:cstheme="minorHAnsi"/>
          <w:b/>
          <w:bCs/>
          <w:color w:val="171717"/>
          <w:lang w:eastAsia="en-NZ"/>
        </w:rPr>
      </w:pPr>
    </w:p>
    <w:p w:rsidR="00D107B2" w:rsidP="00D107B2" w:rsidRDefault="00D107B2" w14:paraId="2699BB29" w14:textId="77777777">
      <w:pPr>
        <w:shd w:val="clear" w:color="auto" w:fill="FFFFFF"/>
        <w:spacing w:after="120" w:line="240" w:lineRule="auto"/>
        <w:contextualSpacing/>
        <w:rPr>
          <w:rFonts w:eastAsia="Times New Roman" w:cstheme="minorHAnsi"/>
          <w:color w:val="171717"/>
          <w:lang w:eastAsia="en-NZ"/>
        </w:rPr>
      </w:pPr>
      <w:r>
        <w:rPr>
          <w:rFonts w:eastAsia="Times New Roman" w:cstheme="minorHAnsi"/>
          <w:b/>
          <w:bCs/>
          <w:color w:val="171717"/>
          <w:lang w:eastAsia="en-NZ"/>
        </w:rPr>
        <w:t xml:space="preserve">Is this survey required? </w:t>
      </w:r>
    </w:p>
    <w:p w:rsidR="00D107B2" w:rsidP="00D107B2" w:rsidRDefault="00D107B2" w14:paraId="72ADE005" w14:textId="77777777">
      <w:pPr>
        <w:shd w:val="clear" w:color="auto" w:fill="FFFFFF"/>
        <w:spacing w:after="120" w:line="240" w:lineRule="auto"/>
        <w:contextualSpacing/>
        <w:rPr>
          <w:rFonts w:eastAsia="Times New Roman" w:cstheme="minorHAnsi"/>
          <w:lang w:eastAsia="en-NZ"/>
        </w:rPr>
      </w:pPr>
    </w:p>
    <w:p w:rsidR="32DFC876" w:rsidP="2F92A5B6" w:rsidRDefault="32DFC876" w14:paraId="0277E43D" w14:textId="20331472">
      <w:pPr>
        <w:shd w:val="clear" w:color="auto" w:fill="FFFFFF" w:themeFill="background1"/>
        <w:spacing w:after="120" w:line="240" w:lineRule="auto"/>
        <w:contextualSpacing w:val="1"/>
      </w:pPr>
      <w:r w:rsidRPr="2F92A5B6" w:rsidR="32DFC876">
        <w:rPr>
          <w:rFonts w:ascii="Aptos" w:hAnsi="Aptos" w:eastAsia="Aptos" w:cs="Aptos"/>
          <w:b w:val="0"/>
          <w:bCs w:val="0"/>
          <w:i w:val="0"/>
          <w:iCs w:val="0"/>
          <w:caps w:val="0"/>
          <w:smallCaps w:val="0"/>
          <w:noProof w:val="0"/>
          <w:color w:val="171717"/>
          <w:sz w:val="24"/>
          <w:szCs w:val="24"/>
          <w:lang w:val="en-NZ"/>
        </w:rPr>
        <w:t xml:space="preserve">As part of your Outcomes Agreement with the Ministry of Education, you are required to complete this survey. </w:t>
      </w:r>
      <w:r w:rsidRPr="2F92A5B6" w:rsidR="32DFC876">
        <w:rPr>
          <w:rFonts w:ascii="Arial" w:hAnsi="Arial" w:eastAsia="Arial" w:cs="Arial"/>
          <w:noProof w:val="0"/>
          <w:sz w:val="24"/>
          <w:szCs w:val="24"/>
          <w:lang w:val="en-NZ"/>
        </w:rPr>
        <w:t xml:space="preserve"> </w:t>
      </w:r>
    </w:p>
    <w:p w:rsidR="2F92A5B6" w:rsidP="2F92A5B6" w:rsidRDefault="2F92A5B6" w14:paraId="28E8E9AA" w14:textId="276E96B6">
      <w:pPr>
        <w:shd w:val="clear" w:color="auto" w:fill="FFFFFF" w:themeFill="background1"/>
        <w:spacing w:after="120" w:line="240" w:lineRule="auto"/>
        <w:contextualSpacing w:val="1"/>
        <w:rPr>
          <w:rFonts w:eastAsia="Times New Roman" w:cs="Arial" w:cstheme="minorAscii"/>
          <w:lang w:eastAsia="en-NZ"/>
        </w:rPr>
      </w:pPr>
    </w:p>
    <w:p w:rsidR="00D107B2" w:rsidP="00D107B2" w:rsidRDefault="00D107B2" w14:paraId="7FD64F90" w14:textId="77777777">
      <w:pPr>
        <w:shd w:val="clear" w:color="auto" w:fill="FFFFFF"/>
        <w:spacing w:after="120" w:line="240" w:lineRule="auto"/>
        <w:contextualSpacing/>
        <w:rPr>
          <w:rFonts w:eastAsia="Times New Roman" w:cstheme="minorHAnsi"/>
          <w:lang w:eastAsia="en-NZ"/>
        </w:rPr>
      </w:pPr>
    </w:p>
    <w:p w:rsidR="00D107B2" w:rsidP="00D107B2" w:rsidRDefault="00D107B2" w14:paraId="5BB74B09"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r w:rsidRPr="000B7746">
        <w:rPr>
          <w:rFonts w:eastAsia="Times New Roman" w:cstheme="minorHAnsi"/>
          <w:b/>
          <w:bCs/>
          <w:color w:val="181818" w:themeColor="background2" w:themeShade="1A"/>
          <w:lang w:eastAsia="en-NZ"/>
        </w:rPr>
        <w:t xml:space="preserve">Confidentiality </w:t>
      </w:r>
    </w:p>
    <w:p w:rsidRPr="000B7746" w:rsidR="00D107B2" w:rsidP="00D107B2" w:rsidRDefault="00D107B2" w14:paraId="21C67EB3" w14:textId="77777777">
      <w:pPr>
        <w:shd w:val="clear" w:color="auto" w:fill="FFFFFF" w:themeFill="background1"/>
        <w:spacing w:after="120" w:line="240" w:lineRule="auto"/>
        <w:contextualSpacing/>
        <w:rPr>
          <w:rFonts w:eastAsia="Times New Roman" w:cstheme="minorHAnsi"/>
          <w:b/>
          <w:bCs/>
          <w:color w:val="171717"/>
          <w:lang w:eastAsia="en-NZ"/>
        </w:rPr>
      </w:pPr>
    </w:p>
    <w:p w:rsidR="00D107B2" w:rsidP="2F92A5B6" w:rsidRDefault="00D107B2" w14:paraId="56F7581E" w14:textId="4A3E95F3">
      <w:pPr>
        <w:spacing w:after="120" w:line="240" w:lineRule="auto"/>
        <w:contextualSpacing w:val="1"/>
        <w:rPr>
          <w:rFonts w:eastAsia="Times New Roman" w:cs="Arial" w:cstheme="minorAscii"/>
          <w:color w:val="181818" w:themeColor="background2" w:themeShade="1A"/>
          <w:lang w:eastAsia="en-NZ"/>
        </w:rPr>
      </w:pPr>
      <w:r w:rsidRPr="2F92A5B6" w:rsidR="00D107B2">
        <w:rPr>
          <w:rFonts w:eastAsia="Times New Roman" w:cs="Arial" w:cstheme="minorAscii"/>
          <w:color w:val="181818" w:themeColor="background2" w:themeTint="FF" w:themeShade="1A"/>
          <w:lang w:eastAsia="en-NZ"/>
        </w:rPr>
        <w:t xml:space="preserve">The survey will ask for </w:t>
      </w:r>
      <w:r w:rsidRPr="2F92A5B6" w:rsidR="00D107B2">
        <w:rPr>
          <w:rFonts w:eastAsia="Times New Roman" w:cs="Arial" w:cstheme="minorAscii"/>
          <w:color w:val="181818" w:themeColor="background2" w:themeTint="FF" w:themeShade="1A"/>
          <w:lang w:eastAsia="en-NZ"/>
        </w:rPr>
        <w:t>identifying</w:t>
      </w:r>
      <w:r w:rsidRPr="2F92A5B6" w:rsidR="00D107B2">
        <w:rPr>
          <w:rFonts w:eastAsia="Times New Roman" w:cs="Arial" w:cstheme="minorAscii"/>
          <w:color w:val="181818" w:themeColor="background2" w:themeTint="FF" w:themeShade="1A"/>
          <w:lang w:eastAsia="en-NZ"/>
        </w:rPr>
        <w:t xml:space="preserve"> information (your name and the name of your school), however, all responses collected in this survey will remain strictly confidential</w:t>
      </w:r>
      <w:r w:rsidRPr="2F92A5B6" w:rsidR="00D107B2">
        <w:rPr>
          <w:rFonts w:eastAsia="Times New Roman" w:cs="Arial" w:cstheme="minorAscii"/>
          <w:color w:val="181818" w:themeColor="background2" w:themeTint="FF" w:themeShade="1A"/>
          <w:lang w:eastAsia="en-NZ"/>
        </w:rPr>
        <w:t xml:space="preserve">. </w:t>
      </w:r>
      <w:r w:rsidRPr="2F92A5B6" w:rsidR="00D107B2">
        <w:rPr>
          <w:rFonts w:eastAsia="Times New Roman" w:cs="Arial" w:cstheme="minorAscii"/>
          <w:color w:val="181818" w:themeColor="background2" w:themeTint="FF" w:themeShade="1A"/>
          <w:lang w:eastAsia="en-NZ"/>
        </w:rPr>
        <w:t xml:space="preserve">The data will be used solely for </w:t>
      </w:r>
      <w:r w:rsidRPr="2F92A5B6" w:rsidR="715C551C">
        <w:rPr>
          <w:rFonts w:eastAsia="Times New Roman" w:cs="Arial" w:cstheme="minorAscii"/>
          <w:color w:val="181818" w:themeColor="background2" w:themeTint="FF" w:themeShade="1A"/>
          <w:lang w:eastAsia="en-NZ"/>
        </w:rPr>
        <w:t>Healthy School Lunches</w:t>
      </w:r>
      <w:r w:rsidRPr="2F92A5B6" w:rsidR="00D107B2">
        <w:rPr>
          <w:rFonts w:eastAsia="Times New Roman" w:cs="Arial" w:cstheme="minorAscii"/>
          <w:color w:val="181818" w:themeColor="background2" w:themeTint="FF" w:themeShade="1A"/>
          <w:lang w:eastAsia="en-NZ"/>
        </w:rPr>
        <w:t xml:space="preserve"> planning and</w:t>
      </w:r>
      <w:r w:rsidRPr="2F92A5B6" w:rsidR="00D107B2">
        <w:rPr>
          <w:rFonts w:eastAsia="Times New Roman" w:cs="Arial" w:cstheme="minorAscii"/>
          <w:color w:val="181818" w:themeColor="background2" w:themeTint="FF" w:themeShade="1A"/>
          <w:lang w:eastAsia="en-NZ"/>
        </w:rPr>
        <w:t xml:space="preserve"> </w:t>
      </w:r>
      <w:r w:rsidRPr="2F92A5B6" w:rsidR="00D107B2">
        <w:rPr>
          <w:rFonts w:eastAsia="Times New Roman" w:cs="Arial" w:cstheme="minorAscii"/>
          <w:color w:val="181818" w:themeColor="background2" w:themeTint="FF" w:themeShade="1A"/>
          <w:lang w:eastAsia="en-NZ"/>
        </w:rPr>
        <w:t>programme evaluation</w:t>
      </w:r>
      <w:r w:rsidRPr="2F92A5B6" w:rsidR="00D107B2">
        <w:rPr>
          <w:rFonts w:eastAsia="Times New Roman" w:cs="Arial" w:cstheme="minorAscii"/>
          <w:color w:val="181818" w:themeColor="background2" w:themeTint="FF" w:themeShade="1A"/>
          <w:lang w:eastAsia="en-NZ"/>
        </w:rPr>
        <w:t xml:space="preserve"> and will not be shared with third parties</w:t>
      </w:r>
      <w:r w:rsidRPr="2F92A5B6" w:rsidR="00D107B2">
        <w:rPr>
          <w:rFonts w:eastAsia="Times New Roman" w:cs="Arial" w:cstheme="minorAscii"/>
          <w:color w:val="181818" w:themeColor="background2" w:themeTint="FF" w:themeShade="1A"/>
          <w:lang w:eastAsia="en-NZ"/>
        </w:rPr>
        <w:t xml:space="preserve"> </w:t>
      </w:r>
      <w:r w:rsidRPr="2F92A5B6" w:rsidR="00D107B2">
        <w:rPr>
          <w:rFonts w:eastAsia="Times New Roman" w:cs="Arial" w:cstheme="minorAscii"/>
          <w:color w:val="181818" w:themeColor="background2" w:themeTint="FF" w:themeShade="1A"/>
          <w:lang w:eastAsia="en-NZ"/>
        </w:rPr>
        <w:t xml:space="preserve">in a way that </w:t>
      </w:r>
      <w:r w:rsidRPr="2F92A5B6" w:rsidR="00D107B2">
        <w:rPr>
          <w:rFonts w:eastAsia="Times New Roman" w:cs="Arial" w:cstheme="minorAscii"/>
          <w:color w:val="181818" w:themeColor="background2" w:themeTint="FF" w:themeShade="1A"/>
          <w:lang w:eastAsia="en-NZ"/>
        </w:rPr>
        <w:t>identifies</w:t>
      </w:r>
      <w:r w:rsidRPr="2F92A5B6" w:rsidR="00D107B2">
        <w:rPr>
          <w:rFonts w:eastAsia="Times New Roman" w:cs="Arial" w:cstheme="minorAscii"/>
          <w:color w:val="181818" w:themeColor="background2" w:themeTint="FF" w:themeShade="1A"/>
          <w:lang w:eastAsia="en-NZ"/>
        </w:rPr>
        <w:t xml:space="preserve"> individual respondents.</w:t>
      </w:r>
    </w:p>
    <w:p w:rsidR="00D107B2" w:rsidP="00D107B2" w:rsidRDefault="00D107B2" w14:paraId="69FC4E7D" w14:textId="77777777">
      <w:pPr>
        <w:shd w:val="clear" w:color="auto" w:fill="FFFFFF"/>
        <w:spacing w:after="120" w:line="240" w:lineRule="auto"/>
        <w:contextualSpacing/>
        <w:rPr>
          <w:rFonts w:eastAsia="Times New Roman" w:cstheme="minorHAnsi"/>
          <w:color w:val="171717"/>
          <w:lang w:eastAsia="en-NZ"/>
        </w:rPr>
      </w:pPr>
      <w:r w:rsidRPr="00DE79F7">
        <w:rPr>
          <w:rFonts w:eastAsia="Times New Roman" w:cstheme="minorHAnsi"/>
          <w:color w:val="171717"/>
          <w:lang w:eastAsia="en-NZ"/>
        </w:rPr>
        <w:t xml:space="preserve">Your feedback and observations are valuable to the programme and help us to understand what is working well. Your feedback also flags areas where we can support schools, kura, and suppliers to make improvements.   </w:t>
      </w:r>
    </w:p>
    <w:p w:rsidR="00D107B2" w:rsidP="00D107B2" w:rsidRDefault="00D107B2" w14:paraId="0F5BF837" w14:textId="77777777">
      <w:pPr>
        <w:spacing w:after="120" w:line="240" w:lineRule="auto"/>
        <w:contextualSpacing/>
        <w:rPr>
          <w:rFonts w:eastAsia="Times New Roman" w:cstheme="minorHAnsi"/>
          <w:color w:val="181818" w:themeColor="background2" w:themeShade="1A"/>
          <w:lang w:eastAsia="en-NZ"/>
        </w:rPr>
      </w:pPr>
      <w:r w:rsidRPr="2F92A5B6" w:rsidR="00D107B2">
        <w:rPr>
          <w:rFonts w:eastAsia="Times New Roman" w:cs="Arial" w:cstheme="minorAscii"/>
          <w:color w:val="181818" w:themeColor="background2" w:themeTint="FF" w:themeShade="1A"/>
          <w:lang w:eastAsia="en-NZ"/>
        </w:rPr>
        <w:t xml:space="preserve"> </w:t>
      </w:r>
    </w:p>
    <w:p w:rsidR="2F92A5B6" w:rsidP="2F92A5B6" w:rsidRDefault="2F92A5B6" w14:paraId="23BC5CC3" w14:textId="304343A4">
      <w:pPr>
        <w:spacing w:after="120" w:line="240" w:lineRule="auto"/>
        <w:contextualSpacing w:val="1"/>
        <w:rPr>
          <w:rFonts w:eastAsia="Times New Roman" w:cs="Arial" w:cstheme="minorAscii"/>
          <w:color w:val="181818" w:themeColor="background2" w:themeTint="FF" w:themeShade="1A"/>
          <w:lang w:eastAsia="en-NZ"/>
        </w:rPr>
      </w:pPr>
    </w:p>
    <w:p w:rsidR="2F92A5B6" w:rsidP="2F92A5B6" w:rsidRDefault="2F92A5B6" w14:paraId="6DA6A967" w14:textId="1C3A0796">
      <w:pPr>
        <w:spacing w:after="120" w:line="240" w:lineRule="auto"/>
        <w:contextualSpacing w:val="1"/>
        <w:rPr>
          <w:rFonts w:eastAsia="Times New Roman" w:cs="Arial" w:cstheme="minorAscii"/>
          <w:color w:val="181818" w:themeColor="background2" w:themeTint="FF" w:themeShade="1A"/>
          <w:lang w:eastAsia="en-NZ"/>
        </w:rPr>
      </w:pPr>
    </w:p>
    <w:p w:rsidR="2F92A5B6" w:rsidP="2F92A5B6" w:rsidRDefault="2F92A5B6" w14:paraId="5737AE67" w14:textId="131A66EF">
      <w:pPr>
        <w:spacing w:after="120" w:line="240" w:lineRule="auto"/>
        <w:contextualSpacing w:val="1"/>
        <w:rPr>
          <w:rFonts w:eastAsia="Times New Roman" w:cs="Arial" w:cstheme="minorAscii"/>
          <w:color w:val="181818" w:themeColor="background2" w:themeTint="FF" w:themeShade="1A"/>
          <w:lang w:eastAsia="en-NZ"/>
        </w:rPr>
      </w:pPr>
    </w:p>
    <w:p w:rsidRPr="000B7746" w:rsidR="00D107B2" w:rsidP="00D107B2" w:rsidRDefault="00D107B2" w14:paraId="564E118C"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r w:rsidRPr="000B7746">
        <w:rPr>
          <w:rFonts w:eastAsia="Times New Roman" w:cstheme="minorHAnsi"/>
          <w:b/>
          <w:bCs/>
          <w:color w:val="181818" w:themeColor="background2" w:themeShade="1A"/>
          <w:lang w:eastAsia="en-NZ"/>
        </w:rPr>
        <w:t>Survey Data</w:t>
      </w:r>
    </w:p>
    <w:p w:rsidR="00D107B2" w:rsidP="00D107B2" w:rsidRDefault="00D107B2" w14:paraId="0C041136" w14:textId="77777777">
      <w:pPr>
        <w:shd w:val="clear" w:color="auto" w:fill="FFFFFF"/>
        <w:spacing w:after="120" w:line="240" w:lineRule="auto"/>
        <w:contextualSpacing/>
        <w:rPr>
          <w:rFonts w:eastAsia="Times New Roman" w:cstheme="minorHAnsi"/>
          <w:color w:val="181818" w:themeColor="background2" w:themeShade="1A"/>
          <w:lang w:eastAsia="en-NZ"/>
        </w:rPr>
      </w:pPr>
      <w:r>
        <w:rPr>
          <w:rFonts w:eastAsia="Times New Roman" w:cstheme="minorHAnsi"/>
          <w:color w:val="181818" w:themeColor="background2" w:themeShade="1A"/>
          <w:lang w:eastAsia="en-NZ"/>
        </w:rPr>
        <w:br/>
      </w:r>
      <w:r>
        <w:rPr>
          <w:rFonts w:eastAsia="Times New Roman" w:cstheme="minorHAnsi"/>
          <w:color w:val="181818" w:themeColor="background2" w:themeShade="1A"/>
          <w:lang w:eastAsia="en-NZ"/>
        </w:rPr>
        <w:t xml:space="preserve">A copy of the survey and your responses will be automatically emailed to you when you submit the survey. </w:t>
      </w:r>
    </w:p>
    <w:p w:rsidR="00D107B2" w:rsidP="00D107B2" w:rsidRDefault="00D107B2" w14:paraId="131506EF" w14:textId="77777777">
      <w:pPr>
        <w:shd w:val="clear" w:color="auto" w:fill="FFFFFF"/>
        <w:spacing w:after="120" w:line="240" w:lineRule="auto"/>
        <w:contextualSpacing/>
        <w:rPr>
          <w:rFonts w:eastAsia="Times New Roman" w:cstheme="minorHAnsi"/>
          <w:color w:val="181818" w:themeColor="background2" w:themeShade="1A"/>
          <w:lang w:eastAsia="en-NZ"/>
        </w:rPr>
      </w:pPr>
    </w:p>
    <w:p w:rsidR="00D107B2" w:rsidP="00D107B2" w:rsidRDefault="00D107B2" w14:paraId="28B7A8C9" w14:textId="77777777">
      <w:pPr>
        <w:shd w:val="clear" w:color="auto" w:fill="FFFFFF"/>
        <w:spacing w:after="120" w:line="240" w:lineRule="auto"/>
        <w:contextualSpacing/>
        <w:rPr>
          <w:rFonts w:eastAsia="Times New Roman" w:cstheme="minorHAnsi"/>
          <w:color w:val="181818" w:themeColor="background2" w:themeShade="1A"/>
          <w:lang w:eastAsia="en-NZ"/>
        </w:rPr>
      </w:pPr>
      <w:r>
        <w:rPr>
          <w:rFonts w:eastAsia="Times New Roman" w:cstheme="minorHAnsi"/>
          <w:color w:val="181818" w:themeColor="background2" w:themeShade="1A"/>
          <w:lang w:eastAsia="en-NZ"/>
        </w:rPr>
        <w:t xml:space="preserve">If you have any questions or need to edit your responses after submitting the survey, please email </w:t>
      </w:r>
      <w:hyperlink w:history="1" r:id="rId12">
        <w:r w:rsidRPr="00293397">
          <w:rPr>
            <w:rStyle w:val="Hyperlink"/>
            <w:rFonts w:eastAsia="Times New Roman" w:cstheme="minorHAnsi"/>
            <w:lang w:eastAsia="en-NZ"/>
          </w:rPr>
          <w:t>School.Lunches@education.govt.nz</w:t>
        </w:r>
      </w:hyperlink>
      <w:r>
        <w:rPr>
          <w:rFonts w:eastAsia="Times New Roman" w:cstheme="minorHAnsi"/>
          <w:color w:val="181818" w:themeColor="background2" w:themeShade="1A"/>
          <w:lang w:eastAsia="en-NZ"/>
        </w:rPr>
        <w:t xml:space="preserve"> Subject: Termly School Survey. </w:t>
      </w:r>
    </w:p>
    <w:p w:rsidR="00D107B2" w:rsidP="00D107B2" w:rsidRDefault="00D107B2" w14:paraId="28D2F612" w14:textId="77777777"/>
    <w:p w:rsidR="008A65FD" w:rsidP="005D39D0" w:rsidRDefault="008A65FD" w14:paraId="064AA1CA" w14:textId="2B4B4218">
      <w:pPr>
        <w:pStyle w:val="NoSpacing"/>
      </w:pPr>
    </w:p>
    <w:p w:rsidRPr="007A49EF" w:rsidR="00D107B2" w:rsidP="005D39D0" w:rsidRDefault="00D107B2" w14:paraId="29927650" w14:textId="636BE364">
      <w:pPr>
        <w:pStyle w:val="NoSpacing"/>
      </w:pPr>
      <w:r>
        <w:t>Ethics Approved: June 2025</w:t>
      </w:r>
    </w:p>
    <w:sectPr w:rsidRPr="007A49EF" w:rsidR="00D107B2" w:rsidSect="007A49EF">
      <w:headerReference w:type="even" r:id="rId13"/>
      <w:headerReference w:type="default" r:id="rId14"/>
      <w:footerReference w:type="even" r:id="rId15"/>
      <w:footerReference w:type="default" r:id="rId16"/>
      <w:headerReference w:type="first" r:id="rId17"/>
      <w:footerReference w:type="first" r:id="rId18"/>
      <w:pgSz w:w="11906" w:h="16838" w:orient="portrait"/>
      <w:pgMar w:top="1701" w:right="1134" w:bottom="1701" w:left="1134" w:header="62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3BA" w:rsidP="00B90FA8" w:rsidRDefault="00D973BA" w14:paraId="6CBBE89D" w14:textId="77777777">
      <w:r>
        <w:separator/>
      </w:r>
    </w:p>
  </w:endnote>
  <w:endnote w:type="continuationSeparator" w:id="0">
    <w:p w:rsidR="00D973BA" w:rsidP="00B90FA8" w:rsidRDefault="00D973BA" w14:paraId="12422A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91724" w:rsidRDefault="00A91724" w14:paraId="419BC1CF" w14:textId="27B3C666">
    <w:pPr>
      <w:pStyle w:val="Footer"/>
    </w:pPr>
    <w:r>
      <w:rPr>
        <w14:ligatures w14:val="none"/>
      </w:rPr>
      <mc:AlternateContent>
        <mc:Choice Requires="wps">
          <w:drawing>
            <wp:anchor distT="0" distB="0" distL="0" distR="0" simplePos="0" relativeHeight="251670528" behindDoc="0" locked="0" layoutInCell="1" allowOverlap="1" wp14:anchorId="36CEEFDA" wp14:editId="0664ADF3">
              <wp:simplePos x="635" y="635"/>
              <wp:positionH relativeFrom="page">
                <wp:align>center</wp:align>
              </wp:positionH>
              <wp:positionV relativeFrom="page">
                <wp:align>bottom</wp:align>
              </wp:positionV>
              <wp:extent cx="815340" cy="370205"/>
              <wp:effectExtent l="0" t="0" r="3810" b="0"/>
              <wp:wrapNone/>
              <wp:docPr id="79198488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27B44EA8" w14:textId="4B3A3AED">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C4FDE19">
            <v:shapetype id="_x0000_t202" coordsize="21600,21600" o:spt="202" path="m,l,21600r21600,l21600,xe" w14:anchorId="36CEEFDA">
              <v:stroke joinstyle="miter"/>
              <v:path gradientshapeok="t" o:connecttype="rect"/>
            </v:shapetype>
            <v:shape id="Text Box 5" style="position:absolute;margin-left:0;margin-top:0;width:64.2pt;height:29.15pt;z-index:25167052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v:fill o:detectmouseclick="t"/>
              <v:textbox style="mso-fit-shape-to-text:t" inset="0,0,0,15pt">
                <w:txbxContent>
                  <w:p w:rsidRPr="00A91724" w:rsidR="00A91724" w:rsidP="00A91724" w:rsidRDefault="00A91724" w14:paraId="5704089C" w14:textId="4B3A3AED">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4015CD" w:rsidP="00B90FA8" w:rsidRDefault="00A91724" w14:paraId="7FEE8D0A" w14:textId="30E097FF">
    <w:pPr>
      <w:pStyle w:val="Footer"/>
    </w:pPr>
    <w:r>
      <w:rPr>
        <w14:ligatures w14:val="none"/>
      </w:rPr>
      <mc:AlternateContent>
        <mc:Choice Requires="wps">
          <w:drawing>
            <wp:anchor distT="0" distB="0" distL="0" distR="0" simplePos="0" relativeHeight="251671552" behindDoc="0" locked="0" layoutInCell="1" allowOverlap="1" wp14:anchorId="3333E256" wp14:editId="00B79368">
              <wp:simplePos x="720725" y="9927590"/>
              <wp:positionH relativeFrom="page">
                <wp:align>center</wp:align>
              </wp:positionH>
              <wp:positionV relativeFrom="page">
                <wp:align>bottom</wp:align>
              </wp:positionV>
              <wp:extent cx="815340" cy="370205"/>
              <wp:effectExtent l="0" t="0" r="3810" b="0"/>
              <wp:wrapNone/>
              <wp:docPr id="53116435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2157EC3F" w14:textId="450F0048">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5FE6C75">
            <v:shapetype id="_x0000_t202" coordsize="21600,21600" o:spt="202" path="m,l,21600r21600,l21600,xe" w14:anchorId="3333E256">
              <v:stroke joinstyle="miter"/>
              <v:path gradientshapeok="t" o:connecttype="rect"/>
            </v:shapetype>
            <v:shape id="Text Box 6" style="position:absolute;margin-left:0;margin-top:0;width:64.2pt;height:29.15pt;z-index:25167155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v:fill o:detectmouseclick="t"/>
              <v:textbox style="mso-fit-shape-to-text:t" inset="0,0,0,15pt">
                <w:txbxContent>
                  <w:p w:rsidRPr="00A91724" w:rsidR="00A91724" w:rsidP="00A91724" w:rsidRDefault="00A91724" w14:paraId="3F7E2743" w14:textId="450F0048">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r w:rsidRPr="007A49EF" w:rsidR="004015CD">
      <w:drawing>
        <wp:anchor distT="0" distB="0" distL="114300" distR="114300" simplePos="0" relativeHeight="251665408" behindDoc="0" locked="0" layoutInCell="1" allowOverlap="1" wp14:anchorId="6B3C03AE" wp14:editId="78660DDD">
          <wp:simplePos x="0" y="0"/>
          <wp:positionH relativeFrom="margin">
            <wp:posOffset>10424</wp:posOffset>
          </wp:positionH>
          <wp:positionV relativeFrom="page">
            <wp:posOffset>10177887</wp:posOffset>
          </wp:positionV>
          <wp:extent cx="854710" cy="89535"/>
          <wp:effectExtent l="0" t="0" r="254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953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6164A3" w:rsidP="00B90FA8" w:rsidRDefault="00A91724" w14:paraId="16D48222" w14:textId="7CDA1D8F">
    <w:pPr>
      <w:pStyle w:val="Footer"/>
      <w:rPr>
        <w:lang w:val="mi-NZ"/>
      </w:rPr>
    </w:pPr>
    <w:r>
      <w:rPr>
        <w14:ligatures w14:val="none"/>
      </w:rPr>
      <mc:AlternateContent>
        <mc:Choice Requires="wps">
          <w:drawing>
            <wp:anchor distT="0" distB="0" distL="0" distR="0" simplePos="0" relativeHeight="251669504" behindDoc="0" locked="0" layoutInCell="1" allowOverlap="1" wp14:anchorId="56ACFEF1" wp14:editId="3DEDAE3E">
              <wp:simplePos x="723569" y="9931179"/>
              <wp:positionH relativeFrom="page">
                <wp:align>center</wp:align>
              </wp:positionH>
              <wp:positionV relativeFrom="page">
                <wp:align>bottom</wp:align>
              </wp:positionV>
              <wp:extent cx="815340" cy="370205"/>
              <wp:effectExtent l="0" t="0" r="3810" b="0"/>
              <wp:wrapNone/>
              <wp:docPr id="132521434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77108656" w14:textId="4FFE951E">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6335156">
            <v:shapetype id="_x0000_t202" coordsize="21600,21600" o:spt="202" path="m,l,21600r21600,l21600,xe" w14:anchorId="56ACFEF1">
              <v:stroke joinstyle="miter"/>
              <v:path gradientshapeok="t" o:connecttype="rect"/>
            </v:shapetype>
            <v:shape id="Text Box 4" style="position:absolute;margin-left:0;margin-top:0;width:64.2pt;height:29.15pt;z-index:25166950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v:fill o:detectmouseclick="t"/>
              <v:textbox style="mso-fit-shape-to-text:t" inset="0,0,0,15pt">
                <w:txbxContent>
                  <w:p w:rsidRPr="00A91724" w:rsidR="00A91724" w:rsidP="00A91724" w:rsidRDefault="00A91724" w14:paraId="04535BAC" w14:textId="4FFE951E">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r w:rsidRPr="007A49EF" w:rsidR="007A49EF">
      <w:drawing>
        <wp:anchor distT="0" distB="0" distL="114300" distR="114300" simplePos="0" relativeHeight="251661312" behindDoc="0" locked="0" layoutInCell="1" allowOverlap="1" wp14:anchorId="62A93624" wp14:editId="108EF7D2">
          <wp:simplePos x="0" y="0"/>
          <wp:positionH relativeFrom="margin">
            <wp:posOffset>9525</wp:posOffset>
          </wp:positionH>
          <wp:positionV relativeFrom="page">
            <wp:posOffset>10172700</wp:posOffset>
          </wp:positionV>
          <wp:extent cx="854710" cy="89535"/>
          <wp:effectExtent l="0" t="0" r="254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9535"/>
                  </a:xfrm>
                  <a:prstGeom prst="rect">
                    <a:avLst/>
                  </a:prstGeom>
                  <a:noFill/>
                  <a:ln>
                    <a:noFill/>
                  </a:ln>
                </pic:spPr>
              </pic:pic>
            </a:graphicData>
          </a:graphic>
        </wp:anchor>
      </w:drawing>
    </w:r>
    <w:r w:rsidRPr="007A49EF" w:rsidR="007A49EF">
      <w:drawing>
        <wp:anchor distT="0" distB="0" distL="114300" distR="114300" simplePos="0" relativeHeight="251660288" behindDoc="0" locked="0" layoutInCell="1" allowOverlap="1" wp14:anchorId="57C5E69D" wp14:editId="5E2CFF22">
          <wp:simplePos x="0" y="0"/>
          <wp:positionH relativeFrom="margin">
            <wp:posOffset>4916805</wp:posOffset>
          </wp:positionH>
          <wp:positionV relativeFrom="page">
            <wp:posOffset>9805035</wp:posOffset>
          </wp:positionV>
          <wp:extent cx="1209675" cy="3524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anchor>
      </w:drawing>
    </w:r>
    <w:sdt>
      <w:sdtPr>
        <w:rPr>
          <w:lang w:val="mi-NZ"/>
        </w:rPr>
        <w:alias w:val="Office Address"/>
        <w:tag w:val="Office Address"/>
        <w:id w:val="-898891505"/>
        <w:placeholder/>
        <w:showingPlcHdr/>
        <w:docPartList>
          <w:docPartGallery w:val="Quick Parts"/>
          <w:docPartCategory w:val="Addresses"/>
        </w:docPartList>
      </w:sdtPr>
      <w:sdtContent>
        <w:r w:rsidR="008528E8">
          <w:rPr>
            <w:lang w:val="mi-NZ"/>
          </w:rPr>
          <w:t>&lt;&lt;</w:t>
        </w:r>
        <w:r w:rsidRPr="00653AA2" w:rsidR="008528E8">
          <w:rPr>
            <w:rStyle w:val="PlaceholderText"/>
          </w:rPr>
          <w:t>Choose a</w:t>
        </w:r>
        <w:r w:rsidR="008528E8">
          <w:rPr>
            <w:rStyle w:val="PlaceholderText"/>
          </w:rPr>
          <w:t>n office&gt;&gt;</w:t>
        </w:r>
      </w:sdtContent>
    </w:sdt>
    <w:r w:rsidR="00181B79">
      <w:rPr>
        <w:lang w:val="mi-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3BA" w:rsidP="00B90FA8" w:rsidRDefault="00D973BA" w14:paraId="6DF75EAD" w14:textId="77777777">
      <w:r>
        <w:separator/>
      </w:r>
    </w:p>
  </w:footnote>
  <w:footnote w:type="continuationSeparator" w:id="0">
    <w:p w:rsidR="00D973BA" w:rsidP="00B90FA8" w:rsidRDefault="00D973BA" w14:paraId="5539D6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91724" w:rsidRDefault="00A91724" w14:paraId="2A0472FE" w14:textId="20CE0CD7">
    <w:pPr>
      <w:pStyle w:val="Header"/>
    </w:pPr>
    <w:r>
      <w:rPr>
        <w:noProof/>
        <w14:ligatures w14:val="none"/>
      </w:rPr>
      <mc:AlternateContent>
        <mc:Choice Requires="wps">
          <w:drawing>
            <wp:anchor distT="0" distB="0" distL="0" distR="0" simplePos="0" relativeHeight="251667456" behindDoc="0" locked="0" layoutInCell="1" allowOverlap="1" wp14:anchorId="1BCF56A5" wp14:editId="6682521A">
              <wp:simplePos x="635" y="635"/>
              <wp:positionH relativeFrom="page">
                <wp:align>center</wp:align>
              </wp:positionH>
              <wp:positionV relativeFrom="page">
                <wp:align>top</wp:align>
              </wp:positionV>
              <wp:extent cx="815340" cy="370205"/>
              <wp:effectExtent l="0" t="0" r="3810" b="10795"/>
              <wp:wrapNone/>
              <wp:docPr id="14134955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63E0026A" w14:textId="23C98B41">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A1A1735">
            <v:shapetype id="_x0000_t202" coordsize="21600,21600" o:spt="202" path="m,l,21600r21600,l21600,xe" w14:anchorId="1BCF56A5">
              <v:stroke joinstyle="miter"/>
              <v:path gradientshapeok="t" o:connecttype="rect"/>
            </v:shapetype>
            <v:shape id="Text Box 2" style="position:absolute;margin-left:0;margin-top:0;width:64.2pt;height:29.15pt;z-index:251667456;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v:fill o:detectmouseclick="t"/>
              <v:textbox style="mso-fit-shape-to-text:t" inset="0,15pt,0,0">
                <w:txbxContent>
                  <w:p w:rsidRPr="00A91724" w:rsidR="00A91724" w:rsidP="00A91724" w:rsidRDefault="00A91724" w14:paraId="75CC9855" w14:textId="23C98B41">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91724" w:rsidRDefault="00A91724" w14:paraId="59BDEA37" w14:textId="530F25E2">
    <w:pPr>
      <w:pStyle w:val="Header"/>
    </w:pPr>
    <w:r>
      <w:rPr>
        <w:noProof/>
        <w14:ligatures w14:val="none"/>
      </w:rPr>
      <mc:AlternateContent>
        <mc:Choice Requires="wps">
          <w:drawing>
            <wp:anchor distT="0" distB="0" distL="0" distR="0" simplePos="0" relativeHeight="251668480" behindDoc="0" locked="0" layoutInCell="1" allowOverlap="1" wp14:anchorId="072D1EFB" wp14:editId="52B9E4A1">
              <wp:simplePos x="720725" y="396875"/>
              <wp:positionH relativeFrom="page">
                <wp:align>center</wp:align>
              </wp:positionH>
              <wp:positionV relativeFrom="page">
                <wp:align>top</wp:align>
              </wp:positionV>
              <wp:extent cx="815340" cy="370205"/>
              <wp:effectExtent l="0" t="0" r="3810" b="10795"/>
              <wp:wrapNone/>
              <wp:docPr id="101228119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1608A558" w14:textId="64BBCE60">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379A25A">
            <v:shapetype id="_x0000_t202" coordsize="21600,21600" o:spt="202" path="m,l,21600r21600,l21600,xe" w14:anchorId="072D1EFB">
              <v:stroke joinstyle="miter"/>
              <v:path gradientshapeok="t" o:connecttype="rect"/>
            </v:shapetype>
            <v:shape id="Text Box 3" style="position:absolute;margin-left:0;margin-top:0;width:64.2pt;height:29.15pt;z-index:251668480;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v:fill o:detectmouseclick="t"/>
              <v:textbox style="mso-fit-shape-to-text:t" inset="0,15pt,0,0">
                <w:txbxContent>
                  <w:p w:rsidRPr="00A91724" w:rsidR="00A91724" w:rsidP="00A91724" w:rsidRDefault="00A91724" w14:paraId="119233D8" w14:textId="64BBCE60">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D107B2" w:rsidP="00D107B2" w:rsidRDefault="00A91724" w14:paraId="4CDCB1FB" w14:textId="7D864A28">
    <w:pPr>
      <w:pStyle w:val="Header"/>
      <w:spacing w:after="2200"/>
      <w:jc w:val="right"/>
    </w:pPr>
    <w:r>
      <w:rPr>
        <w:noProof/>
        <w14:ligatures w14:val="none"/>
      </w:rPr>
      <mc:AlternateContent>
        <mc:Choice Requires="wps">
          <w:drawing>
            <wp:anchor distT="0" distB="0" distL="0" distR="0" simplePos="0" relativeHeight="251666432" behindDoc="0" locked="0" layoutInCell="1" allowOverlap="1" wp14:anchorId="23D7DB44" wp14:editId="72270AC2">
              <wp:simplePos x="723569" y="397565"/>
              <wp:positionH relativeFrom="page">
                <wp:align>center</wp:align>
              </wp:positionH>
              <wp:positionV relativeFrom="page">
                <wp:align>top</wp:align>
              </wp:positionV>
              <wp:extent cx="815340" cy="370205"/>
              <wp:effectExtent l="0" t="0" r="3810" b="10795"/>
              <wp:wrapNone/>
              <wp:docPr id="19593538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A91724" w:rsidR="00A91724" w:rsidP="00A91724" w:rsidRDefault="00A91724" w14:paraId="27B57441" w14:textId="7739A2A6">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4C27468">
            <v:shapetype id="_x0000_t202" coordsize="21600,21600" o:spt="202" path="m,l,21600r21600,l21600,xe" w14:anchorId="23D7DB44">
              <v:stroke joinstyle="miter"/>
              <v:path gradientshapeok="t" o:connecttype="rect"/>
            </v:shapetype>
            <v:shape id="Text Box 1" style="position:absolute;left:0;text-align:left;margin-left:0;margin-top:0;width:64.2pt;height:29.15pt;z-index:251666432;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v:fill o:detectmouseclick="t"/>
              <v:textbox style="mso-fit-shape-to-text:t" inset="0,15pt,0,0">
                <w:txbxContent>
                  <w:p w:rsidRPr="00A91724" w:rsidR="00A91724" w:rsidP="00A91724" w:rsidRDefault="00A91724" w14:paraId="0C5A158F" w14:textId="7739A2A6">
                    <w:pPr>
                      <w:spacing w:after="0"/>
                      <w:rPr>
                        <w:rFonts w:ascii="Calibri" w:hAnsi="Calibri" w:eastAsia="Calibri" w:cs="Calibri"/>
                        <w:noProof/>
                        <w:color w:val="000000"/>
                        <w:sz w:val="20"/>
                        <w:szCs w:val="20"/>
                      </w:rPr>
                    </w:pPr>
                    <w:r w:rsidRPr="00A91724">
                      <w:rPr>
                        <w:rFonts w:ascii="Calibri" w:hAnsi="Calibri" w:eastAsia="Calibri" w:cs="Calibri"/>
                        <w:noProof/>
                        <w:color w:val="000000"/>
                        <w:sz w:val="20"/>
                        <w:szCs w:val="20"/>
                      </w:rPr>
                      <w:t>[UNCLASSIFIED]</w:t>
                    </w:r>
                  </w:p>
                </w:txbxContent>
              </v:textbox>
              <w10:wrap anchorx="page" anchory="page"/>
            </v:shape>
          </w:pict>
        </mc:Fallback>
      </mc:AlternateContent>
    </w:r>
    <w:r w:rsidR="007A49EF">
      <w:rPr>
        <w:noProof/>
      </w:rPr>
      <w:drawing>
        <wp:anchor distT="0" distB="0" distL="114300" distR="114300" simplePos="0" relativeHeight="251659264" behindDoc="0" locked="0" layoutInCell="1" allowOverlap="1" wp14:anchorId="7E2EC799" wp14:editId="63AC4392">
          <wp:simplePos x="0" y="0"/>
          <wp:positionH relativeFrom="margin">
            <wp:align>left</wp:align>
          </wp:positionH>
          <wp:positionV relativeFrom="page">
            <wp:posOffset>723043</wp:posOffset>
          </wp:positionV>
          <wp:extent cx="942975" cy="6000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00075"/>
                  </a:xfrm>
                  <a:prstGeom prst="rect">
                    <a:avLst/>
                  </a:prstGeom>
                  <a:noFill/>
                  <a:ln>
                    <a:noFill/>
                  </a:ln>
                </pic:spPr>
              </pic:pic>
            </a:graphicData>
          </a:graphic>
        </wp:anchor>
      </w:drawing>
    </w:r>
    <w:r w:rsidR="00D107B2">
      <w:t>Internal School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EEAE5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02305AA"/>
    <w:multiLevelType w:val="hybridMultilevel"/>
    <w:tmpl w:val="D03C1A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35A65FA"/>
    <w:multiLevelType w:val="multilevel"/>
    <w:tmpl w:val="74E2A362"/>
    <w:lvl w:ilvl="0">
      <w:start w:val="1"/>
      <w:numFmt w:val="decimal"/>
      <w:pStyle w:val="TableNumbers"/>
      <w:lvlText w:val="%1."/>
      <w:lvlJc w:val="left"/>
      <w:pPr>
        <w:ind w:left="720" w:hanging="360"/>
      </w:pPr>
      <w:rPr>
        <w:rFonts w:hint="default"/>
      </w:rPr>
    </w:lvl>
    <w:lvl w:ilvl="1">
      <w:start w:val="1"/>
      <w:numFmt w:val="bullet"/>
      <w:pStyle w:val="TableBullets"/>
      <w:lvlText w:val="•"/>
      <w:lvlJc w:val="left"/>
      <w:pPr>
        <w:ind w:left="1440" w:hanging="360"/>
      </w:pPr>
      <w:rPr>
        <w:rFonts w:hint="default" w:ascii="Arial" w:hAnsi="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0AF4C6F"/>
    <w:multiLevelType w:val="hybridMultilevel"/>
    <w:tmpl w:val="1A707D9C"/>
    <w:lvl w:ilvl="0" w:tplc="CBB6B7BA">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353921111">
    <w:abstractNumId w:val="1"/>
  </w:num>
  <w:num w:numId="2" w16cid:durableId="1542329282">
    <w:abstractNumId w:val="2"/>
  </w:num>
  <w:num w:numId="3" w16cid:durableId="1756051147">
    <w:abstractNumId w:val="3"/>
  </w:num>
  <w:num w:numId="4" w16cid:durableId="149620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B2"/>
    <w:rsid w:val="000166DC"/>
    <w:rsid w:val="00161F09"/>
    <w:rsid w:val="00181B79"/>
    <w:rsid w:val="001C6A42"/>
    <w:rsid w:val="001F55BD"/>
    <w:rsid w:val="00230A2E"/>
    <w:rsid w:val="002774A2"/>
    <w:rsid w:val="002B7585"/>
    <w:rsid w:val="002E3362"/>
    <w:rsid w:val="002E6703"/>
    <w:rsid w:val="0032558E"/>
    <w:rsid w:val="0033300E"/>
    <w:rsid w:val="003B4845"/>
    <w:rsid w:val="004015CD"/>
    <w:rsid w:val="004A6B4F"/>
    <w:rsid w:val="00501DF4"/>
    <w:rsid w:val="00522F0A"/>
    <w:rsid w:val="00533D44"/>
    <w:rsid w:val="00581A6C"/>
    <w:rsid w:val="00585E59"/>
    <w:rsid w:val="005D39D0"/>
    <w:rsid w:val="006164A3"/>
    <w:rsid w:val="006815DF"/>
    <w:rsid w:val="006D23D0"/>
    <w:rsid w:val="006E56C5"/>
    <w:rsid w:val="007A49EF"/>
    <w:rsid w:val="007C7EBC"/>
    <w:rsid w:val="007E4366"/>
    <w:rsid w:val="0084412C"/>
    <w:rsid w:val="008528E8"/>
    <w:rsid w:val="00876A0B"/>
    <w:rsid w:val="008A3446"/>
    <w:rsid w:val="008A65FD"/>
    <w:rsid w:val="008D15C3"/>
    <w:rsid w:val="0092751E"/>
    <w:rsid w:val="00A51367"/>
    <w:rsid w:val="00A91724"/>
    <w:rsid w:val="00AF463C"/>
    <w:rsid w:val="00B004F2"/>
    <w:rsid w:val="00B90FA8"/>
    <w:rsid w:val="00C1635C"/>
    <w:rsid w:val="00C95D50"/>
    <w:rsid w:val="00CA794B"/>
    <w:rsid w:val="00CB7A28"/>
    <w:rsid w:val="00D107B2"/>
    <w:rsid w:val="00D3294C"/>
    <w:rsid w:val="00D973BA"/>
    <w:rsid w:val="00DA157F"/>
    <w:rsid w:val="00E04957"/>
    <w:rsid w:val="00E077EE"/>
    <w:rsid w:val="00E33A67"/>
    <w:rsid w:val="00E7504C"/>
    <w:rsid w:val="00E976D3"/>
    <w:rsid w:val="00EA7F1A"/>
    <w:rsid w:val="00EB3787"/>
    <w:rsid w:val="00ED0E3D"/>
    <w:rsid w:val="00ED1478"/>
    <w:rsid w:val="00EF68A5"/>
    <w:rsid w:val="2F92A5B6"/>
    <w:rsid w:val="30DA8717"/>
    <w:rsid w:val="32DFC876"/>
    <w:rsid w:val="65F13FF3"/>
    <w:rsid w:val="715C55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3D07"/>
  <w15:chartTrackingRefBased/>
  <w15:docId w15:val="{13D40EF6-B2D0-4B0B-86BA-E5F1B4C225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07B2"/>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CB7A28"/>
    <w:pPr>
      <w:keepNext/>
      <w:keepLines/>
      <w:spacing w:before="360" w:after="240"/>
      <w:outlineLvl w:val="0"/>
    </w:pPr>
    <w:rPr>
      <w:rFonts w:asciiTheme="majorHAnsi" w:hAnsiTheme="majorHAnsi" w:eastAsiaTheme="majorEastAsia" w:cstheme="majorBidi"/>
      <w:b/>
      <w:bCs/>
      <w:color w:val="F04F24"/>
      <w:sz w:val="44"/>
      <w:szCs w:val="44"/>
    </w:rPr>
  </w:style>
  <w:style w:type="paragraph" w:styleId="Heading2">
    <w:name w:val="heading 2"/>
    <w:basedOn w:val="Normal"/>
    <w:next w:val="Normal"/>
    <w:link w:val="Heading2Char"/>
    <w:uiPriority w:val="9"/>
    <w:qFormat/>
    <w:rsid w:val="00CB7A28"/>
    <w:pPr>
      <w:keepNext/>
      <w:keepLines/>
      <w:outlineLvl w:val="1"/>
    </w:pPr>
    <w:rPr>
      <w:rFonts w:asciiTheme="majorHAnsi" w:hAnsiTheme="majorHAnsi" w:eastAsiaTheme="majorEastAsia" w:cstheme="majorBidi"/>
      <w:b/>
      <w:bCs/>
      <w:color w:val="F04F24"/>
      <w:sz w:val="28"/>
      <w:szCs w:val="28"/>
    </w:rPr>
  </w:style>
  <w:style w:type="paragraph" w:styleId="Heading3">
    <w:name w:val="heading 3"/>
    <w:basedOn w:val="Normal"/>
    <w:next w:val="Normal"/>
    <w:link w:val="Heading3Char"/>
    <w:uiPriority w:val="9"/>
    <w:qFormat/>
    <w:rsid w:val="00DA157F"/>
    <w:pPr>
      <w:keepNext/>
      <w:keepLines/>
      <w:spacing w:before="20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qFormat/>
    <w:rsid w:val="00DA157F"/>
    <w:pPr>
      <w:keepNext/>
      <w:keepLines/>
      <w:spacing w:before="200"/>
      <w:outlineLvl w:val="3"/>
    </w:pPr>
    <w:rPr>
      <w:rFonts w:asciiTheme="majorHAnsi" w:hAnsiTheme="majorHAnsi" w:eastAsiaTheme="majorEastAsia" w:cstheme="majorBidi"/>
      <w:b/>
      <w:bCs/>
      <w: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A5136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2751E"/>
    <w:rPr>
      <w:color w:val="231F20" w:themeColor="text1"/>
    </w:rPr>
  </w:style>
  <w:style w:type="paragraph" w:styleId="Footer">
    <w:name w:val="footer"/>
    <w:basedOn w:val="Normal"/>
    <w:link w:val="FooterChar"/>
    <w:uiPriority w:val="99"/>
    <w:rsid w:val="007A49EF"/>
    <w:pPr>
      <w:tabs>
        <w:tab w:val="center" w:pos="4513"/>
        <w:tab w:val="right" w:pos="9026"/>
      </w:tabs>
      <w:spacing w:after="0" w:line="240" w:lineRule="auto"/>
    </w:pPr>
    <w:rPr>
      <w:noProof/>
      <w:color w:val="A6A8AB"/>
      <w:sz w:val="16"/>
      <w:szCs w:val="16"/>
    </w:rPr>
  </w:style>
  <w:style w:type="character" w:styleId="FooterChar" w:customStyle="1">
    <w:name w:val="Footer Char"/>
    <w:basedOn w:val="DefaultParagraphFont"/>
    <w:link w:val="Footer"/>
    <w:uiPriority w:val="99"/>
    <w:rsid w:val="007A49EF"/>
    <w:rPr>
      <w:noProof/>
      <w:color w:val="A6A8AB"/>
      <w:sz w:val="16"/>
      <w:szCs w:val="16"/>
    </w:rPr>
  </w:style>
  <w:style w:type="character" w:styleId="Heading1Char" w:customStyle="1">
    <w:name w:val="Heading 1 Char"/>
    <w:basedOn w:val="DefaultParagraphFont"/>
    <w:link w:val="Heading1"/>
    <w:uiPriority w:val="9"/>
    <w:rsid w:val="00CB7A28"/>
    <w:rPr>
      <w:rFonts w:asciiTheme="majorHAnsi" w:hAnsiTheme="majorHAnsi" w:eastAsiaTheme="majorEastAsia" w:cstheme="majorBidi"/>
      <w:b/>
      <w:bCs/>
      <w:color w:val="F04F24"/>
      <w:sz w:val="44"/>
      <w:szCs w:val="44"/>
    </w:rPr>
  </w:style>
  <w:style w:type="paragraph" w:styleId="Title">
    <w:name w:val="Title"/>
    <w:basedOn w:val="Normal"/>
    <w:next w:val="Normal"/>
    <w:link w:val="TitleChar"/>
    <w:uiPriority w:val="10"/>
    <w:semiHidden/>
    <w:qFormat/>
    <w:rsid w:val="00230A2E"/>
    <w:rPr>
      <w:b/>
      <w:bCs/>
      <w:sz w:val="28"/>
      <w:szCs w:val="28"/>
    </w:rPr>
  </w:style>
  <w:style w:type="character" w:styleId="TitleChar" w:customStyle="1">
    <w:name w:val="Title Char"/>
    <w:basedOn w:val="DefaultParagraphFont"/>
    <w:link w:val="Title"/>
    <w:uiPriority w:val="10"/>
    <w:semiHidden/>
    <w:rsid w:val="002E3362"/>
    <w:rPr>
      <w:b/>
      <w:bCs/>
      <w:color w:val="231F20" w:themeColor="text1"/>
      <w:sz w:val="28"/>
      <w:szCs w:val="28"/>
    </w:rPr>
  </w:style>
  <w:style w:type="table" w:styleId="TableGrid">
    <w:name w:val="Table Grid"/>
    <w:basedOn w:val="TableNormal"/>
    <w:uiPriority w:val="39"/>
    <w:rsid w:val="00230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230A2E"/>
    <w:rPr>
      <w:color w:val="808080"/>
    </w:rPr>
  </w:style>
  <w:style w:type="table" w:styleId="Style1" w:customStyle="1">
    <w:name w:val="Style1"/>
    <w:basedOn w:val="TableNormal"/>
    <w:uiPriority w:val="99"/>
    <w:rsid w:val="007E4366"/>
    <w:pPr>
      <w:spacing w:after="0" w:line="240" w:lineRule="auto"/>
    </w:pPr>
    <w:tblPr>
      <w:tblStyleRowBandSize w:val="1"/>
      <w:tblBorders>
        <w:insideV w:val="single" w:color="FFFFFF" w:themeColor="background1" w:sz="4" w:space="0"/>
      </w:tblBorders>
      <w:tblCellMar>
        <w:top w:w="108" w:type="dxa"/>
        <w:bottom w:w="108" w:type="dxa"/>
      </w:tblCellMar>
    </w:tblPr>
    <w:tblStylePr w:type="firstRow">
      <w:tblPr/>
      <w:tcPr>
        <w:shd w:val="clear" w:color="auto" w:fill="F36E26"/>
      </w:tcPr>
    </w:tblStylePr>
    <w:tblStylePr w:type="band1Horz">
      <w:tblPr/>
      <w:tcPr>
        <w:shd w:val="clear" w:color="auto" w:fill="FFFFFF" w:themeFill="background1"/>
      </w:tcPr>
    </w:tblStylePr>
    <w:tblStylePr w:type="band2Horz">
      <w:tblPr/>
      <w:tcPr>
        <w:shd w:val="clear" w:color="auto" w:fill="FFF9EF"/>
      </w:tcPr>
    </w:tblStylePr>
  </w:style>
  <w:style w:type="paragraph" w:styleId="TableText" w:customStyle="1">
    <w:name w:val="Table Text"/>
    <w:basedOn w:val="Normal"/>
    <w:semiHidden/>
    <w:qFormat/>
    <w:rsid w:val="00533D44"/>
    <w:pPr>
      <w:spacing w:after="0" w:line="240" w:lineRule="auto"/>
    </w:pPr>
  </w:style>
  <w:style w:type="paragraph" w:styleId="TableNumbers" w:customStyle="1">
    <w:name w:val="Table Numbers"/>
    <w:basedOn w:val="TableText"/>
    <w:semiHidden/>
    <w:qFormat/>
    <w:rsid w:val="00533D44"/>
    <w:pPr>
      <w:numPr>
        <w:numId w:val="2"/>
      </w:numPr>
      <w:ind w:left="284" w:hanging="284"/>
    </w:pPr>
  </w:style>
  <w:style w:type="paragraph" w:styleId="TableBullets" w:customStyle="1">
    <w:name w:val="Table Bullets"/>
    <w:basedOn w:val="TableNumbers"/>
    <w:semiHidden/>
    <w:qFormat/>
    <w:rsid w:val="00533D44"/>
    <w:pPr>
      <w:numPr>
        <w:ilvl w:val="1"/>
      </w:numPr>
      <w:ind w:left="624" w:hanging="284"/>
    </w:pPr>
  </w:style>
  <w:style w:type="paragraph" w:styleId="Footer2" w:customStyle="1">
    <w:name w:val="Footer 2"/>
    <w:basedOn w:val="Footer"/>
    <w:semiHidden/>
    <w:qFormat/>
    <w:rsid w:val="00EB3787"/>
    <w:rPr>
      <w:b/>
      <w:color w:val="auto"/>
    </w:rPr>
  </w:style>
  <w:style w:type="paragraph" w:styleId="TableHeader" w:customStyle="1">
    <w:name w:val="Table Header"/>
    <w:basedOn w:val="TableText"/>
    <w:semiHidden/>
    <w:qFormat/>
    <w:rsid w:val="007E4366"/>
    <w:rPr>
      <w:color w:val="FFFFFF" w:themeColor="background1"/>
    </w:rPr>
  </w:style>
  <w:style w:type="character" w:styleId="Heading2Char" w:customStyle="1">
    <w:name w:val="Heading 2 Char"/>
    <w:basedOn w:val="DefaultParagraphFont"/>
    <w:link w:val="Heading2"/>
    <w:uiPriority w:val="9"/>
    <w:rsid w:val="00CB7A28"/>
    <w:rPr>
      <w:rFonts w:asciiTheme="majorHAnsi" w:hAnsiTheme="majorHAnsi" w:eastAsiaTheme="majorEastAsia" w:cstheme="majorBidi"/>
      <w:b/>
      <w:bCs/>
      <w:color w:val="F04F24"/>
      <w:sz w:val="28"/>
      <w:szCs w:val="28"/>
    </w:rPr>
  </w:style>
  <w:style w:type="character" w:styleId="Heading3Char" w:customStyle="1">
    <w:name w:val="Heading 3 Char"/>
    <w:basedOn w:val="DefaultParagraphFont"/>
    <w:link w:val="Heading3"/>
    <w:uiPriority w:val="9"/>
    <w:rsid w:val="00DA157F"/>
    <w:rPr>
      <w:rFonts w:asciiTheme="majorHAnsi" w:hAnsiTheme="majorHAnsi" w:eastAsiaTheme="majorEastAsia" w:cstheme="majorBidi"/>
      <w:b/>
      <w:bCs/>
      <w:color w:val="231F20" w:themeColor="text1"/>
      <w:sz w:val="24"/>
      <w:szCs w:val="24"/>
    </w:rPr>
  </w:style>
  <w:style w:type="character" w:styleId="Heading4Char" w:customStyle="1">
    <w:name w:val="Heading 4 Char"/>
    <w:basedOn w:val="DefaultParagraphFont"/>
    <w:link w:val="Heading4"/>
    <w:uiPriority w:val="9"/>
    <w:rsid w:val="00DA157F"/>
    <w:rPr>
      <w:rFonts w:asciiTheme="majorHAnsi" w:hAnsiTheme="majorHAnsi" w:eastAsiaTheme="majorEastAsia" w:cstheme="majorBidi"/>
      <w:b/>
      <w:bCs/>
      <w:i/>
      <w:iCs/>
      <w:color w:val="231F20" w:themeColor="text1"/>
      <w:sz w:val="20"/>
      <w:szCs w:val="20"/>
    </w:rPr>
  </w:style>
  <w:style w:type="paragraph" w:styleId="ListBullet">
    <w:name w:val="List Bullet"/>
    <w:basedOn w:val="Normal"/>
    <w:uiPriority w:val="99"/>
    <w:qFormat/>
    <w:rsid w:val="00DA157F"/>
    <w:pPr>
      <w:numPr>
        <w:numId w:val="4"/>
      </w:numPr>
      <w:spacing w:before="120"/>
      <w:ind w:left="357" w:hanging="357"/>
      <w:contextualSpacing/>
    </w:pPr>
  </w:style>
  <w:style w:type="paragraph" w:styleId="NoSpacing">
    <w:name w:val="No Spacing"/>
    <w:uiPriority w:val="1"/>
    <w:qFormat/>
    <w:rsid w:val="005D39D0"/>
    <w:pPr>
      <w:spacing w:after="0"/>
    </w:pPr>
    <w:rPr>
      <w:color w:val="231F20" w:themeColor="text1"/>
    </w:rPr>
  </w:style>
  <w:style w:type="character" w:styleId="Hyperlink">
    <w:name w:val="Hyperlink"/>
    <w:basedOn w:val="DefaultParagraphFont"/>
    <w:uiPriority w:val="99"/>
    <w:unhideWhenUsed/>
    <w:rsid w:val="00D10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chool.Lunches@education.govt.nz"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ICTOfficeTemplatesandBranding/Template%20Library/MoE%20-%20Corporate/LetterHeads/Te%20Mahau%20Letterhead.dotx" TargetMode="External"/></Relationships>
</file>

<file path=word/theme/theme1.xml><?xml version="1.0" encoding="utf-8"?>
<a:theme xmlns:a="http://schemas.openxmlformats.org/drawingml/2006/main" xmlns:thm15="http://schemas.microsoft.com/office/thememl/2012/main" name="Office Theme">
  <a:themeElements>
    <a:clrScheme name="Te Mahau">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FF642B"/>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338fc97-9613-4d3d-a8c1-e0b71ba6eeac">MoEd-70475995-101156</_dlc_DocId>
    <_dlc_DocIdUrl xmlns="8338fc97-9613-4d3d-a8c1-e0b71ba6eeac">
      <Url>https://educationgovtnz.sharepoint.com/sites/GRPMoESESSpecialProjects/_layouts/15/DocIdRedir.aspx?ID=MoEd-70475995-101156</Url>
      <Description>MoEd-70475995-101156</Description>
    </_dlc_DocIdUrl>
    <_ip_UnifiedCompliancePolicyUIAction xmlns="http://schemas.microsoft.com/sharepoint/v3" xsi:nil="true"/>
    <lcf76f155ced4ddcb4097134ff3c332f xmlns="7d6bb29e-7259-47e7-8b6c-c7d719de345d">
      <Terms xmlns="http://schemas.microsoft.com/office/infopath/2007/PartnerControls"/>
    </lcf76f155ced4ddcb4097134ff3c332f>
    <InGovernancePack xmlns="7d6bb29e-7259-47e7-8b6c-c7d719de345d">true</InGovernancePack>
    <c65b51bc6a0e4ac9b0840b09a1858551 xmlns="d267a1a7-8edd-4111-a118-4a206d87cecc">
      <Terms xmlns="http://schemas.microsoft.com/office/infopath/2007/PartnerControls"/>
    </c65b51bc6a0e4ac9b0840b09a1858551>
    <_ip_UnifiedCompliancePolicyProperties xmlns="http://schemas.microsoft.com/sharepoint/v3" xsi:nil="true"/>
    <TaxCatchAll xmlns="d267a1a7-8edd-4111-a118-4a206d87cecc" xsi:nil="true"/>
    <Dateadded xmlns="7d6bb29e-7259-47e7-8b6c-c7d719de345d" xsi:nil="true"/>
    <Comment xmlns="7d6bb29e-7259-47e7-8b6c-c7d719de3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F77C51EE26A54CB1275BB99C0C0049" ma:contentTypeVersion="25" ma:contentTypeDescription="Create a new document." ma:contentTypeScope="" ma:versionID="43e93c688a21dd72830a09f159273b48">
  <xsd:schema xmlns:xsd="http://www.w3.org/2001/XMLSchema" xmlns:xs="http://www.w3.org/2001/XMLSchema" xmlns:p="http://schemas.microsoft.com/office/2006/metadata/properties" xmlns:ns1="http://schemas.microsoft.com/sharepoint/v3" xmlns:ns2="7d6bb29e-7259-47e7-8b6c-c7d719de345d" xmlns:ns3="8338fc97-9613-4d3d-a8c1-e0b71ba6eeac" xmlns:ns4="d267a1a7-8edd-4111-a118-4a206d87cecc" targetNamespace="http://schemas.microsoft.com/office/2006/metadata/properties" ma:root="true" ma:fieldsID="d1f158820d7bb8c85b74bd0adee82fba" ns1:_="" ns2:_="" ns3:_="" ns4:_="">
    <xsd:import namespace="http://schemas.microsoft.com/sharepoint/v3"/>
    <xsd:import namespace="7d6bb29e-7259-47e7-8b6c-c7d719de345d"/>
    <xsd:import namespace="8338fc97-9613-4d3d-a8c1-e0b71ba6eeac"/>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nGovernancePack" minOccurs="0"/>
                <xsd:element ref="ns2:lcf76f155ced4ddcb4097134ff3c332f" minOccurs="0"/>
                <xsd:element ref="ns4:TaxCatchAll" minOccurs="0"/>
                <xsd:element ref="ns2:Comment" minOccurs="0"/>
                <xsd:element ref="ns2:Dateadded"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bb29e-7259-47e7-8b6c-c7d719de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nGovernancePack" ma:index="21" nillable="true" ma:displayName="In Governance Pack" ma:default="1" ma:format="Dropdown" ma:internalName="InGovernancePack">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Comment" ma:index="25" nillable="true" ma:displayName="Comment" ma:description="Paparoa " ma:format="Dropdown" ma:internalName="Comment">
      <xsd:simpleType>
        <xsd:restriction base="dms:Note">
          <xsd:maxLength value="255"/>
        </xsd:restriction>
      </xsd:simpleType>
    </xsd:element>
    <xsd:element name="Dateadded" ma:index="26" nillable="true" ma:displayName="Date added" ma:format="DateOnly" ma:internalName="Dateadded">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31"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1BE35-F425-46FD-B1E1-871FCCF6E348}">
  <ds:schemaRefs>
    <ds:schemaRef ds:uri="http://schemas.microsoft.com/sharepoint/v3/contenttype/forms"/>
  </ds:schemaRefs>
</ds:datastoreItem>
</file>

<file path=customXml/itemProps2.xml><?xml version="1.0" encoding="utf-8"?>
<ds:datastoreItem xmlns:ds="http://schemas.openxmlformats.org/officeDocument/2006/customXml" ds:itemID="{8948AE6F-71FB-4347-850A-C830EC9229B7}">
  <ds:schemaRefs>
    <ds:schemaRef ds:uri="http://schemas.microsoft.com/sharepoint/events"/>
  </ds:schemaRefs>
</ds:datastoreItem>
</file>

<file path=customXml/itemProps3.xml><?xml version="1.0" encoding="utf-8"?>
<ds:datastoreItem xmlns:ds="http://schemas.openxmlformats.org/officeDocument/2006/customXml" ds:itemID="{F493A6DC-F011-4148-BD8A-2D029639CD7F}">
  <ds:schemaRefs>
    <ds:schemaRef ds:uri="http://schemas.microsoft.com/office/2006/metadata/properties"/>
    <ds:schemaRef ds:uri="http://schemas.microsoft.com/office/infopath/2007/PartnerControls"/>
    <ds:schemaRef ds:uri="8338fc97-9613-4d3d-a8c1-e0b71ba6eeac"/>
    <ds:schemaRef ds:uri="http://schemas.microsoft.com/sharepoint/v3"/>
    <ds:schemaRef ds:uri="7d6bb29e-7259-47e7-8b6c-c7d719de345d"/>
    <ds:schemaRef ds:uri="d267a1a7-8edd-4111-a118-4a206d87cecc"/>
  </ds:schemaRefs>
</ds:datastoreItem>
</file>

<file path=customXml/itemProps4.xml><?xml version="1.0" encoding="utf-8"?>
<ds:datastoreItem xmlns:ds="http://schemas.openxmlformats.org/officeDocument/2006/customXml" ds:itemID="{2C16C3FB-D11E-4F67-84B5-CB6FDAFD95FC}">
  <ds:schemaRefs>
    <ds:schemaRef ds:uri="http://schemas.openxmlformats.org/officeDocument/2006/bibliography"/>
  </ds:schemaRefs>
</ds:datastoreItem>
</file>

<file path=customXml/itemProps5.xml><?xml version="1.0" encoding="utf-8"?>
<ds:datastoreItem xmlns:ds="http://schemas.openxmlformats.org/officeDocument/2006/customXml" ds:itemID="{10947032-051B-493D-A1DD-04A58E392E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Te%20Mahau%20Letterhead.dotx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dc:creator>
  <cp:keywords/>
  <dc:description/>
  <cp:lastModifiedBy>Amber Walter</cp:lastModifiedBy>
  <cp:revision>4</cp:revision>
  <dcterms:created xsi:type="dcterms:W3CDTF">2025-06-12T03:43:00Z</dcterms:created>
  <dcterms:modified xsi:type="dcterms:W3CDTF">2026-02-01T21:19:45Z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0x0101007BF77C51EE26A54CB1275BB99C0C0049</vt:lpwstr>
  </property>
  <property fmtid="{D5CDD505-2E9C-101B-9397-08002B2CF9AE}" pid="3" name="MediaServiceImageTags">
    <vt:lpwstr/>
  </property>
  <property fmtid="{D5CDD505-2E9C-101B-9397-08002B2CF9AE}" pid="4" name="_dlc_DocIdItemGuid">
    <vt:lpwstr>f6d77ba8-75de-40c5-8f5a-15cacef7d1d0</vt:lpwstr>
  </property>
  <property fmtid="{D5CDD505-2E9C-101B-9397-08002B2CF9AE}" pid="5" name="ClassificationContentMarkingHeaderShapeIds">
    <vt:lpwstr>74c95dd5,86cd2b6,3c562f6f</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4efd2a8d,2f34baf8,1fa8ecc7</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2025-06-12T03:43:06Z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719839f6-2de5-4dde-8007-336606bdb69b</vt:lpwstr>
  </property>
  <property fmtid="{D5CDD505-2E9C-101B-9397-08002B2CF9AE}" pid="17" name="MSIP_Label_4009eddf-846d-46a2-8a8f-ad982b694053_ContentBits">
    <vt:lpwstr>3</vt:lpwstr>
  </property>
  <property fmtid="{D5CDD505-2E9C-101B-9397-08002B2CF9AE}" pid="18" name="j560beb70aea488fb091e84adbb32566">
    <vt:lpwstr/>
  </property>
  <property fmtid="{D5CDD505-2E9C-101B-9397-08002B2CF9AE}" pid="20" name="Ministerial_x0020_Type">
    <vt:lpwstr/>
  </property>
  <property fmtid="{D5CDD505-2E9C-101B-9397-08002B2CF9AE}" pid="21" name="Record_x0020_Activity">
    <vt:lpwstr/>
  </property>
  <property fmtid="{D5CDD505-2E9C-101B-9397-08002B2CF9AE}" pid="22" name="Property_x0020_Management_x0020_Activity">
    <vt:lpwstr/>
  </property>
  <property fmtid="{D5CDD505-2E9C-101B-9397-08002B2CF9AE}" pid="23" name="hf7c71fd10d346fe8adb3bb49d5c0fc0">
    <vt:lpwstr/>
  </property>
  <property fmtid="{D5CDD505-2E9C-101B-9397-08002B2CF9AE}" pid="26" name="CalendarYear">
    <vt:lpwstr/>
  </property>
  <property fmtid="{D5CDD505-2E9C-101B-9397-08002B2CF9AE}" pid="27" name="FinancialYear">
    <vt:lpwstr/>
  </property>
  <property fmtid="{D5CDD505-2E9C-101B-9397-08002B2CF9AE}" pid="28" name="m06bc18559e9431bb4d590962e6b7f83">
    <vt:lpwstr/>
  </property>
  <property fmtid="{D5CDD505-2E9C-101B-9397-08002B2CF9AE}" pid="29" name="ce139978aae645acb1db0a0e0d3df2f5">
    <vt:lpwstr/>
  </property>
  <property fmtid="{D5CDD505-2E9C-101B-9397-08002B2CF9AE}" pid="30" name="Property Management Activity">
    <vt:lpwstr/>
  </property>
  <property fmtid="{D5CDD505-2E9C-101B-9397-08002B2CF9AE}" pid="31" name="Record Activity">
    <vt:lpwstr/>
  </property>
  <property fmtid="{D5CDD505-2E9C-101B-9397-08002B2CF9AE}" pid="32" name="Ministerial Type">
    <vt:lpwstr/>
  </property>
</Properties>
</file>