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DF11" w14:textId="57E67C05" w:rsidR="00A37479" w:rsidRPr="00A66965" w:rsidRDefault="00A06DA1" w:rsidP="00800F33">
      <w:pPr>
        <w:pStyle w:val="CoverHeading"/>
        <w:ind w:left="142"/>
        <w:rPr>
          <w:color w:val="522953"/>
        </w:rPr>
      </w:pPr>
      <w:r>
        <w:rPr>
          <w:color w:val="522953"/>
        </w:rPr>
        <w:t>Frequently asked question</w:t>
      </w:r>
      <w:r w:rsidR="00FE4BC7">
        <w:rPr>
          <w:color w:val="522953"/>
        </w:rPr>
        <w:t>s</w:t>
      </w:r>
    </w:p>
    <w:p w14:paraId="2CE17E12" w14:textId="53CC72A6" w:rsidR="00DD4827" w:rsidRPr="00A06DA1" w:rsidRDefault="00A06DA1" w:rsidP="00800F33">
      <w:pPr>
        <w:pStyle w:val="CoverSubheading"/>
        <w:ind w:left="142"/>
        <w:rPr>
          <w:bCs/>
          <w:color w:val="522953"/>
        </w:rPr>
      </w:pPr>
      <w:r w:rsidRPr="00A06DA1">
        <w:rPr>
          <w:bCs/>
          <w:color w:val="522953"/>
        </w:rPr>
        <w:t>Settlement between IHC, the Ministry of Education and Minister of Education</w:t>
      </w:r>
    </w:p>
    <w:p w14:paraId="61AE4BC8" w14:textId="77777777" w:rsidR="00DD4827" w:rsidRDefault="00DD4827" w:rsidP="00800F33">
      <w:pPr>
        <w:ind w:left="142"/>
      </w:pPr>
    </w:p>
    <w:p w14:paraId="769E304A" w14:textId="77777777" w:rsidR="00DD4827" w:rsidRDefault="00DD4827" w:rsidP="00800F33">
      <w:pPr>
        <w:ind w:left="142"/>
        <w:sectPr w:rsidR="00DD4827" w:rsidSect="00467DC9">
          <w:headerReference w:type="even" r:id="rId12"/>
          <w:headerReference w:type="default" r:id="rId13"/>
          <w:footerReference w:type="even" r:id="rId14"/>
          <w:footerReference w:type="default" r:id="rId15"/>
          <w:headerReference w:type="first" r:id="rId16"/>
          <w:footerReference w:type="first" r:id="rId17"/>
          <w:pgSz w:w="11906" w:h="16838" w:code="9"/>
          <w:pgMar w:top="5670" w:right="1134" w:bottom="1701" w:left="1134" w:header="0" w:footer="709" w:gutter="0"/>
          <w:cols w:space="708"/>
          <w:docGrid w:linePitch="360"/>
        </w:sectPr>
      </w:pPr>
    </w:p>
    <w:p w14:paraId="02FAE8EC" w14:textId="090D045C" w:rsidR="0052683C" w:rsidRPr="00595187" w:rsidRDefault="00A06DA1" w:rsidP="00800F33">
      <w:pPr>
        <w:pStyle w:val="Heading1"/>
        <w:ind w:left="142"/>
      </w:pPr>
      <w:bookmarkStart w:id="0" w:name="_Toc216952531"/>
      <w:r>
        <w:lastRenderedPageBreak/>
        <w:t>Questions and answers</w:t>
      </w:r>
      <w:bookmarkEnd w:id="0"/>
    </w:p>
    <w:p w14:paraId="1C91FC27" w14:textId="64390C9A" w:rsidR="00A06DA1" w:rsidRDefault="00A06DA1" w:rsidP="00A06DA1">
      <w:pPr>
        <w:pStyle w:val="Heading2"/>
      </w:pPr>
      <w:bookmarkStart w:id="1" w:name="_Toc216952532"/>
      <w:r>
        <w:t>Definition</w:t>
      </w:r>
      <w:bookmarkEnd w:id="1"/>
    </w:p>
    <w:p w14:paraId="1ED97AB6" w14:textId="78A2E757" w:rsidR="00A06DA1" w:rsidRPr="00A06DA1" w:rsidRDefault="00A06DA1" w:rsidP="00A06DA1">
      <w:pPr>
        <w:pStyle w:val="Heading3"/>
      </w:pPr>
      <w:bookmarkStart w:id="2" w:name="_Toc216952533"/>
      <w:r w:rsidRPr="00A06DA1">
        <w:t>What is the definition of disability?</w:t>
      </w:r>
      <w:bookmarkEnd w:id="2"/>
      <w:r w:rsidRPr="00A06DA1">
        <w:t> </w:t>
      </w:r>
    </w:p>
    <w:p w14:paraId="184568AB" w14:textId="68E2BC71" w:rsidR="00A06DA1" w:rsidRPr="00A06DA1" w:rsidRDefault="00A06DA1" w:rsidP="00A06DA1">
      <w:pPr>
        <w:pStyle w:val="BodyText"/>
      </w:pPr>
      <w:r w:rsidRPr="00A06DA1">
        <w:t>The United Nations Convention on the Rights of Persons with Disabilities defines a disability as any long-term physical, mental, intellectual or sensory impairment which, in interaction with various barriers, may hinder the full and effective participation of disabled people in society on an equal basis with others. </w:t>
      </w:r>
    </w:p>
    <w:p w14:paraId="5DA436FF" w14:textId="77777777" w:rsidR="00A06DA1" w:rsidRDefault="00A06DA1" w:rsidP="00A06DA1">
      <w:pPr>
        <w:pStyle w:val="BodyText"/>
      </w:pPr>
      <w:r w:rsidRPr="00A06DA1">
        <w:t>The aim of the Framework for Action is to create a quality education system that has the capacity to respond to the needs of all students, including those who are disabled or have additional learning support needs. </w:t>
      </w:r>
    </w:p>
    <w:p w14:paraId="2418E0D7" w14:textId="3744C93A" w:rsidR="00A06DA1" w:rsidRDefault="00A06DA1" w:rsidP="00A06DA1">
      <w:pPr>
        <w:pStyle w:val="BodyText"/>
      </w:pPr>
      <w:hyperlink r:id="rId18" w:tgtFrame="_blank" w:history="1">
        <w:r w:rsidRPr="00A06DA1">
          <w:rPr>
            <w:rStyle w:val="Hyperlink"/>
          </w:rPr>
          <w:t>United Nations Convention on the Rights of Persons with Disabilities</w:t>
        </w:r>
      </w:hyperlink>
    </w:p>
    <w:p w14:paraId="39CD25B6" w14:textId="0060FEBA" w:rsidR="00A06DA1" w:rsidRPr="00A06DA1" w:rsidRDefault="00A06DA1" w:rsidP="00A06DA1">
      <w:pPr>
        <w:pStyle w:val="BodyText"/>
      </w:pPr>
      <w:r w:rsidRPr="00A06DA1">
        <w:t>https://www.un.org/development/desa/disabilities/convention-on-the-rights-of-persons-with-disabilities/convention-on-the-rights-of-persons-with-disabilities-2.html</w:t>
      </w:r>
    </w:p>
    <w:p w14:paraId="3185A2EA" w14:textId="77777777" w:rsidR="00A06DA1" w:rsidRDefault="00A06DA1" w:rsidP="00A06DA1">
      <w:pPr>
        <w:pStyle w:val="Heading2"/>
      </w:pPr>
    </w:p>
    <w:p w14:paraId="7DE30B3B" w14:textId="2F642FAC" w:rsidR="005E41CD" w:rsidRDefault="00A06DA1" w:rsidP="00A06DA1">
      <w:pPr>
        <w:pStyle w:val="Heading2"/>
      </w:pPr>
      <w:bookmarkStart w:id="3" w:name="_Toc216952534"/>
      <w:r w:rsidRPr="00A06DA1">
        <w:t>Stakeholder group</w:t>
      </w:r>
      <w:bookmarkEnd w:id="3"/>
    </w:p>
    <w:p w14:paraId="0A32C28F" w14:textId="08996E0F" w:rsidR="002456ED" w:rsidRDefault="00A06DA1" w:rsidP="00A06DA1">
      <w:pPr>
        <w:pStyle w:val="Heading3"/>
      </w:pPr>
      <w:bookmarkStart w:id="4" w:name="_Toc216952535"/>
      <w:r w:rsidRPr="00A06DA1">
        <w:t>Will parents of disabled learners be included in the stakeholder group?</w:t>
      </w:r>
      <w:bookmarkEnd w:id="4"/>
    </w:p>
    <w:p w14:paraId="6CEE2845" w14:textId="72A91439" w:rsidR="00A06DA1" w:rsidRDefault="00A06DA1" w:rsidP="00A06DA1">
      <w:pPr>
        <w:pStyle w:val="BodyText"/>
      </w:pPr>
      <w:r w:rsidRPr="00A06DA1">
        <w:t>We are seeking members with knowledge and experience of supporting a disabled person. This could include parents and family members of disabled students.</w:t>
      </w:r>
    </w:p>
    <w:p w14:paraId="669C5758" w14:textId="77777777" w:rsidR="00A06DA1" w:rsidRPr="00A06DA1" w:rsidRDefault="00A06DA1" w:rsidP="00A06DA1">
      <w:pPr>
        <w:pStyle w:val="Heading3"/>
      </w:pPr>
      <w:bookmarkStart w:id="5" w:name="_Toc216952536"/>
      <w:r w:rsidRPr="00A06DA1">
        <w:t>How old do you have to be to be part of the stakeholder group?</w:t>
      </w:r>
      <w:bookmarkEnd w:id="5"/>
      <w:r w:rsidRPr="00A06DA1">
        <w:t>  </w:t>
      </w:r>
    </w:p>
    <w:p w14:paraId="16CFA915" w14:textId="77777777" w:rsidR="00A06DA1" w:rsidRPr="00A06DA1" w:rsidRDefault="00A06DA1" w:rsidP="00A06DA1">
      <w:pPr>
        <w:pStyle w:val="BodyText"/>
      </w:pPr>
      <w:r w:rsidRPr="00A06DA1">
        <w:t>Members should be at least 18 years old as meetings will take place during school hours. </w:t>
      </w:r>
    </w:p>
    <w:p w14:paraId="68135C9C" w14:textId="77777777" w:rsidR="00A06DA1" w:rsidRDefault="00A06DA1" w:rsidP="00A06DA1">
      <w:pPr>
        <w:pStyle w:val="Heading2"/>
      </w:pPr>
    </w:p>
    <w:p w14:paraId="0628D251" w14:textId="22A326C7" w:rsidR="00A06DA1" w:rsidRPr="00A06DA1" w:rsidRDefault="00A06DA1" w:rsidP="00A06DA1">
      <w:pPr>
        <w:pStyle w:val="Heading2"/>
      </w:pPr>
      <w:bookmarkStart w:id="6" w:name="_Toc216952537"/>
      <w:r w:rsidRPr="00A06DA1">
        <w:t>Funding</w:t>
      </w:r>
      <w:bookmarkEnd w:id="6"/>
      <w:r w:rsidRPr="00A06DA1">
        <w:t> </w:t>
      </w:r>
    </w:p>
    <w:p w14:paraId="6719216D" w14:textId="77777777" w:rsidR="00A06DA1" w:rsidRPr="00A06DA1" w:rsidRDefault="00A06DA1" w:rsidP="00FE4BC7">
      <w:pPr>
        <w:pStyle w:val="Heading3"/>
      </w:pPr>
      <w:bookmarkStart w:id="7" w:name="_Toc216952538"/>
      <w:r w:rsidRPr="00A06DA1">
        <w:t xml:space="preserve">Does this </w:t>
      </w:r>
      <w:r w:rsidRPr="00FE4BC7">
        <w:t>settlement</w:t>
      </w:r>
      <w:r w:rsidRPr="00A06DA1">
        <w:t xml:space="preserve"> result in increased funding for disabled learners?</w:t>
      </w:r>
      <w:bookmarkEnd w:id="7"/>
      <w:r w:rsidRPr="00A06DA1">
        <w:t> </w:t>
      </w:r>
    </w:p>
    <w:p w14:paraId="4A242EAF" w14:textId="77777777" w:rsidR="00A06DA1" w:rsidRDefault="00A06DA1" w:rsidP="00A06DA1">
      <w:pPr>
        <w:pStyle w:val="BodyText"/>
      </w:pPr>
      <w:r w:rsidRPr="00A06DA1">
        <w:t>No. Budget 2025 provided a significant investment in learning support; this funding is being used in alignment with the settlement. Additional funding, to meet the Framework objectives, may be sourced through future budget processes.  </w:t>
      </w:r>
    </w:p>
    <w:p w14:paraId="50AC8619" w14:textId="77777777" w:rsidR="00FE4BC7" w:rsidRDefault="00FE4BC7" w:rsidP="00A06DA1">
      <w:pPr>
        <w:pStyle w:val="BodyText"/>
      </w:pPr>
    </w:p>
    <w:p w14:paraId="31E4F7BD" w14:textId="77777777" w:rsidR="00FE4BC7" w:rsidRPr="00FE4BC7" w:rsidRDefault="00FE4BC7" w:rsidP="00FE4BC7">
      <w:pPr>
        <w:pStyle w:val="Heading3"/>
      </w:pPr>
      <w:bookmarkStart w:id="8" w:name="_Toc216952539"/>
      <w:r w:rsidRPr="00FE4BC7">
        <w:t>Will members of the Stakeholder group be paid?</w:t>
      </w:r>
      <w:bookmarkEnd w:id="8"/>
    </w:p>
    <w:p w14:paraId="1FBC0920" w14:textId="77777777" w:rsidR="00FE4BC7" w:rsidRDefault="00FE4BC7" w:rsidP="00FE4BC7">
      <w:pPr>
        <w:pStyle w:val="BodyText"/>
      </w:pPr>
      <w:r w:rsidRPr="00FE4BC7">
        <w:t>Yes, the Ministry will pay external members of the group in line with the Cabinet Fees Framework</w:t>
      </w:r>
      <w:r>
        <w:t>.</w:t>
      </w:r>
      <w:r w:rsidRPr="00FE4BC7">
        <w:t xml:space="preserve"> </w:t>
      </w:r>
    </w:p>
    <w:p w14:paraId="3800CA47" w14:textId="59AEBE01" w:rsidR="00FE4BC7" w:rsidRPr="00FE4BC7" w:rsidRDefault="00FE4BC7" w:rsidP="00FE4BC7">
      <w:pPr>
        <w:pStyle w:val="BodyText"/>
      </w:pPr>
      <w:hyperlink r:id="rId19" w:history="1">
        <w:r w:rsidRPr="00FE4BC7">
          <w:rPr>
            <w:rStyle w:val="Hyperlink"/>
          </w:rPr>
          <w:t xml:space="preserve">Guidance: Cabinet Fees Framework - Te Kawa </w:t>
        </w:r>
        <w:proofErr w:type="spellStart"/>
        <w:r w:rsidRPr="00FE4BC7">
          <w:rPr>
            <w:rStyle w:val="Hyperlink"/>
          </w:rPr>
          <w:t>Mataaho</w:t>
        </w:r>
        <w:proofErr w:type="spellEnd"/>
        <w:r w:rsidRPr="00FE4BC7">
          <w:rPr>
            <w:rStyle w:val="Hyperlink"/>
          </w:rPr>
          <w:t xml:space="preserve"> Public Service Commission</w:t>
        </w:r>
      </w:hyperlink>
    </w:p>
    <w:p w14:paraId="0D38DFC2" w14:textId="77777777" w:rsidR="00A06DA1" w:rsidRDefault="00A06DA1" w:rsidP="00A06DA1">
      <w:pPr>
        <w:pStyle w:val="Heading2"/>
      </w:pPr>
    </w:p>
    <w:p w14:paraId="691FD27A" w14:textId="66B6C88E" w:rsidR="00A06DA1" w:rsidRPr="00A06DA1" w:rsidRDefault="00A06DA1" w:rsidP="00A06DA1">
      <w:pPr>
        <w:pStyle w:val="Heading2"/>
      </w:pPr>
      <w:bookmarkStart w:id="9" w:name="_Toc216952540"/>
      <w:r w:rsidRPr="00A06DA1">
        <w:t>Framework</w:t>
      </w:r>
      <w:bookmarkEnd w:id="9"/>
      <w:r w:rsidRPr="00A06DA1">
        <w:t> </w:t>
      </w:r>
    </w:p>
    <w:p w14:paraId="04DA8989" w14:textId="77777777" w:rsidR="00A06DA1" w:rsidRPr="00A06DA1" w:rsidRDefault="00A06DA1" w:rsidP="00A06DA1">
      <w:pPr>
        <w:pStyle w:val="Heading3"/>
      </w:pPr>
      <w:bookmarkStart w:id="10" w:name="_Toc216952541"/>
      <w:r w:rsidRPr="00A06DA1">
        <w:t>Does the Framework for Action include early childhood education?</w:t>
      </w:r>
      <w:bookmarkEnd w:id="10"/>
      <w:r w:rsidRPr="00A06DA1">
        <w:t> </w:t>
      </w:r>
    </w:p>
    <w:p w14:paraId="4EDAFFDF" w14:textId="77777777" w:rsidR="00A06DA1" w:rsidRPr="00A06DA1" w:rsidRDefault="00A06DA1" w:rsidP="00A06DA1">
      <w:pPr>
        <w:pStyle w:val="BodyText"/>
      </w:pPr>
      <w:r w:rsidRPr="00A06DA1">
        <w:t>The Framework for Action is centred around school-aged students, but the stakeholder group may have opportunities to advise on work related to learning support in early childhood.  </w:t>
      </w:r>
    </w:p>
    <w:p w14:paraId="4D2D3305" w14:textId="77777777" w:rsidR="00A06DA1" w:rsidRPr="00A06DA1" w:rsidRDefault="00A06DA1" w:rsidP="00A06DA1">
      <w:pPr>
        <w:pStyle w:val="Heading3"/>
      </w:pPr>
      <w:bookmarkStart w:id="11" w:name="_Toc216952542"/>
      <w:r w:rsidRPr="00A06DA1">
        <w:lastRenderedPageBreak/>
        <w:t>Will learners in other education settings be considered as part of this work?</w:t>
      </w:r>
      <w:bookmarkEnd w:id="11"/>
      <w:r w:rsidRPr="00A06DA1">
        <w:t>  </w:t>
      </w:r>
    </w:p>
    <w:p w14:paraId="5A0B1BB5" w14:textId="77777777" w:rsidR="00A06DA1" w:rsidRPr="00A06DA1" w:rsidRDefault="00A06DA1" w:rsidP="00A06DA1">
      <w:pPr>
        <w:pStyle w:val="BodyText"/>
      </w:pPr>
      <w:r w:rsidRPr="00A06DA1">
        <w:t>Yes, the Framework for Action aims to reduce barriers for disabled students, and those with additional support needs, across different education settings.  </w:t>
      </w:r>
    </w:p>
    <w:p w14:paraId="7732E73C" w14:textId="77777777" w:rsidR="00A06DA1" w:rsidRPr="00A06DA1" w:rsidRDefault="00A06DA1" w:rsidP="00A06DA1">
      <w:pPr>
        <w:pStyle w:val="BodyText"/>
      </w:pPr>
      <w:r w:rsidRPr="00A06DA1">
        <w:t>Some students may be learning through a specialist setting, Te Kura or another alternative setting, due to mainstream settings not meeting their needs.  </w:t>
      </w:r>
    </w:p>
    <w:p w14:paraId="76DDEBFE" w14:textId="77777777" w:rsidR="00A06DA1" w:rsidRPr="00A06DA1" w:rsidRDefault="00A06DA1" w:rsidP="00A06DA1">
      <w:pPr>
        <w:pStyle w:val="BodyText"/>
      </w:pPr>
      <w:r w:rsidRPr="00A06DA1">
        <w:t>The Framework for Action commits the Ministry of Education to investigating the learning and life impacts of, and alternatives to, specialist schools, and report on the outcomes of that investigation to the stakeholder group.  </w:t>
      </w:r>
    </w:p>
    <w:p w14:paraId="3AB37193" w14:textId="77777777" w:rsidR="00A06DA1" w:rsidRPr="00A06DA1" w:rsidRDefault="00A06DA1" w:rsidP="00A06DA1">
      <w:pPr>
        <w:pStyle w:val="BodyText"/>
      </w:pPr>
      <w:r w:rsidRPr="00A06DA1">
        <w:t> </w:t>
      </w:r>
    </w:p>
    <w:p w14:paraId="5B49BA2A" w14:textId="77777777" w:rsidR="00A06DA1" w:rsidRDefault="00A06DA1" w:rsidP="00A06DA1">
      <w:pPr>
        <w:pStyle w:val="BodyText"/>
      </w:pPr>
    </w:p>
    <w:p w14:paraId="29993DF5" w14:textId="77777777" w:rsidR="00A06DA1" w:rsidRDefault="00A06DA1" w:rsidP="00A06DA1">
      <w:pPr>
        <w:pStyle w:val="BodyText"/>
      </w:pPr>
    </w:p>
    <w:p w14:paraId="77AAC162" w14:textId="77777777" w:rsidR="00A06DA1" w:rsidRPr="00A06DA1" w:rsidRDefault="00A06DA1" w:rsidP="00A06DA1">
      <w:pPr>
        <w:pStyle w:val="BodyText"/>
      </w:pPr>
    </w:p>
    <w:p w14:paraId="30CA48ED" w14:textId="77777777" w:rsidR="00B119AC" w:rsidRDefault="00B119AC" w:rsidP="00A06DA1">
      <w:pPr>
        <w:pStyle w:val="BodyText"/>
      </w:pPr>
    </w:p>
    <w:p w14:paraId="585E9F9F" w14:textId="77777777" w:rsidR="00A06DA1" w:rsidRDefault="00A06DA1" w:rsidP="00A06DA1">
      <w:pPr>
        <w:pStyle w:val="BodyText"/>
        <w:sectPr w:rsidR="00A06DA1" w:rsidSect="006240A1">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701" w:left="1134" w:header="709" w:footer="709" w:gutter="0"/>
          <w:pgNumType w:start="1"/>
          <w:cols w:space="708"/>
          <w:docGrid w:linePitch="360"/>
        </w:sectPr>
      </w:pPr>
    </w:p>
    <w:p w14:paraId="411E6F07" w14:textId="77777777" w:rsidR="0006716F" w:rsidRDefault="0006716F" w:rsidP="00800F33">
      <w:pPr>
        <w:ind w:left="142"/>
      </w:pPr>
    </w:p>
    <w:sectPr w:rsidR="0006716F" w:rsidSect="000D3FE4">
      <w:headerReference w:type="even" r:id="rId26"/>
      <w:headerReference w:type="default" r:id="rId27"/>
      <w:footerReference w:type="even" r:id="rId28"/>
      <w:footerReference w:type="default" r:id="rId29"/>
      <w:headerReference w:type="first" r:id="rId30"/>
      <w:footerReference w:type="first" r:id="rId31"/>
      <w:pgSz w:w="11906" w:h="16838" w:code="9"/>
      <w:pgMar w:top="1588"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8B1D" w14:textId="77777777" w:rsidR="002D4762" w:rsidRDefault="002D4762" w:rsidP="0052683C">
      <w:r>
        <w:separator/>
      </w:r>
    </w:p>
  </w:endnote>
  <w:endnote w:type="continuationSeparator" w:id="0">
    <w:p w14:paraId="3CB0B650" w14:textId="77777777" w:rsidR="002D4762" w:rsidRDefault="002D4762" w:rsidP="0052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nterstate-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6700" w14:textId="10D95736" w:rsidR="00A06DA1" w:rsidRDefault="00A06DA1">
    <w:pPr>
      <w:pStyle w:val="Footer"/>
    </w:pPr>
    <w:r>
      <mc:AlternateContent>
        <mc:Choice Requires="wps">
          <w:drawing>
            <wp:anchor distT="0" distB="0" distL="0" distR="0" simplePos="0" relativeHeight="251715584" behindDoc="0" locked="0" layoutInCell="1" allowOverlap="1" wp14:anchorId="7CF35EE5" wp14:editId="0514E6A1">
              <wp:simplePos x="635" y="635"/>
              <wp:positionH relativeFrom="page">
                <wp:align>center</wp:align>
              </wp:positionH>
              <wp:positionV relativeFrom="page">
                <wp:align>bottom</wp:align>
              </wp:positionV>
              <wp:extent cx="815340" cy="345440"/>
              <wp:effectExtent l="0" t="0" r="3810" b="0"/>
              <wp:wrapNone/>
              <wp:docPr id="187743869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E0A657" w14:textId="005A60CE"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35EE5"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1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77E0A657" w14:textId="005A60CE"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5618" w14:textId="7534C5BA" w:rsidR="00A06DA1" w:rsidRDefault="00A06DA1">
    <w:pPr>
      <w:pStyle w:val="Footer"/>
    </w:pPr>
    <w:r>
      <mc:AlternateContent>
        <mc:Choice Requires="wps">
          <w:drawing>
            <wp:anchor distT="0" distB="0" distL="0" distR="0" simplePos="0" relativeHeight="251716608" behindDoc="0" locked="0" layoutInCell="1" allowOverlap="1" wp14:anchorId="04925C19" wp14:editId="0E9DFEF8">
              <wp:simplePos x="635" y="635"/>
              <wp:positionH relativeFrom="page">
                <wp:align>center</wp:align>
              </wp:positionH>
              <wp:positionV relativeFrom="page">
                <wp:align>bottom</wp:align>
              </wp:positionV>
              <wp:extent cx="815340" cy="345440"/>
              <wp:effectExtent l="0" t="0" r="3810" b="0"/>
              <wp:wrapNone/>
              <wp:docPr id="35418689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56118B" w14:textId="30EBE87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25C19"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7056118B" w14:textId="30EBE87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5CE1" w14:textId="1C79A5AF" w:rsidR="00A06DA1" w:rsidRDefault="00A06DA1">
    <w:pPr>
      <w:pStyle w:val="Footer"/>
    </w:pPr>
    <w:r>
      <mc:AlternateContent>
        <mc:Choice Requires="wps">
          <w:drawing>
            <wp:anchor distT="0" distB="0" distL="0" distR="0" simplePos="0" relativeHeight="251714560" behindDoc="0" locked="0" layoutInCell="1" allowOverlap="1" wp14:anchorId="01D5D9DC" wp14:editId="5D967D80">
              <wp:simplePos x="635" y="635"/>
              <wp:positionH relativeFrom="page">
                <wp:align>center</wp:align>
              </wp:positionH>
              <wp:positionV relativeFrom="page">
                <wp:align>bottom</wp:align>
              </wp:positionV>
              <wp:extent cx="815340" cy="345440"/>
              <wp:effectExtent l="0" t="0" r="3810" b="0"/>
              <wp:wrapNone/>
              <wp:docPr id="138168611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DA457E" w14:textId="3CA8D202"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5D9DC"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5CDA457E" w14:textId="3CA8D202"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F0FA" w14:textId="073A1832" w:rsidR="00A06DA1" w:rsidRDefault="00A06DA1">
    <w:pPr>
      <w:pStyle w:val="Footer"/>
    </w:pPr>
    <w:r>
      <mc:AlternateContent>
        <mc:Choice Requires="wps">
          <w:drawing>
            <wp:anchor distT="0" distB="0" distL="0" distR="0" simplePos="0" relativeHeight="251721728" behindDoc="0" locked="0" layoutInCell="1" allowOverlap="1" wp14:anchorId="5ABEDEA0" wp14:editId="225BD367">
              <wp:simplePos x="635" y="635"/>
              <wp:positionH relativeFrom="page">
                <wp:align>center</wp:align>
              </wp:positionH>
              <wp:positionV relativeFrom="page">
                <wp:align>bottom</wp:align>
              </wp:positionV>
              <wp:extent cx="815340" cy="345440"/>
              <wp:effectExtent l="0" t="0" r="3810" b="0"/>
              <wp:wrapNone/>
              <wp:docPr id="770313923"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C9DE00" w14:textId="1E565E5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EDEA0" id="_x0000_t202" coordsize="21600,21600" o:spt="202" path="m,l,21600r21600,l21600,xe">
              <v:stroke joinstyle="miter"/>
              <v:path gradientshapeok="t" o:connecttype="rect"/>
            </v:shapetype>
            <v:shape id="Text Box 20" o:spid="_x0000_s1034" type="#_x0000_t202" alt="[UNCLASSIFIED]" style="position:absolute;margin-left:0;margin-top:0;width:64.2pt;height:27.2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textbox style="mso-fit-shape-to-text:t" inset="0,0,0,15pt">
                <w:txbxContent>
                  <w:p w14:paraId="1FC9DE00" w14:textId="1E565E5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8D89" w14:textId="06096086" w:rsidR="00A06DA1" w:rsidRDefault="00A06DA1">
    <w:pPr>
      <w:pStyle w:val="Footer"/>
    </w:pPr>
    <w:r>
      <mc:AlternateContent>
        <mc:Choice Requires="wps">
          <w:drawing>
            <wp:anchor distT="0" distB="0" distL="0" distR="0" simplePos="0" relativeHeight="251722752" behindDoc="0" locked="0" layoutInCell="1" allowOverlap="1" wp14:anchorId="30C8B126" wp14:editId="2662D3DA">
              <wp:simplePos x="723900" y="10115550"/>
              <wp:positionH relativeFrom="page">
                <wp:align>center</wp:align>
              </wp:positionH>
              <wp:positionV relativeFrom="page">
                <wp:align>bottom</wp:align>
              </wp:positionV>
              <wp:extent cx="815340" cy="345440"/>
              <wp:effectExtent l="0" t="0" r="3810" b="0"/>
              <wp:wrapNone/>
              <wp:docPr id="1346773364"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355CB7" w14:textId="2432A3A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8B126" id="_x0000_t202" coordsize="21600,21600" o:spt="202" path="m,l,21600r21600,l21600,xe">
              <v:stroke joinstyle="miter"/>
              <v:path gradientshapeok="t" o:connecttype="rect"/>
            </v:shapetype>
            <v:shape id="Text Box 21" o:spid="_x0000_s1035" type="#_x0000_t202" alt="[UNCLASSIFIED]" style="position:absolute;margin-left:0;margin-top:0;width:64.2pt;height:27.2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textbox style="mso-fit-shape-to-text:t" inset="0,0,0,15pt">
                <w:txbxContent>
                  <w:p w14:paraId="12355CB7" w14:textId="2432A3A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FF0" w14:textId="645BB717" w:rsidR="00A06DA1" w:rsidRDefault="00A06DA1">
    <w:pPr>
      <w:pStyle w:val="Footer"/>
    </w:pPr>
    <w:r>
      <mc:AlternateContent>
        <mc:Choice Requires="wps">
          <w:drawing>
            <wp:anchor distT="0" distB="0" distL="0" distR="0" simplePos="0" relativeHeight="251720704" behindDoc="0" locked="0" layoutInCell="1" allowOverlap="1" wp14:anchorId="2D8BE3F8" wp14:editId="5C49AE24">
              <wp:simplePos x="635" y="635"/>
              <wp:positionH relativeFrom="page">
                <wp:align>center</wp:align>
              </wp:positionH>
              <wp:positionV relativeFrom="page">
                <wp:align>bottom</wp:align>
              </wp:positionV>
              <wp:extent cx="815340" cy="345440"/>
              <wp:effectExtent l="0" t="0" r="3810" b="0"/>
              <wp:wrapNone/>
              <wp:docPr id="161124805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357D70" w14:textId="2D1A1A37"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8BE3F8" id="_x0000_t202" coordsize="21600,21600" o:spt="202" path="m,l,21600r21600,l21600,xe">
              <v:stroke joinstyle="miter"/>
              <v:path gradientshapeok="t" o:connecttype="rect"/>
            </v:shapetype>
            <v:shape id="Text Box 19" o:spid="_x0000_s1037" type="#_x0000_t202" alt="[UNCLASSIFIED]" style="position:absolute;margin-left:0;margin-top:0;width:64.2pt;height:27.2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textbox style="mso-fit-shape-to-text:t" inset="0,0,0,15pt">
                <w:txbxContent>
                  <w:p w14:paraId="66357D70" w14:textId="2D1A1A37"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A607" w14:textId="6BB8AEE6" w:rsidR="00A06DA1" w:rsidRDefault="00A06DA1">
    <w:pPr>
      <w:pStyle w:val="Footer"/>
    </w:pPr>
    <w:r>
      <mc:AlternateContent>
        <mc:Choice Requires="wps">
          <w:drawing>
            <wp:anchor distT="0" distB="0" distL="0" distR="0" simplePos="0" relativeHeight="251724800" behindDoc="0" locked="0" layoutInCell="1" allowOverlap="1" wp14:anchorId="271A96E8" wp14:editId="1484AD61">
              <wp:simplePos x="635" y="635"/>
              <wp:positionH relativeFrom="page">
                <wp:align>center</wp:align>
              </wp:positionH>
              <wp:positionV relativeFrom="page">
                <wp:align>bottom</wp:align>
              </wp:positionV>
              <wp:extent cx="815340" cy="345440"/>
              <wp:effectExtent l="0" t="0" r="3810" b="0"/>
              <wp:wrapNone/>
              <wp:docPr id="1725237466"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F97654" w14:textId="333D40F2"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A96E8" id="_x0000_t202" coordsize="21600,21600" o:spt="202" path="m,l,21600r21600,l21600,xe">
              <v:stroke joinstyle="miter"/>
              <v:path gradientshapeok="t" o:connecttype="rect"/>
            </v:shapetype>
            <v:shape id="Text Box 23" o:spid="_x0000_s1040" type="#_x0000_t202" alt="[UNCLASSIFIED]" style="position:absolute;margin-left:0;margin-top:0;width:64.2pt;height:27.2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textbox style="mso-fit-shape-to-text:t" inset="0,0,0,15pt">
                <w:txbxContent>
                  <w:p w14:paraId="2EF97654" w14:textId="333D40F2"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4983" w14:textId="2204FD37" w:rsidR="000800F5" w:rsidRPr="002B7B88" w:rsidRDefault="00A06DA1" w:rsidP="007F0E3B">
    <w:pPr>
      <w:pStyle w:val="Footer"/>
    </w:pPr>
    <w:r>
      <mc:AlternateContent>
        <mc:Choice Requires="wps">
          <w:drawing>
            <wp:anchor distT="0" distB="0" distL="0" distR="0" simplePos="0" relativeHeight="251725824" behindDoc="0" locked="0" layoutInCell="1" allowOverlap="1" wp14:anchorId="3472E8EB" wp14:editId="4B4A0E03">
              <wp:simplePos x="720725" y="10111105"/>
              <wp:positionH relativeFrom="page">
                <wp:align>center</wp:align>
              </wp:positionH>
              <wp:positionV relativeFrom="page">
                <wp:align>bottom</wp:align>
              </wp:positionV>
              <wp:extent cx="815340" cy="345440"/>
              <wp:effectExtent l="0" t="0" r="3810" b="0"/>
              <wp:wrapNone/>
              <wp:docPr id="36578487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0E5F06" w14:textId="2860196F"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2E8EB" id="_x0000_t202" coordsize="21600,21600" o:spt="202" path="m,l,21600r21600,l21600,xe">
              <v:stroke joinstyle="miter"/>
              <v:path gradientshapeok="t" o:connecttype="rect"/>
            </v:shapetype>
            <v:shape id="Text Box 24" o:spid="_x0000_s1041" type="#_x0000_t202" alt="[UNCLASSIFIED]" style="position:absolute;margin-left:0;margin-top:0;width:64.2pt;height:27.2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textbox style="mso-fit-shape-to-text:t" inset="0,0,0,15pt">
                <w:txbxContent>
                  <w:p w14:paraId="1E0E5F06" w14:textId="2860196F"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79D3" w14:textId="1878622D" w:rsidR="00A06DA1" w:rsidRDefault="00A06DA1">
    <w:pPr>
      <w:pStyle w:val="Footer"/>
    </w:pPr>
    <w:r>
      <mc:AlternateContent>
        <mc:Choice Requires="wps">
          <w:drawing>
            <wp:anchor distT="0" distB="0" distL="0" distR="0" simplePos="0" relativeHeight="251723776" behindDoc="0" locked="0" layoutInCell="1" allowOverlap="1" wp14:anchorId="5D5B0D2C" wp14:editId="499163B0">
              <wp:simplePos x="635" y="635"/>
              <wp:positionH relativeFrom="page">
                <wp:align>center</wp:align>
              </wp:positionH>
              <wp:positionV relativeFrom="page">
                <wp:align>bottom</wp:align>
              </wp:positionV>
              <wp:extent cx="815340" cy="345440"/>
              <wp:effectExtent l="0" t="0" r="3810" b="0"/>
              <wp:wrapNone/>
              <wp:docPr id="18028601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77F25F" w14:textId="1C99FF9B"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B0D2C" id="_x0000_t202" coordsize="21600,21600" o:spt="202" path="m,l,21600r21600,l21600,xe">
              <v:stroke joinstyle="miter"/>
              <v:path gradientshapeok="t" o:connecttype="rect"/>
            </v:shapetype>
            <v:shape id="Text Box 22" o:spid="_x0000_s1043" type="#_x0000_t202" alt="[UNCLASSIFIED]" style="position:absolute;margin-left:0;margin-top:0;width:64.2pt;height:27.2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textbox style="mso-fit-shape-to-text:t" inset="0,0,0,15pt">
                <w:txbxContent>
                  <w:p w14:paraId="2877F25F" w14:textId="1C99FF9B"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A6C5" w14:textId="77777777" w:rsidR="002D4762" w:rsidRDefault="002D4762" w:rsidP="0052683C">
      <w:r>
        <w:separator/>
      </w:r>
    </w:p>
  </w:footnote>
  <w:footnote w:type="continuationSeparator" w:id="0">
    <w:p w14:paraId="779A0B84" w14:textId="77777777" w:rsidR="002D4762" w:rsidRDefault="002D4762" w:rsidP="0052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D7FD" w14:textId="327FAAF6" w:rsidR="00A06DA1" w:rsidRDefault="00A06DA1">
    <w:pPr>
      <w:pStyle w:val="Header"/>
    </w:pPr>
    <w:r>
      <w:rPr>
        <w:noProof/>
      </w:rPr>
      <mc:AlternateContent>
        <mc:Choice Requires="wps">
          <w:drawing>
            <wp:anchor distT="0" distB="0" distL="0" distR="0" simplePos="0" relativeHeight="251703296" behindDoc="0" locked="0" layoutInCell="1" allowOverlap="1" wp14:anchorId="66CE754F" wp14:editId="1AD8B5A8">
              <wp:simplePos x="635" y="635"/>
              <wp:positionH relativeFrom="page">
                <wp:align>center</wp:align>
              </wp:positionH>
              <wp:positionV relativeFrom="page">
                <wp:align>top</wp:align>
              </wp:positionV>
              <wp:extent cx="815340" cy="345440"/>
              <wp:effectExtent l="0" t="0" r="3810" b="16510"/>
              <wp:wrapNone/>
              <wp:docPr id="121465295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15B717" w14:textId="021DD6C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E754F"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5E15B717" w14:textId="021DD6C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5ADF" w14:textId="37D21CE5" w:rsidR="000800F5" w:rsidRDefault="00A06DA1" w:rsidP="00467DC9">
    <w:pPr>
      <w:pStyle w:val="Header"/>
      <w:ind w:left="-1134"/>
    </w:pPr>
    <w:r>
      <w:rPr>
        <w:noProof/>
        <w:lang w:eastAsia="en-NZ"/>
      </w:rPr>
      <mc:AlternateContent>
        <mc:Choice Requires="wps">
          <w:drawing>
            <wp:anchor distT="0" distB="0" distL="0" distR="0" simplePos="0" relativeHeight="251704320" behindDoc="0" locked="0" layoutInCell="1" allowOverlap="1" wp14:anchorId="12AB47E6" wp14:editId="535F57FB">
              <wp:simplePos x="635" y="635"/>
              <wp:positionH relativeFrom="page">
                <wp:align>center</wp:align>
              </wp:positionH>
              <wp:positionV relativeFrom="page">
                <wp:align>top</wp:align>
              </wp:positionV>
              <wp:extent cx="815340" cy="345440"/>
              <wp:effectExtent l="0" t="0" r="3810" b="16510"/>
              <wp:wrapNone/>
              <wp:docPr id="96182965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E4E5CD" w14:textId="3850A3B1"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B47E6" id="_x0000_t202" coordsize="21600,21600" o:spt="202" path="m,l,21600r21600,l21600,xe">
              <v:stroke joinstyle="miter"/>
              <v:path gradientshapeok="t" o:connecttype="rect"/>
            </v:shapetype>
            <v:shape id="Text Box 3" o:spid="_x0000_s1027" type="#_x0000_t202" alt="[UNCLASSIFIED]" style="position:absolute;left:0;text-align:left;margin-left:0;margin-top:0;width:64.2pt;height:27.2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0E4E5CD" w14:textId="3850A3B1"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r w:rsidR="00467DC9">
      <w:rPr>
        <w:noProof/>
        <w:lang w:eastAsia="en-NZ"/>
      </w:rPr>
      <w:drawing>
        <wp:anchor distT="0" distB="0" distL="114300" distR="114300" simplePos="0" relativeHeight="251663360" behindDoc="1" locked="0" layoutInCell="1" allowOverlap="1" wp14:anchorId="6A32D9CE" wp14:editId="3BDA9A90">
          <wp:simplePos x="0" y="0"/>
          <wp:positionH relativeFrom="column">
            <wp:posOffset>-720012</wp:posOffset>
          </wp:positionH>
          <wp:positionV relativeFrom="paragraph">
            <wp:posOffset>0</wp:posOffset>
          </wp:positionV>
          <wp:extent cx="7570888" cy="1071376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0888" cy="107137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5212" w14:textId="596F8C2A" w:rsidR="000800F5" w:rsidRDefault="00A06DA1" w:rsidP="00B119AC">
    <w:pPr>
      <w:pStyle w:val="Header"/>
    </w:pPr>
    <w:r>
      <w:rPr>
        <w:noProof/>
        <w:lang w:eastAsia="en-NZ"/>
      </w:rPr>
      <mc:AlternateContent>
        <mc:Choice Requires="wps">
          <w:drawing>
            <wp:anchor distT="0" distB="0" distL="0" distR="0" simplePos="0" relativeHeight="251702272" behindDoc="0" locked="0" layoutInCell="1" allowOverlap="1" wp14:anchorId="27610A17" wp14:editId="04E76AF9">
              <wp:simplePos x="635" y="635"/>
              <wp:positionH relativeFrom="page">
                <wp:align>center</wp:align>
              </wp:positionH>
              <wp:positionV relativeFrom="page">
                <wp:align>top</wp:align>
              </wp:positionV>
              <wp:extent cx="815340" cy="345440"/>
              <wp:effectExtent l="0" t="0" r="3810" b="16510"/>
              <wp:wrapNone/>
              <wp:docPr id="1413084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63AAB1" w14:textId="6998266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10A17"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6B63AAB1" w14:textId="69982669"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r w:rsidR="00153C69">
      <w:rPr>
        <w:noProof/>
        <w:lang w:eastAsia="en-NZ"/>
      </w:rPr>
      <mc:AlternateContent>
        <mc:Choice Requires="wps">
          <w:drawing>
            <wp:anchor distT="0" distB="0" distL="114300" distR="114300" simplePos="0" relativeHeight="251657216" behindDoc="0" locked="0" layoutInCell="1" allowOverlap="1" wp14:anchorId="4C686146" wp14:editId="5B68A7E6">
              <wp:simplePos x="0" y="0"/>
              <wp:positionH relativeFrom="column">
                <wp:posOffset>-199390</wp:posOffset>
              </wp:positionH>
              <wp:positionV relativeFrom="paragraph">
                <wp:posOffset>-445135</wp:posOffset>
              </wp:positionV>
              <wp:extent cx="914400" cy="1835785"/>
              <wp:effectExtent l="635" t="2540" r="0" b="0"/>
              <wp:wrapTopAndBottom/>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5A35" id="Rectangle 1" o:spid="_x0000_s1026" style="position:absolute;margin-left:-15.7pt;margin-top:-35.05pt;width:1in;height:1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" stroked="f">
              <w10:wrap type="topAndBottom"/>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0775" w14:textId="3F836F97" w:rsidR="00A06DA1" w:rsidRDefault="00A06DA1">
    <w:pPr>
      <w:pStyle w:val="Header"/>
    </w:pPr>
    <w:r>
      <w:rPr>
        <w:noProof/>
      </w:rPr>
      <mc:AlternateContent>
        <mc:Choice Requires="wps">
          <w:drawing>
            <wp:anchor distT="0" distB="0" distL="0" distR="0" simplePos="0" relativeHeight="251709440" behindDoc="0" locked="0" layoutInCell="1" allowOverlap="1" wp14:anchorId="305CDCAE" wp14:editId="34CA1904">
              <wp:simplePos x="635" y="635"/>
              <wp:positionH relativeFrom="page">
                <wp:align>center</wp:align>
              </wp:positionH>
              <wp:positionV relativeFrom="page">
                <wp:align>top</wp:align>
              </wp:positionV>
              <wp:extent cx="815340" cy="345440"/>
              <wp:effectExtent l="0" t="0" r="3810" b="16510"/>
              <wp:wrapNone/>
              <wp:docPr id="99075113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04F8B5" w14:textId="5FC5FCC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CDCAE" id="_x0000_t202" coordsize="21600,21600" o:spt="202" path="m,l,21600r21600,l21600,xe">
              <v:stroke joinstyle="miter"/>
              <v:path gradientshapeok="t" o:connecttype="rect"/>
            </v:shapetype>
            <v:shape id="Text Box 8" o:spid="_x0000_s1032" type="#_x0000_t202" alt="[UNCLASSIFIED]" style="position:absolute;margin-left:0;margin-top:0;width:64.2pt;height:27.2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textbox style="mso-fit-shape-to-text:t" inset="0,15pt,0,0">
                <w:txbxContent>
                  <w:p w14:paraId="3E04F8B5" w14:textId="5FC5FCC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8286" w14:textId="3A7D6A72" w:rsidR="000800F5" w:rsidRDefault="00A06DA1">
    <w:pPr>
      <w:pStyle w:val="Header"/>
    </w:pPr>
    <w:r>
      <w:rPr>
        <w:noProof/>
      </w:rPr>
      <mc:AlternateContent>
        <mc:Choice Requires="wps">
          <w:drawing>
            <wp:anchor distT="0" distB="0" distL="0" distR="0" simplePos="0" relativeHeight="251710464" behindDoc="0" locked="0" layoutInCell="1" allowOverlap="1" wp14:anchorId="78697944" wp14:editId="25B1E43F">
              <wp:simplePos x="723900" y="447675"/>
              <wp:positionH relativeFrom="page">
                <wp:align>center</wp:align>
              </wp:positionH>
              <wp:positionV relativeFrom="page">
                <wp:align>top</wp:align>
              </wp:positionV>
              <wp:extent cx="815340" cy="345440"/>
              <wp:effectExtent l="0" t="0" r="3810" b="16510"/>
              <wp:wrapNone/>
              <wp:docPr id="48430702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329F70" w14:textId="6F1B65A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97944" id="_x0000_t202" coordsize="21600,21600" o:spt="202" path="m,l,21600r21600,l21600,xe">
              <v:stroke joinstyle="miter"/>
              <v:path gradientshapeok="t" o:connecttype="rect"/>
            </v:shapetype>
            <v:shape id="Text Box 9" o:spid="_x0000_s1033"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textbox style="mso-fit-shape-to-text:t" inset="0,15pt,0,0">
                <w:txbxContent>
                  <w:p w14:paraId="56329F70" w14:textId="6F1B65A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493B" w14:textId="7F3349E0" w:rsidR="000800F5" w:rsidRDefault="00A06DA1" w:rsidP="00B119AC">
    <w:pPr>
      <w:pStyle w:val="Header"/>
    </w:pPr>
    <w:r>
      <w:rPr>
        <w:noProof/>
      </w:rPr>
      <mc:AlternateContent>
        <mc:Choice Requires="wps">
          <w:drawing>
            <wp:anchor distT="0" distB="0" distL="0" distR="0" simplePos="0" relativeHeight="251708416" behindDoc="0" locked="0" layoutInCell="1" allowOverlap="1" wp14:anchorId="6DA603C5" wp14:editId="555C6E31">
              <wp:simplePos x="635" y="635"/>
              <wp:positionH relativeFrom="page">
                <wp:align>center</wp:align>
              </wp:positionH>
              <wp:positionV relativeFrom="page">
                <wp:align>top</wp:align>
              </wp:positionV>
              <wp:extent cx="815340" cy="345440"/>
              <wp:effectExtent l="0" t="0" r="3810" b="16510"/>
              <wp:wrapNone/>
              <wp:docPr id="38174080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3B8978" w14:textId="631589CC"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603C5" id="_x0000_t202" coordsize="21600,21600" o:spt="202" path="m,l,21600r21600,l21600,xe">
              <v:stroke joinstyle="miter"/>
              <v:path gradientshapeok="t" o:connecttype="rect"/>
            </v:shapetype>
            <v:shape id="Text Box 7" o:spid="_x0000_s1036"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textbox style="mso-fit-shape-to-text:t" inset="0,15pt,0,0">
                <w:txbxContent>
                  <w:p w14:paraId="0C3B8978" w14:textId="631589CC"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B892" w14:textId="0489EFB8" w:rsidR="00A06DA1" w:rsidRDefault="00A06DA1">
    <w:pPr>
      <w:pStyle w:val="Header"/>
    </w:pPr>
    <w:r>
      <w:rPr>
        <w:noProof/>
      </w:rPr>
      <mc:AlternateContent>
        <mc:Choice Requires="wps">
          <w:drawing>
            <wp:anchor distT="0" distB="0" distL="0" distR="0" simplePos="0" relativeHeight="251712512" behindDoc="0" locked="0" layoutInCell="1" allowOverlap="1" wp14:anchorId="3ABE265C" wp14:editId="24D172D0">
              <wp:simplePos x="635" y="635"/>
              <wp:positionH relativeFrom="page">
                <wp:align>center</wp:align>
              </wp:positionH>
              <wp:positionV relativeFrom="page">
                <wp:align>top</wp:align>
              </wp:positionV>
              <wp:extent cx="815340" cy="345440"/>
              <wp:effectExtent l="0" t="0" r="3810" b="16510"/>
              <wp:wrapNone/>
              <wp:docPr id="745055815"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204D7B" w14:textId="16495ADA"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E265C" id="_x0000_t202" coordsize="21600,21600" o:spt="202" path="m,l,21600r21600,l21600,xe">
              <v:stroke joinstyle="miter"/>
              <v:path gradientshapeok="t" o:connecttype="rect"/>
            </v:shapetype>
            <v:shape id="Text Box 11" o:spid="_x0000_s1038" type="#_x0000_t202" alt="[UNCLASSIFIED]" style="position:absolute;margin-left:0;margin-top:0;width:64.2pt;height:27.2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textbox style="mso-fit-shape-to-text:t" inset="0,15pt,0,0">
                <w:txbxContent>
                  <w:p w14:paraId="74204D7B" w14:textId="16495ADA"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A271" w14:textId="16FC5C0E" w:rsidR="000800F5" w:rsidRDefault="00A06DA1">
    <w:pPr>
      <w:pStyle w:val="Header"/>
    </w:pPr>
    <w:r>
      <w:rPr>
        <w:noProof/>
        <w:lang w:eastAsia="en-NZ"/>
      </w:rPr>
      <mc:AlternateContent>
        <mc:Choice Requires="wps">
          <w:drawing>
            <wp:anchor distT="0" distB="0" distL="0" distR="0" simplePos="0" relativeHeight="251713536" behindDoc="0" locked="0" layoutInCell="1" allowOverlap="1" wp14:anchorId="6A643F87" wp14:editId="3A6FF14D">
              <wp:simplePos x="720725" y="450850"/>
              <wp:positionH relativeFrom="page">
                <wp:align>center</wp:align>
              </wp:positionH>
              <wp:positionV relativeFrom="page">
                <wp:align>top</wp:align>
              </wp:positionV>
              <wp:extent cx="815340" cy="345440"/>
              <wp:effectExtent l="0" t="0" r="3810" b="16510"/>
              <wp:wrapNone/>
              <wp:docPr id="270887428"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BBF945" w14:textId="1156A9A8"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43F87" id="_x0000_t202" coordsize="21600,21600" o:spt="202" path="m,l,21600r21600,l21600,xe">
              <v:stroke joinstyle="miter"/>
              <v:path gradientshapeok="t" o:connecttype="rect"/>
            </v:shapetype>
            <v:shape id="Text Box 12" o:spid="_x0000_s1039" type="#_x0000_t202" alt="[UNCLASSIFIED]" style="position:absolute;margin-left:0;margin-top:0;width:64.2pt;height:27.2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textbox style="mso-fit-shape-to-text:t" inset="0,15pt,0,0">
                <w:txbxContent>
                  <w:p w14:paraId="47BBF945" w14:textId="1156A9A8"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r w:rsidR="009B2524">
      <w:rPr>
        <w:noProof/>
        <w:lang w:eastAsia="en-NZ"/>
      </w:rPr>
      <w:drawing>
        <wp:anchor distT="0" distB="0" distL="114300" distR="114300" simplePos="0" relativeHeight="251701248" behindDoc="1" locked="0" layoutInCell="1" allowOverlap="1" wp14:anchorId="24071E13" wp14:editId="401988B5">
          <wp:simplePos x="0" y="0"/>
          <wp:positionH relativeFrom="column">
            <wp:posOffset>-702310</wp:posOffset>
          </wp:positionH>
          <wp:positionV relativeFrom="paragraph">
            <wp:posOffset>-450215</wp:posOffset>
          </wp:positionV>
          <wp:extent cx="7560000" cy="1069835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4"/>
                  </a:xfrm>
                  <a:prstGeom prst="rect">
                    <a:avLst/>
                  </a:prstGeom>
                </pic:spPr>
              </pic:pic>
            </a:graphicData>
          </a:graphic>
          <wp14:sizeRelH relativeFrom="margin">
            <wp14:pctWidth>0</wp14:pctWidth>
          </wp14:sizeRelH>
          <wp14:sizeRelV relativeFrom="margin">
            <wp14:pctHeight>0</wp14:pctHeight>
          </wp14:sizeRelV>
        </wp:anchor>
      </w:drawing>
    </w:r>
    <w:r w:rsidR="00627119">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7C3F" w14:textId="4ACD7C49" w:rsidR="000800F5" w:rsidRDefault="00A06DA1" w:rsidP="00B119AC">
    <w:pPr>
      <w:pStyle w:val="Header"/>
    </w:pPr>
    <w:r>
      <w:rPr>
        <w:noProof/>
      </w:rPr>
      <mc:AlternateContent>
        <mc:Choice Requires="wps">
          <w:drawing>
            <wp:anchor distT="0" distB="0" distL="0" distR="0" simplePos="0" relativeHeight="251711488" behindDoc="0" locked="0" layoutInCell="1" allowOverlap="1" wp14:anchorId="4825DD2D" wp14:editId="3577E932">
              <wp:simplePos x="635" y="635"/>
              <wp:positionH relativeFrom="page">
                <wp:align>center</wp:align>
              </wp:positionH>
              <wp:positionV relativeFrom="page">
                <wp:align>top</wp:align>
              </wp:positionV>
              <wp:extent cx="815340" cy="345440"/>
              <wp:effectExtent l="0" t="0" r="3810" b="16510"/>
              <wp:wrapNone/>
              <wp:docPr id="141479722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56CDD8" w14:textId="3523E26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5DD2D" id="_x0000_t202" coordsize="21600,21600" o:spt="202" path="m,l,21600r21600,l21600,xe">
              <v:stroke joinstyle="miter"/>
              <v:path gradientshapeok="t" o:connecttype="rect"/>
            </v:shapetype>
            <v:shape id="Text Box 10" o:spid="_x0000_s1042"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xRDgIAAB0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PT2XyGNqJk15+t8+G7AE2iUVKHW0lksePG&#10;hz51SIm1DKwbpdJmlPnDgZjRk107jFbodh1pqpJOpkP7O6hOOJWDfuHe8nWDtTfMh2fmcMPYLqo2&#10;POEhFbQlhbNFSQ3u59/8MR+JxyglLSqmpAYlTYn6YXAhUVzJGN/m8xxvbnDvBsMc9D2gDsf4JCxP&#10;ZswLajClA/2Gel7FQhhihmO5kobBvA+9dPE9cLFapSTUkWVhY7aWR+jIVyTzpXtjzp4ZD7iqRxjk&#10;xIp3xPe58U9vV4eA9KetRG57Is+UowbTXs/vJYr893vKur7q5S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92ExRDgIAAB0E&#10;AAAOAAAAAAAAAAAAAAAAAC4CAABkcnMvZTJvRG9jLnhtbFBLAQItABQABgAIAAAAIQClH32q2gAA&#10;AAQBAAAPAAAAAAAAAAAAAAAAAGgEAABkcnMvZG93bnJldi54bWxQSwUGAAAAAAQABADzAAAAbwUA&#10;AAAA&#10;" filled="f" stroked="f">
              <v:textbox style="mso-fit-shape-to-text:t" inset="0,15pt,0,0">
                <w:txbxContent>
                  <w:p w14:paraId="7856CDD8" w14:textId="3523E263" w:rsidR="00A06DA1" w:rsidRPr="00A06DA1" w:rsidRDefault="00A06DA1" w:rsidP="00A06DA1">
                    <w:pPr>
                      <w:rPr>
                        <w:rFonts w:ascii="Calibri" w:eastAsia="Calibri" w:hAnsi="Calibri" w:cs="Calibri"/>
                        <w:noProof/>
                        <w:color w:val="000000"/>
                        <w:sz w:val="20"/>
                      </w:rPr>
                    </w:pPr>
                    <w:r w:rsidRPr="00A06DA1">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4" w15:restartNumberingAfterBreak="0">
    <w:nsid w:val="24615C6E"/>
    <w:multiLevelType w:val="multilevel"/>
    <w:tmpl w:val="00088496"/>
    <w:numStyleLink w:val="Bullets"/>
  </w:abstractNum>
  <w:abstractNum w:abstractNumId="5"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8"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FFEFD3"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5830592">
    <w:abstractNumId w:val="2"/>
  </w:num>
  <w:num w:numId="2" w16cid:durableId="2016956336">
    <w:abstractNumId w:val="0"/>
  </w:num>
  <w:num w:numId="3" w16cid:durableId="1032344125">
    <w:abstractNumId w:val="10"/>
  </w:num>
  <w:num w:numId="4" w16cid:durableId="1767572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166781">
    <w:abstractNumId w:val="11"/>
  </w:num>
  <w:num w:numId="6" w16cid:durableId="774834663">
    <w:abstractNumId w:val="2"/>
  </w:num>
  <w:num w:numId="7" w16cid:durableId="1558858748">
    <w:abstractNumId w:val="9"/>
  </w:num>
  <w:num w:numId="8" w16cid:durableId="182284439">
    <w:abstractNumId w:val="10"/>
  </w:num>
  <w:num w:numId="9" w16cid:durableId="1839886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850896">
    <w:abstractNumId w:val="11"/>
  </w:num>
  <w:num w:numId="11" w16cid:durableId="1824082932">
    <w:abstractNumId w:val="9"/>
  </w:num>
  <w:num w:numId="12" w16cid:durableId="1505120705">
    <w:abstractNumId w:val="10"/>
  </w:num>
  <w:num w:numId="13" w16cid:durableId="873152348">
    <w:abstractNumId w:val="9"/>
  </w:num>
  <w:num w:numId="14" w16cid:durableId="619343327">
    <w:abstractNumId w:val="10"/>
  </w:num>
  <w:num w:numId="15" w16cid:durableId="671496323">
    <w:abstractNumId w:val="9"/>
  </w:num>
  <w:num w:numId="16" w16cid:durableId="346639281">
    <w:abstractNumId w:val="10"/>
  </w:num>
  <w:num w:numId="17" w16cid:durableId="164983003">
    <w:abstractNumId w:val="1"/>
  </w:num>
  <w:num w:numId="18" w16cid:durableId="1111435366">
    <w:abstractNumId w:val="10"/>
  </w:num>
  <w:num w:numId="19" w16cid:durableId="951277394">
    <w:abstractNumId w:val="12"/>
  </w:num>
  <w:num w:numId="20" w16cid:durableId="1196844462">
    <w:abstractNumId w:val="3"/>
  </w:num>
  <w:num w:numId="21" w16cid:durableId="1767187044">
    <w:abstractNumId w:val="7"/>
  </w:num>
  <w:num w:numId="22" w16cid:durableId="797070963">
    <w:abstractNumId w:val="4"/>
  </w:num>
  <w:num w:numId="23" w16cid:durableId="1515460840">
    <w:abstractNumId w:val="6"/>
  </w:num>
  <w:num w:numId="24" w16cid:durableId="739789583">
    <w:abstractNumId w:val="6"/>
  </w:num>
  <w:num w:numId="25" w16cid:durableId="35400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A1"/>
    <w:rsid w:val="000051E8"/>
    <w:rsid w:val="00045B99"/>
    <w:rsid w:val="000463A2"/>
    <w:rsid w:val="000600B8"/>
    <w:rsid w:val="0006716F"/>
    <w:rsid w:val="00071343"/>
    <w:rsid w:val="0007361A"/>
    <w:rsid w:val="000755DD"/>
    <w:rsid w:val="000800F5"/>
    <w:rsid w:val="00082C55"/>
    <w:rsid w:val="00083F96"/>
    <w:rsid w:val="000872F4"/>
    <w:rsid w:val="000A5AD1"/>
    <w:rsid w:val="000D3FE4"/>
    <w:rsid w:val="000D5457"/>
    <w:rsid w:val="000F2191"/>
    <w:rsid w:val="00102A34"/>
    <w:rsid w:val="00110173"/>
    <w:rsid w:val="00110729"/>
    <w:rsid w:val="00116A11"/>
    <w:rsid w:val="00122BB5"/>
    <w:rsid w:val="00135C7C"/>
    <w:rsid w:val="00153C69"/>
    <w:rsid w:val="00174401"/>
    <w:rsid w:val="001771A1"/>
    <w:rsid w:val="001B6392"/>
    <w:rsid w:val="001C08F1"/>
    <w:rsid w:val="001C5FF1"/>
    <w:rsid w:val="001D3FAD"/>
    <w:rsid w:val="001D6228"/>
    <w:rsid w:val="001E29FC"/>
    <w:rsid w:val="001E7EAE"/>
    <w:rsid w:val="00202159"/>
    <w:rsid w:val="0022297A"/>
    <w:rsid w:val="00235F8A"/>
    <w:rsid w:val="0024105D"/>
    <w:rsid w:val="002443E3"/>
    <w:rsid w:val="00244A98"/>
    <w:rsid w:val="00244D5B"/>
    <w:rsid w:val="002456ED"/>
    <w:rsid w:val="00250A2F"/>
    <w:rsid w:val="00255250"/>
    <w:rsid w:val="002970BF"/>
    <w:rsid w:val="002A17EF"/>
    <w:rsid w:val="002A3A60"/>
    <w:rsid w:val="002B0BAF"/>
    <w:rsid w:val="002B7B88"/>
    <w:rsid w:val="002D4762"/>
    <w:rsid w:val="002E49E3"/>
    <w:rsid w:val="002F5E6A"/>
    <w:rsid w:val="002F670A"/>
    <w:rsid w:val="002F6CDE"/>
    <w:rsid w:val="00320D31"/>
    <w:rsid w:val="00334CE9"/>
    <w:rsid w:val="00352F48"/>
    <w:rsid w:val="00355EAD"/>
    <w:rsid w:val="003662B5"/>
    <w:rsid w:val="00396349"/>
    <w:rsid w:val="003A7977"/>
    <w:rsid w:val="003E00D7"/>
    <w:rsid w:val="003F61DC"/>
    <w:rsid w:val="004022DF"/>
    <w:rsid w:val="00435DE9"/>
    <w:rsid w:val="00441186"/>
    <w:rsid w:val="00444F5D"/>
    <w:rsid w:val="0045658C"/>
    <w:rsid w:val="00457A07"/>
    <w:rsid w:val="00467DC9"/>
    <w:rsid w:val="00477D5A"/>
    <w:rsid w:val="00490090"/>
    <w:rsid w:val="0049088B"/>
    <w:rsid w:val="004A3246"/>
    <w:rsid w:val="004B2FF4"/>
    <w:rsid w:val="004C7FF3"/>
    <w:rsid w:val="004F45C1"/>
    <w:rsid w:val="0050018D"/>
    <w:rsid w:val="00506DB5"/>
    <w:rsid w:val="0052683C"/>
    <w:rsid w:val="00541685"/>
    <w:rsid w:val="00565956"/>
    <w:rsid w:val="00587E25"/>
    <w:rsid w:val="00587EE2"/>
    <w:rsid w:val="00593644"/>
    <w:rsid w:val="00594512"/>
    <w:rsid w:val="00595187"/>
    <w:rsid w:val="005B7F0D"/>
    <w:rsid w:val="005C07BA"/>
    <w:rsid w:val="005D1862"/>
    <w:rsid w:val="005E3769"/>
    <w:rsid w:val="005E4019"/>
    <w:rsid w:val="005E41CD"/>
    <w:rsid w:val="005F66F6"/>
    <w:rsid w:val="00615B53"/>
    <w:rsid w:val="006163D5"/>
    <w:rsid w:val="006240A1"/>
    <w:rsid w:val="00627119"/>
    <w:rsid w:val="006441F1"/>
    <w:rsid w:val="00646159"/>
    <w:rsid w:val="006668AA"/>
    <w:rsid w:val="00667DD9"/>
    <w:rsid w:val="00681587"/>
    <w:rsid w:val="006822F3"/>
    <w:rsid w:val="006830A0"/>
    <w:rsid w:val="00683E11"/>
    <w:rsid w:val="006928DB"/>
    <w:rsid w:val="006B0D6E"/>
    <w:rsid w:val="006C12EB"/>
    <w:rsid w:val="006C29FB"/>
    <w:rsid w:val="006C7E47"/>
    <w:rsid w:val="006E363A"/>
    <w:rsid w:val="006E7E5F"/>
    <w:rsid w:val="00710348"/>
    <w:rsid w:val="00720CAD"/>
    <w:rsid w:val="007323D2"/>
    <w:rsid w:val="007372AF"/>
    <w:rsid w:val="00753F1B"/>
    <w:rsid w:val="00762644"/>
    <w:rsid w:val="00764704"/>
    <w:rsid w:val="007657DE"/>
    <w:rsid w:val="00766991"/>
    <w:rsid w:val="00785ACA"/>
    <w:rsid w:val="00790A7D"/>
    <w:rsid w:val="007A0BBF"/>
    <w:rsid w:val="007C53FB"/>
    <w:rsid w:val="007C72EB"/>
    <w:rsid w:val="007F0E3B"/>
    <w:rsid w:val="00800F33"/>
    <w:rsid w:val="008128E6"/>
    <w:rsid w:val="00820F0A"/>
    <w:rsid w:val="00822F99"/>
    <w:rsid w:val="00824555"/>
    <w:rsid w:val="00843923"/>
    <w:rsid w:val="00846564"/>
    <w:rsid w:val="008751EB"/>
    <w:rsid w:val="00876541"/>
    <w:rsid w:val="00877850"/>
    <w:rsid w:val="00877A9A"/>
    <w:rsid w:val="00883B34"/>
    <w:rsid w:val="00883F13"/>
    <w:rsid w:val="008A2595"/>
    <w:rsid w:val="008D095C"/>
    <w:rsid w:val="008D7030"/>
    <w:rsid w:val="008E5A31"/>
    <w:rsid w:val="008E627B"/>
    <w:rsid w:val="008F12FC"/>
    <w:rsid w:val="00912001"/>
    <w:rsid w:val="009158BF"/>
    <w:rsid w:val="009376E1"/>
    <w:rsid w:val="00987CF6"/>
    <w:rsid w:val="009A5615"/>
    <w:rsid w:val="009B2524"/>
    <w:rsid w:val="00A06DA1"/>
    <w:rsid w:val="00A11DE0"/>
    <w:rsid w:val="00A22442"/>
    <w:rsid w:val="00A32A86"/>
    <w:rsid w:val="00A37479"/>
    <w:rsid w:val="00A56124"/>
    <w:rsid w:val="00A574A1"/>
    <w:rsid w:val="00A64584"/>
    <w:rsid w:val="00A64DE7"/>
    <w:rsid w:val="00A66965"/>
    <w:rsid w:val="00A90B69"/>
    <w:rsid w:val="00A9363A"/>
    <w:rsid w:val="00A941F0"/>
    <w:rsid w:val="00AA569B"/>
    <w:rsid w:val="00AA6FD2"/>
    <w:rsid w:val="00AB101E"/>
    <w:rsid w:val="00AD7B2C"/>
    <w:rsid w:val="00AE0043"/>
    <w:rsid w:val="00AE12A3"/>
    <w:rsid w:val="00AE2DFB"/>
    <w:rsid w:val="00AF3B2F"/>
    <w:rsid w:val="00B06281"/>
    <w:rsid w:val="00B119AC"/>
    <w:rsid w:val="00B34C3B"/>
    <w:rsid w:val="00B4494B"/>
    <w:rsid w:val="00B66202"/>
    <w:rsid w:val="00B71FF3"/>
    <w:rsid w:val="00B77C68"/>
    <w:rsid w:val="00B83125"/>
    <w:rsid w:val="00B8743F"/>
    <w:rsid w:val="00BB3275"/>
    <w:rsid w:val="00BB6203"/>
    <w:rsid w:val="00BE5DE5"/>
    <w:rsid w:val="00C340A7"/>
    <w:rsid w:val="00C36819"/>
    <w:rsid w:val="00C50EB2"/>
    <w:rsid w:val="00C55CEF"/>
    <w:rsid w:val="00C72F30"/>
    <w:rsid w:val="00CA5D70"/>
    <w:rsid w:val="00CC143B"/>
    <w:rsid w:val="00CD3502"/>
    <w:rsid w:val="00CE10BE"/>
    <w:rsid w:val="00CF7D81"/>
    <w:rsid w:val="00D22908"/>
    <w:rsid w:val="00D23A02"/>
    <w:rsid w:val="00D24033"/>
    <w:rsid w:val="00D40696"/>
    <w:rsid w:val="00D417D5"/>
    <w:rsid w:val="00D465C8"/>
    <w:rsid w:val="00D51A8B"/>
    <w:rsid w:val="00D51DCA"/>
    <w:rsid w:val="00D536E0"/>
    <w:rsid w:val="00D57B03"/>
    <w:rsid w:val="00D64A76"/>
    <w:rsid w:val="00D8291F"/>
    <w:rsid w:val="00DB4A3A"/>
    <w:rsid w:val="00DC6860"/>
    <w:rsid w:val="00DD2DFB"/>
    <w:rsid w:val="00DD4827"/>
    <w:rsid w:val="00DF78E9"/>
    <w:rsid w:val="00E60E00"/>
    <w:rsid w:val="00E974A2"/>
    <w:rsid w:val="00EA42A2"/>
    <w:rsid w:val="00EA711B"/>
    <w:rsid w:val="00EC4EBB"/>
    <w:rsid w:val="00EF292D"/>
    <w:rsid w:val="00EF54D6"/>
    <w:rsid w:val="00F03693"/>
    <w:rsid w:val="00F074CA"/>
    <w:rsid w:val="00F345BF"/>
    <w:rsid w:val="00F71944"/>
    <w:rsid w:val="00F903A0"/>
    <w:rsid w:val="00FB67C3"/>
    <w:rsid w:val="00FC6F2E"/>
    <w:rsid w:val="00FD6959"/>
    <w:rsid w:val="00FE4BC7"/>
    <w:rsid w:val="00FE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F6EE"/>
  <w15:docId w15:val="{D81C6CEF-F14D-4D9C-B30A-123E47C5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0600B8"/>
    <w:pPr>
      <w:keepNext/>
      <w:pageBreakBefore/>
      <w:tabs>
        <w:tab w:val="num" w:pos="851"/>
      </w:tabs>
      <w:spacing w:after="840"/>
      <w:outlineLvl w:val="0"/>
    </w:pPr>
    <w:rPr>
      <w:rFonts w:eastAsia="Times New Roman" w:cs="Arial"/>
      <w:b/>
      <w:bCs/>
      <w:color w:val="582655" w:themeColor="text1"/>
      <w:kern w:val="32"/>
      <w:sz w:val="44"/>
      <w:szCs w:val="44"/>
    </w:rPr>
  </w:style>
  <w:style w:type="paragraph" w:styleId="Heading2">
    <w:name w:val="heading 2"/>
    <w:aliases w:val="MoE: Heading 2"/>
    <w:basedOn w:val="Normal"/>
    <w:next w:val="BodyText"/>
    <w:link w:val="Heading2Char"/>
    <w:qFormat/>
    <w:rsid w:val="000600B8"/>
    <w:pPr>
      <w:spacing w:before="200" w:after="120"/>
      <w:outlineLvl w:val="1"/>
    </w:pPr>
    <w:rPr>
      <w:b/>
      <w:color w:val="582655" w:themeColor="text1"/>
      <w:sz w:val="24"/>
      <w:szCs w:val="24"/>
    </w:rPr>
  </w:style>
  <w:style w:type="paragraph" w:styleId="Heading3">
    <w:name w:val="heading 3"/>
    <w:aliases w:val="MoE: Heading 3"/>
    <w:basedOn w:val="Normal"/>
    <w:next w:val="BodyText"/>
    <w:link w:val="Heading3Char"/>
    <w:qFormat/>
    <w:rsid w:val="000600B8"/>
    <w:pPr>
      <w:spacing w:before="200" w:after="120"/>
      <w:outlineLvl w:val="2"/>
    </w:pPr>
    <w:rPr>
      <w:b/>
      <w:color w:val="582655" w:themeColor="text1"/>
      <w:sz w:val="20"/>
    </w:rPr>
  </w:style>
  <w:style w:type="paragraph" w:styleId="Heading4">
    <w:name w:val="heading 4"/>
    <w:aliases w:val="MoE: Heading 4"/>
    <w:basedOn w:val="BodyText"/>
    <w:next w:val="BodyText"/>
    <w:link w:val="Heading4Char"/>
    <w:qFormat/>
    <w:rsid w:val="00DF78E9"/>
    <w:pPr>
      <w:spacing w:before="200"/>
      <w:outlineLvl w:val="3"/>
    </w:pPr>
    <w:rPr>
      <w:rFonts w:cs="Times New Roman"/>
      <w:b/>
      <w:szCs w:val="24"/>
    </w:rPr>
  </w:style>
  <w:style w:type="paragraph" w:styleId="Heading5">
    <w:name w:val="heading 5"/>
    <w:basedOn w:val="ListBullet"/>
    <w:next w:val="DoubleIndentedPara"/>
    <w:link w:val="Heading5Char"/>
    <w:semiHidden/>
    <w:qFormat/>
    <w:rsid w:val="00244D5B"/>
    <w:pPr>
      <w:numPr>
        <w:numId w:val="15"/>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3F61DC"/>
    <w:pPr>
      <w:spacing w:after="240" w:line="240" w:lineRule="atLeast"/>
    </w:pPr>
    <w:rPr>
      <w:rFonts w:cstheme="minorBidi"/>
      <w:sz w:val="20"/>
    </w:rPr>
  </w:style>
  <w:style w:type="character" w:customStyle="1" w:styleId="BodyTextChar">
    <w:name w:val="Body Text Char"/>
    <w:aliases w:val="MoE: Body Text Char"/>
    <w:link w:val="BodyText"/>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szCs w:val="24"/>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0600B8"/>
    <w:rPr>
      <w:rFonts w:ascii="Arial" w:hAnsi="Arial"/>
      <w:b/>
      <w:color w:val="582655" w:themeColor="text1"/>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DF78E9"/>
    <w:rPr>
      <w:rFonts w:ascii="Arial" w:hAnsi="Arial"/>
      <w:b/>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0600B8"/>
    <w:rPr>
      <w:rFonts w:ascii="Arial" w:eastAsia="Times New Roman" w:hAnsi="Arial" w:cs="Arial"/>
      <w:b/>
      <w:bCs/>
      <w:color w:val="582655" w:themeColor="text1"/>
      <w:kern w:val="32"/>
      <w:sz w:val="44"/>
      <w:szCs w:val="44"/>
    </w:rPr>
  </w:style>
  <w:style w:type="character" w:customStyle="1" w:styleId="Heading2Char">
    <w:name w:val="Heading 2 Char"/>
    <w:aliases w:val="MoE: Heading 2 Char"/>
    <w:basedOn w:val="DefaultParagraphFont"/>
    <w:link w:val="Heading2"/>
    <w:rsid w:val="000600B8"/>
    <w:rPr>
      <w:rFonts w:ascii="Arial" w:hAnsi="Arial"/>
      <w:b/>
      <w:color w:val="582655" w:themeColor="tex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0600B8"/>
    <w:pPr>
      <w:tabs>
        <w:tab w:val="right" w:leader="dot" w:pos="9628"/>
      </w:tabs>
      <w:spacing w:after="100"/>
      <w:ind w:left="142"/>
    </w:pPr>
    <w:rPr>
      <w:b/>
      <w:noProof/>
      <w:color w:val="582655" w:themeColor="text1"/>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numPr>
        <w:numId w:val="21"/>
      </w:numPr>
      <w:spacing w:after="0" w:line="240" w:lineRule="auto"/>
      <w:contextualSpacing/>
    </w:pPr>
    <w:rPr>
      <w:szCs w:val="22"/>
    </w:rPr>
  </w:style>
  <w:style w:type="paragraph" w:styleId="ListNumber">
    <w:name w:val="List Number"/>
    <w:aliases w:val="MoE: Numbered List"/>
    <w:basedOn w:val="BodyText"/>
    <w:qFormat/>
    <w:rsid w:val="00720CAD"/>
    <w:pPr>
      <w:numPr>
        <w:numId w:val="23"/>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1"/>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A64DE7"/>
    <w:pPr>
      <w:spacing w:after="120" w:line="240" w:lineRule="atLeast"/>
      <w:ind w:left="284"/>
    </w:pPr>
    <w:rPr>
      <w:rFonts w:cstheme="minorBidi"/>
      <w:b/>
      <w:color w:val="582655" w:themeColor="text1"/>
      <w:sz w:val="28"/>
      <w:szCs w:val="28"/>
    </w:rPr>
  </w:style>
  <w:style w:type="paragraph" w:customStyle="1" w:styleId="MoEQuote">
    <w:name w:val="MoE: Quote"/>
    <w:basedOn w:val="MoEQuoteBold"/>
    <w:next w:val="Normal"/>
    <w:link w:val="MoEQuoteChar"/>
    <w:qFormat/>
    <w:rsid w:val="00A64DE7"/>
    <w:rPr>
      <w:b w:val="0"/>
    </w:rPr>
  </w:style>
  <w:style w:type="character" w:customStyle="1" w:styleId="MoEQuoteBoldChar">
    <w:name w:val="MoE: Quote (Bold) Char"/>
    <w:basedOn w:val="DefaultParagraphFont"/>
    <w:link w:val="MoEQuoteBold"/>
    <w:rsid w:val="00A64DE7"/>
    <w:rPr>
      <w:rFonts w:ascii="Arial" w:hAnsi="Arial" w:cstheme="minorBidi"/>
      <w:b/>
      <w:color w:val="582655" w:themeColor="text1"/>
      <w:sz w:val="28"/>
      <w:szCs w:val="28"/>
    </w:rPr>
  </w:style>
  <w:style w:type="character" w:customStyle="1" w:styleId="MoEQuoteChar">
    <w:name w:val="MoE: Quote Char"/>
    <w:basedOn w:val="MoEQuoteBoldChar"/>
    <w:link w:val="MoEQuote"/>
    <w:rsid w:val="00A64DE7"/>
    <w:rPr>
      <w:rFonts w:ascii="Arial" w:hAnsi="Arial" w:cstheme="minorBidi"/>
      <w:b w:val="0"/>
      <w:color w:val="582655" w:themeColor="text1"/>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30541" w:themeColor="accent1"/>
      </w:pBdr>
      <w:spacing w:after="300"/>
      <w:contextualSpacing/>
    </w:pPr>
    <w:rPr>
      <w:rFonts w:asciiTheme="majorHAnsi" w:eastAsiaTheme="majorEastAsia" w:hAnsiTheme="majorHAnsi" w:cstheme="majorBidi"/>
      <w:color w:val="FFC45E"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FFC45E" w:themeColor="text2" w:themeShade="BF"/>
      <w:spacing w:val="5"/>
      <w:kern w:val="28"/>
      <w:sz w:val="52"/>
      <w:szCs w:val="52"/>
    </w:rPr>
  </w:style>
  <w:style w:type="paragraph" w:styleId="Caption">
    <w:name w:val="caption"/>
    <w:next w:val="Normal"/>
    <w:uiPriority w:val="35"/>
    <w:qFormat/>
    <w:rsid w:val="000600B8"/>
    <w:pPr>
      <w:pBdr>
        <w:bottom w:val="single" w:sz="8" w:space="1" w:color="582655" w:themeColor="text1"/>
        <w:between w:val="single" w:sz="4" w:space="1" w:color="auto"/>
      </w:pBdr>
      <w:spacing w:before="240" w:line="240" w:lineRule="atLeast"/>
    </w:pPr>
    <w:rPr>
      <w:rFonts w:ascii="Arial" w:hAnsi="Arial" w:cs="Arial"/>
      <w:b/>
      <w:color w:val="582655" w:themeColor="tex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character" w:styleId="UnresolvedMention">
    <w:name w:val="Unresolved Mention"/>
    <w:basedOn w:val="DefaultParagraphFont"/>
    <w:uiPriority w:val="99"/>
    <w:semiHidden/>
    <w:unhideWhenUsed/>
    <w:rsid w:val="00A06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6538">
      <w:bodyDiv w:val="1"/>
      <w:marLeft w:val="0"/>
      <w:marRight w:val="0"/>
      <w:marTop w:val="0"/>
      <w:marBottom w:val="0"/>
      <w:divBdr>
        <w:top w:val="none" w:sz="0" w:space="0" w:color="auto"/>
        <w:left w:val="none" w:sz="0" w:space="0" w:color="auto"/>
        <w:bottom w:val="none" w:sz="0" w:space="0" w:color="auto"/>
        <w:right w:val="none" w:sz="0" w:space="0" w:color="auto"/>
      </w:divBdr>
      <w:divsChild>
        <w:div w:id="2108573762">
          <w:marLeft w:val="0"/>
          <w:marRight w:val="0"/>
          <w:marTop w:val="0"/>
          <w:marBottom w:val="0"/>
          <w:divBdr>
            <w:top w:val="none" w:sz="0" w:space="0" w:color="auto"/>
            <w:left w:val="none" w:sz="0" w:space="0" w:color="auto"/>
            <w:bottom w:val="none" w:sz="0" w:space="0" w:color="auto"/>
            <w:right w:val="none" w:sz="0" w:space="0" w:color="auto"/>
          </w:divBdr>
        </w:div>
        <w:div w:id="665397700">
          <w:marLeft w:val="0"/>
          <w:marRight w:val="0"/>
          <w:marTop w:val="0"/>
          <w:marBottom w:val="0"/>
          <w:divBdr>
            <w:top w:val="none" w:sz="0" w:space="0" w:color="auto"/>
            <w:left w:val="none" w:sz="0" w:space="0" w:color="auto"/>
            <w:bottom w:val="none" w:sz="0" w:space="0" w:color="auto"/>
            <w:right w:val="none" w:sz="0" w:space="0" w:color="auto"/>
          </w:divBdr>
        </w:div>
        <w:div w:id="1448350536">
          <w:marLeft w:val="0"/>
          <w:marRight w:val="0"/>
          <w:marTop w:val="0"/>
          <w:marBottom w:val="0"/>
          <w:divBdr>
            <w:top w:val="none" w:sz="0" w:space="0" w:color="auto"/>
            <w:left w:val="none" w:sz="0" w:space="0" w:color="auto"/>
            <w:bottom w:val="none" w:sz="0" w:space="0" w:color="auto"/>
            <w:right w:val="none" w:sz="0" w:space="0" w:color="auto"/>
          </w:divBdr>
        </w:div>
        <w:div w:id="734938569">
          <w:marLeft w:val="0"/>
          <w:marRight w:val="0"/>
          <w:marTop w:val="0"/>
          <w:marBottom w:val="0"/>
          <w:divBdr>
            <w:top w:val="none" w:sz="0" w:space="0" w:color="auto"/>
            <w:left w:val="none" w:sz="0" w:space="0" w:color="auto"/>
            <w:bottom w:val="none" w:sz="0" w:space="0" w:color="auto"/>
            <w:right w:val="none" w:sz="0" w:space="0" w:color="auto"/>
          </w:divBdr>
        </w:div>
        <w:div w:id="1081832666">
          <w:marLeft w:val="0"/>
          <w:marRight w:val="0"/>
          <w:marTop w:val="0"/>
          <w:marBottom w:val="0"/>
          <w:divBdr>
            <w:top w:val="none" w:sz="0" w:space="0" w:color="auto"/>
            <w:left w:val="none" w:sz="0" w:space="0" w:color="auto"/>
            <w:bottom w:val="none" w:sz="0" w:space="0" w:color="auto"/>
            <w:right w:val="none" w:sz="0" w:space="0" w:color="auto"/>
          </w:divBdr>
        </w:div>
        <w:div w:id="18745129">
          <w:marLeft w:val="0"/>
          <w:marRight w:val="0"/>
          <w:marTop w:val="0"/>
          <w:marBottom w:val="0"/>
          <w:divBdr>
            <w:top w:val="none" w:sz="0" w:space="0" w:color="auto"/>
            <w:left w:val="none" w:sz="0" w:space="0" w:color="auto"/>
            <w:bottom w:val="none" w:sz="0" w:space="0" w:color="auto"/>
            <w:right w:val="none" w:sz="0" w:space="0" w:color="auto"/>
          </w:divBdr>
        </w:div>
      </w:divsChild>
    </w:div>
    <w:div w:id="1147279658">
      <w:bodyDiv w:val="1"/>
      <w:marLeft w:val="0"/>
      <w:marRight w:val="0"/>
      <w:marTop w:val="0"/>
      <w:marBottom w:val="0"/>
      <w:divBdr>
        <w:top w:val="none" w:sz="0" w:space="0" w:color="auto"/>
        <w:left w:val="none" w:sz="0" w:space="0" w:color="auto"/>
        <w:bottom w:val="none" w:sz="0" w:space="0" w:color="auto"/>
        <w:right w:val="none" w:sz="0" w:space="0" w:color="auto"/>
      </w:divBdr>
    </w:div>
    <w:div w:id="1170097769">
      <w:bodyDiv w:val="1"/>
      <w:marLeft w:val="0"/>
      <w:marRight w:val="0"/>
      <w:marTop w:val="0"/>
      <w:marBottom w:val="0"/>
      <w:divBdr>
        <w:top w:val="none" w:sz="0" w:space="0" w:color="auto"/>
        <w:left w:val="none" w:sz="0" w:space="0" w:color="auto"/>
        <w:bottom w:val="none" w:sz="0" w:space="0" w:color="auto"/>
        <w:right w:val="none" w:sz="0" w:space="0" w:color="auto"/>
      </w:divBdr>
      <w:divsChild>
        <w:div w:id="2114201369">
          <w:marLeft w:val="0"/>
          <w:marRight w:val="0"/>
          <w:marTop w:val="0"/>
          <w:marBottom w:val="0"/>
          <w:divBdr>
            <w:top w:val="none" w:sz="0" w:space="0" w:color="auto"/>
            <w:left w:val="none" w:sz="0" w:space="0" w:color="auto"/>
            <w:bottom w:val="none" w:sz="0" w:space="0" w:color="auto"/>
            <w:right w:val="none" w:sz="0" w:space="0" w:color="auto"/>
          </w:divBdr>
        </w:div>
        <w:div w:id="173342804">
          <w:marLeft w:val="0"/>
          <w:marRight w:val="0"/>
          <w:marTop w:val="0"/>
          <w:marBottom w:val="0"/>
          <w:divBdr>
            <w:top w:val="none" w:sz="0" w:space="0" w:color="auto"/>
            <w:left w:val="none" w:sz="0" w:space="0" w:color="auto"/>
            <w:bottom w:val="none" w:sz="0" w:space="0" w:color="auto"/>
            <w:right w:val="none" w:sz="0" w:space="0" w:color="auto"/>
          </w:divBdr>
        </w:div>
        <w:div w:id="365179052">
          <w:marLeft w:val="0"/>
          <w:marRight w:val="0"/>
          <w:marTop w:val="0"/>
          <w:marBottom w:val="0"/>
          <w:divBdr>
            <w:top w:val="none" w:sz="0" w:space="0" w:color="auto"/>
            <w:left w:val="none" w:sz="0" w:space="0" w:color="auto"/>
            <w:bottom w:val="none" w:sz="0" w:space="0" w:color="auto"/>
            <w:right w:val="none" w:sz="0" w:space="0" w:color="auto"/>
          </w:divBdr>
        </w:div>
        <w:div w:id="1083382043">
          <w:marLeft w:val="0"/>
          <w:marRight w:val="0"/>
          <w:marTop w:val="0"/>
          <w:marBottom w:val="0"/>
          <w:divBdr>
            <w:top w:val="none" w:sz="0" w:space="0" w:color="auto"/>
            <w:left w:val="none" w:sz="0" w:space="0" w:color="auto"/>
            <w:bottom w:val="none" w:sz="0" w:space="0" w:color="auto"/>
            <w:right w:val="none" w:sz="0" w:space="0" w:color="auto"/>
          </w:divBdr>
        </w:div>
        <w:div w:id="654837832">
          <w:marLeft w:val="0"/>
          <w:marRight w:val="0"/>
          <w:marTop w:val="0"/>
          <w:marBottom w:val="0"/>
          <w:divBdr>
            <w:top w:val="none" w:sz="0" w:space="0" w:color="auto"/>
            <w:left w:val="none" w:sz="0" w:space="0" w:color="auto"/>
            <w:bottom w:val="none" w:sz="0" w:space="0" w:color="auto"/>
            <w:right w:val="none" w:sz="0" w:space="0" w:color="auto"/>
          </w:divBdr>
        </w:div>
      </w:divsChild>
    </w:div>
    <w:div w:id="1202671779">
      <w:bodyDiv w:val="1"/>
      <w:marLeft w:val="0"/>
      <w:marRight w:val="0"/>
      <w:marTop w:val="0"/>
      <w:marBottom w:val="0"/>
      <w:divBdr>
        <w:top w:val="none" w:sz="0" w:space="0" w:color="auto"/>
        <w:left w:val="none" w:sz="0" w:space="0" w:color="auto"/>
        <w:bottom w:val="none" w:sz="0" w:space="0" w:color="auto"/>
        <w:right w:val="none" w:sz="0" w:space="0" w:color="auto"/>
      </w:divBdr>
      <w:divsChild>
        <w:div w:id="1285042969">
          <w:marLeft w:val="0"/>
          <w:marRight w:val="0"/>
          <w:marTop w:val="0"/>
          <w:marBottom w:val="0"/>
          <w:divBdr>
            <w:top w:val="none" w:sz="0" w:space="0" w:color="auto"/>
            <w:left w:val="none" w:sz="0" w:space="0" w:color="auto"/>
            <w:bottom w:val="none" w:sz="0" w:space="0" w:color="auto"/>
            <w:right w:val="none" w:sz="0" w:space="0" w:color="auto"/>
          </w:divBdr>
        </w:div>
        <w:div w:id="1656764013">
          <w:marLeft w:val="0"/>
          <w:marRight w:val="0"/>
          <w:marTop w:val="0"/>
          <w:marBottom w:val="0"/>
          <w:divBdr>
            <w:top w:val="none" w:sz="0" w:space="0" w:color="auto"/>
            <w:left w:val="none" w:sz="0" w:space="0" w:color="auto"/>
            <w:bottom w:val="none" w:sz="0" w:space="0" w:color="auto"/>
            <w:right w:val="none" w:sz="0" w:space="0" w:color="auto"/>
          </w:divBdr>
        </w:div>
        <w:div w:id="160970130">
          <w:marLeft w:val="0"/>
          <w:marRight w:val="0"/>
          <w:marTop w:val="0"/>
          <w:marBottom w:val="0"/>
          <w:divBdr>
            <w:top w:val="none" w:sz="0" w:space="0" w:color="auto"/>
            <w:left w:val="none" w:sz="0" w:space="0" w:color="auto"/>
            <w:bottom w:val="none" w:sz="0" w:space="0" w:color="auto"/>
            <w:right w:val="none" w:sz="0" w:space="0" w:color="auto"/>
          </w:divBdr>
        </w:div>
        <w:div w:id="804397157">
          <w:marLeft w:val="0"/>
          <w:marRight w:val="0"/>
          <w:marTop w:val="0"/>
          <w:marBottom w:val="0"/>
          <w:divBdr>
            <w:top w:val="none" w:sz="0" w:space="0" w:color="auto"/>
            <w:left w:val="none" w:sz="0" w:space="0" w:color="auto"/>
            <w:bottom w:val="none" w:sz="0" w:space="0" w:color="auto"/>
            <w:right w:val="none" w:sz="0" w:space="0" w:color="auto"/>
          </w:divBdr>
        </w:div>
        <w:div w:id="1249772097">
          <w:marLeft w:val="0"/>
          <w:marRight w:val="0"/>
          <w:marTop w:val="0"/>
          <w:marBottom w:val="0"/>
          <w:divBdr>
            <w:top w:val="none" w:sz="0" w:space="0" w:color="auto"/>
            <w:left w:val="none" w:sz="0" w:space="0" w:color="auto"/>
            <w:bottom w:val="none" w:sz="0" w:space="0" w:color="auto"/>
            <w:right w:val="none" w:sz="0" w:space="0" w:color="auto"/>
          </w:divBdr>
        </w:div>
        <w:div w:id="2121946183">
          <w:marLeft w:val="0"/>
          <w:marRight w:val="0"/>
          <w:marTop w:val="0"/>
          <w:marBottom w:val="0"/>
          <w:divBdr>
            <w:top w:val="none" w:sz="0" w:space="0" w:color="auto"/>
            <w:left w:val="none" w:sz="0" w:space="0" w:color="auto"/>
            <w:bottom w:val="none" w:sz="0" w:space="0" w:color="auto"/>
            <w:right w:val="none" w:sz="0" w:space="0" w:color="auto"/>
          </w:divBdr>
        </w:div>
      </w:divsChild>
    </w:div>
    <w:div w:id="1386178431">
      <w:bodyDiv w:val="1"/>
      <w:marLeft w:val="0"/>
      <w:marRight w:val="0"/>
      <w:marTop w:val="0"/>
      <w:marBottom w:val="0"/>
      <w:divBdr>
        <w:top w:val="none" w:sz="0" w:space="0" w:color="auto"/>
        <w:left w:val="none" w:sz="0" w:space="0" w:color="auto"/>
        <w:bottom w:val="none" w:sz="0" w:space="0" w:color="auto"/>
        <w:right w:val="none" w:sz="0" w:space="0" w:color="auto"/>
      </w:divBdr>
      <w:divsChild>
        <w:div w:id="1971201821">
          <w:marLeft w:val="0"/>
          <w:marRight w:val="0"/>
          <w:marTop w:val="0"/>
          <w:marBottom w:val="0"/>
          <w:divBdr>
            <w:top w:val="none" w:sz="0" w:space="0" w:color="auto"/>
            <w:left w:val="none" w:sz="0" w:space="0" w:color="auto"/>
            <w:bottom w:val="none" w:sz="0" w:space="0" w:color="auto"/>
            <w:right w:val="none" w:sz="0" w:space="0" w:color="auto"/>
          </w:divBdr>
        </w:div>
        <w:div w:id="398402764">
          <w:marLeft w:val="0"/>
          <w:marRight w:val="0"/>
          <w:marTop w:val="0"/>
          <w:marBottom w:val="0"/>
          <w:divBdr>
            <w:top w:val="none" w:sz="0" w:space="0" w:color="auto"/>
            <w:left w:val="none" w:sz="0" w:space="0" w:color="auto"/>
            <w:bottom w:val="none" w:sz="0" w:space="0" w:color="auto"/>
            <w:right w:val="none" w:sz="0" w:space="0" w:color="auto"/>
          </w:divBdr>
        </w:div>
        <w:div w:id="1022165201">
          <w:marLeft w:val="0"/>
          <w:marRight w:val="0"/>
          <w:marTop w:val="0"/>
          <w:marBottom w:val="0"/>
          <w:divBdr>
            <w:top w:val="none" w:sz="0" w:space="0" w:color="auto"/>
            <w:left w:val="none" w:sz="0" w:space="0" w:color="auto"/>
            <w:bottom w:val="none" w:sz="0" w:space="0" w:color="auto"/>
            <w:right w:val="none" w:sz="0" w:space="0" w:color="auto"/>
          </w:divBdr>
        </w:div>
        <w:div w:id="1260022839">
          <w:marLeft w:val="0"/>
          <w:marRight w:val="0"/>
          <w:marTop w:val="0"/>
          <w:marBottom w:val="0"/>
          <w:divBdr>
            <w:top w:val="none" w:sz="0" w:space="0" w:color="auto"/>
            <w:left w:val="none" w:sz="0" w:space="0" w:color="auto"/>
            <w:bottom w:val="none" w:sz="0" w:space="0" w:color="auto"/>
            <w:right w:val="none" w:sz="0" w:space="0" w:color="auto"/>
          </w:divBdr>
        </w:div>
        <w:div w:id="791904028">
          <w:marLeft w:val="0"/>
          <w:marRight w:val="0"/>
          <w:marTop w:val="0"/>
          <w:marBottom w:val="0"/>
          <w:divBdr>
            <w:top w:val="none" w:sz="0" w:space="0" w:color="auto"/>
            <w:left w:val="none" w:sz="0" w:space="0" w:color="auto"/>
            <w:bottom w:val="none" w:sz="0" w:space="0" w:color="auto"/>
            <w:right w:val="none" w:sz="0" w:space="0" w:color="auto"/>
          </w:divBdr>
        </w:div>
        <w:div w:id="1909607975">
          <w:marLeft w:val="0"/>
          <w:marRight w:val="0"/>
          <w:marTop w:val="0"/>
          <w:marBottom w:val="0"/>
          <w:divBdr>
            <w:top w:val="none" w:sz="0" w:space="0" w:color="auto"/>
            <w:left w:val="none" w:sz="0" w:space="0" w:color="auto"/>
            <w:bottom w:val="none" w:sz="0" w:space="0" w:color="auto"/>
            <w:right w:val="none" w:sz="0" w:space="0" w:color="auto"/>
          </w:divBdr>
        </w:div>
      </w:divsChild>
    </w:div>
    <w:div w:id="1515025486">
      <w:bodyDiv w:val="1"/>
      <w:marLeft w:val="0"/>
      <w:marRight w:val="0"/>
      <w:marTop w:val="0"/>
      <w:marBottom w:val="0"/>
      <w:divBdr>
        <w:top w:val="none" w:sz="0" w:space="0" w:color="auto"/>
        <w:left w:val="none" w:sz="0" w:space="0" w:color="auto"/>
        <w:bottom w:val="none" w:sz="0" w:space="0" w:color="auto"/>
        <w:right w:val="none" w:sz="0" w:space="0" w:color="auto"/>
      </w:divBdr>
      <w:divsChild>
        <w:div w:id="869799006">
          <w:marLeft w:val="0"/>
          <w:marRight w:val="0"/>
          <w:marTop w:val="0"/>
          <w:marBottom w:val="0"/>
          <w:divBdr>
            <w:top w:val="none" w:sz="0" w:space="0" w:color="auto"/>
            <w:left w:val="none" w:sz="0" w:space="0" w:color="auto"/>
            <w:bottom w:val="none" w:sz="0" w:space="0" w:color="auto"/>
            <w:right w:val="none" w:sz="0" w:space="0" w:color="auto"/>
          </w:divBdr>
        </w:div>
        <w:div w:id="1617369867">
          <w:marLeft w:val="0"/>
          <w:marRight w:val="0"/>
          <w:marTop w:val="0"/>
          <w:marBottom w:val="0"/>
          <w:divBdr>
            <w:top w:val="none" w:sz="0" w:space="0" w:color="auto"/>
            <w:left w:val="none" w:sz="0" w:space="0" w:color="auto"/>
            <w:bottom w:val="none" w:sz="0" w:space="0" w:color="auto"/>
            <w:right w:val="none" w:sz="0" w:space="0" w:color="auto"/>
          </w:divBdr>
        </w:div>
        <w:div w:id="109323703">
          <w:marLeft w:val="0"/>
          <w:marRight w:val="0"/>
          <w:marTop w:val="0"/>
          <w:marBottom w:val="0"/>
          <w:divBdr>
            <w:top w:val="none" w:sz="0" w:space="0" w:color="auto"/>
            <w:left w:val="none" w:sz="0" w:space="0" w:color="auto"/>
            <w:bottom w:val="none" w:sz="0" w:space="0" w:color="auto"/>
            <w:right w:val="none" w:sz="0" w:space="0" w:color="auto"/>
          </w:divBdr>
        </w:div>
        <w:div w:id="2012218219">
          <w:marLeft w:val="0"/>
          <w:marRight w:val="0"/>
          <w:marTop w:val="0"/>
          <w:marBottom w:val="0"/>
          <w:divBdr>
            <w:top w:val="none" w:sz="0" w:space="0" w:color="auto"/>
            <w:left w:val="none" w:sz="0" w:space="0" w:color="auto"/>
            <w:bottom w:val="none" w:sz="0" w:space="0" w:color="auto"/>
            <w:right w:val="none" w:sz="0" w:space="0" w:color="auto"/>
          </w:divBdr>
        </w:div>
        <w:div w:id="442572988">
          <w:marLeft w:val="0"/>
          <w:marRight w:val="0"/>
          <w:marTop w:val="0"/>
          <w:marBottom w:val="0"/>
          <w:divBdr>
            <w:top w:val="none" w:sz="0" w:space="0" w:color="auto"/>
            <w:left w:val="none" w:sz="0" w:space="0" w:color="auto"/>
            <w:bottom w:val="none" w:sz="0" w:space="0" w:color="auto"/>
            <w:right w:val="none" w:sz="0" w:space="0" w:color="auto"/>
          </w:divBdr>
        </w:div>
      </w:divsChild>
    </w:div>
    <w:div w:id="1814717641">
      <w:bodyDiv w:val="1"/>
      <w:marLeft w:val="0"/>
      <w:marRight w:val="0"/>
      <w:marTop w:val="0"/>
      <w:marBottom w:val="0"/>
      <w:divBdr>
        <w:top w:val="none" w:sz="0" w:space="0" w:color="auto"/>
        <w:left w:val="none" w:sz="0" w:space="0" w:color="auto"/>
        <w:bottom w:val="none" w:sz="0" w:space="0" w:color="auto"/>
        <w:right w:val="none" w:sz="0" w:space="0" w:color="auto"/>
      </w:divBdr>
      <w:divsChild>
        <w:div w:id="245261795">
          <w:marLeft w:val="0"/>
          <w:marRight w:val="0"/>
          <w:marTop w:val="0"/>
          <w:marBottom w:val="0"/>
          <w:divBdr>
            <w:top w:val="none" w:sz="0" w:space="0" w:color="auto"/>
            <w:left w:val="none" w:sz="0" w:space="0" w:color="auto"/>
            <w:bottom w:val="none" w:sz="0" w:space="0" w:color="auto"/>
            <w:right w:val="none" w:sz="0" w:space="0" w:color="auto"/>
          </w:divBdr>
        </w:div>
        <w:div w:id="1698461032">
          <w:marLeft w:val="0"/>
          <w:marRight w:val="0"/>
          <w:marTop w:val="0"/>
          <w:marBottom w:val="0"/>
          <w:divBdr>
            <w:top w:val="none" w:sz="0" w:space="0" w:color="auto"/>
            <w:left w:val="none" w:sz="0" w:space="0" w:color="auto"/>
            <w:bottom w:val="none" w:sz="0" w:space="0" w:color="auto"/>
            <w:right w:val="none" w:sz="0" w:space="0" w:color="auto"/>
          </w:divBdr>
        </w:div>
        <w:div w:id="1060593657">
          <w:marLeft w:val="0"/>
          <w:marRight w:val="0"/>
          <w:marTop w:val="0"/>
          <w:marBottom w:val="0"/>
          <w:divBdr>
            <w:top w:val="none" w:sz="0" w:space="0" w:color="auto"/>
            <w:left w:val="none" w:sz="0" w:space="0" w:color="auto"/>
            <w:bottom w:val="none" w:sz="0" w:space="0" w:color="auto"/>
            <w:right w:val="none" w:sz="0" w:space="0" w:color="auto"/>
          </w:divBdr>
        </w:div>
        <w:div w:id="1764834567">
          <w:marLeft w:val="0"/>
          <w:marRight w:val="0"/>
          <w:marTop w:val="0"/>
          <w:marBottom w:val="0"/>
          <w:divBdr>
            <w:top w:val="none" w:sz="0" w:space="0" w:color="auto"/>
            <w:left w:val="none" w:sz="0" w:space="0" w:color="auto"/>
            <w:bottom w:val="none" w:sz="0" w:space="0" w:color="auto"/>
            <w:right w:val="none" w:sz="0" w:space="0" w:color="auto"/>
          </w:divBdr>
        </w:div>
        <w:div w:id="1123647366">
          <w:marLeft w:val="0"/>
          <w:marRight w:val="0"/>
          <w:marTop w:val="0"/>
          <w:marBottom w:val="0"/>
          <w:divBdr>
            <w:top w:val="none" w:sz="0" w:space="0" w:color="auto"/>
            <w:left w:val="none" w:sz="0" w:space="0" w:color="auto"/>
            <w:bottom w:val="none" w:sz="0" w:space="0" w:color="auto"/>
            <w:right w:val="none" w:sz="0" w:space="0" w:color="auto"/>
          </w:divBdr>
        </w:div>
        <w:div w:id="1621571020">
          <w:marLeft w:val="0"/>
          <w:marRight w:val="0"/>
          <w:marTop w:val="0"/>
          <w:marBottom w:val="0"/>
          <w:divBdr>
            <w:top w:val="none" w:sz="0" w:space="0" w:color="auto"/>
            <w:left w:val="none" w:sz="0" w:space="0" w:color="auto"/>
            <w:bottom w:val="none" w:sz="0" w:space="0" w:color="auto"/>
            <w:right w:val="none" w:sz="0" w:space="0" w:color="auto"/>
          </w:divBdr>
        </w:div>
      </w:divsChild>
    </w:div>
    <w:div w:id="21197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un.org/development/desa/disabilities/convention-on-the-rights-of-persons-with-disabilities/convention-on-the-rights-of-persons-with-disabilities-2.html"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publicservice.govt.nz/guidance/interpreting-and-implementing-the-cabinet-fees-framework"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ICTOfficeTemplatesandBranding/Template%20Library/MoE%20-%20Corporate/Reports/Te%20Tahuhu%20Report.dotx" TargetMode="External"/></Relationships>
</file>

<file path=word/theme/theme1.xml><?xml version="1.0" encoding="utf-8"?>
<a:theme xmlns:a="http://schemas.openxmlformats.org/drawingml/2006/main" name="Te Mahau">
  <a:themeElements>
    <a:clrScheme name="Te Tāhuhu">
      <a:dk1>
        <a:srgbClr val="582655"/>
      </a:dk1>
      <a:lt1>
        <a:srgbClr val="FFFFFF"/>
      </a:lt1>
      <a:dk2>
        <a:srgbClr val="FFEFD3"/>
      </a:dk2>
      <a:lt2>
        <a:srgbClr val="F3F3F3"/>
      </a:lt2>
      <a:accent1>
        <a:srgbClr val="B30541"/>
      </a:accent1>
      <a:accent2>
        <a:srgbClr val="B0138E"/>
      </a:accent2>
      <a:accent3>
        <a:srgbClr val="FFBD50"/>
      </a:accent3>
      <a:accent4>
        <a:srgbClr val="009E8A"/>
      </a:accent4>
      <a:accent5>
        <a:srgbClr val="0071DA"/>
      </a:accent5>
      <a:accent6>
        <a:srgbClr val="512853"/>
      </a:accent6>
      <a:hlink>
        <a:srgbClr val="0563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DFEDD7B2FA745B0B79BC7C36806EF" ma:contentTypeVersion="7" ma:contentTypeDescription="Create a new document." ma:contentTypeScope="" ma:versionID="b91b5bce65a8b5908aac7dc3e32cbe56">
  <xsd:schema xmlns:xsd="http://www.w3.org/2001/XMLSchema" xmlns:xs="http://www.w3.org/2001/XMLSchema" xmlns:p="http://schemas.microsoft.com/office/2006/metadata/properties" xmlns:ns1="http://schemas.microsoft.com/sharepoint/v3" xmlns:ns2="c87cd776-2a96-498b-8213-3bfcb3d4f9d3" xmlns:ns3="0ebef16e-b530-4d1d-99fb-5826972f497e" targetNamespace="http://schemas.microsoft.com/office/2006/metadata/properties" ma:root="true" ma:fieldsID="757d47139c32e30987e2bb7514df15cd" ns1:_="" ns2:_="" ns3:_="">
    <xsd:import namespace="http://schemas.microsoft.com/sharepoint/v3"/>
    <xsd:import namespace="c87cd776-2a96-498b-8213-3bfcb3d4f9d3"/>
    <xsd:import namespace="0ebef16e-b530-4d1d-99fb-5826972f49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d776-2a96-498b-8213-3bfcb3d4f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ef16e-b530-4d1d-99fb-5826972f49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87cd776-2a96-498b-8213-3bfcb3d4f9d3">MoEd-328301587-47</_dlc_DocId>
    <_dlc_DocIdUrl xmlns="c87cd776-2a96-498b-8213-3bfcb3d4f9d3">
      <Url>https://educationgovtnz.sharepoint.com/sites/MoEICTOfficeTemplatesandBranding/_layouts/15/DocIdRedir.aspx?ID=MoEd-328301587-47</Url>
      <Description>MoEd-328301587-47</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B399B5-81F7-4DC4-9D3D-CE95551E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d776-2a96-498b-8213-3bfcb3d4f9d3"/>
    <ds:schemaRef ds:uri="0ebef16e-b530-4d1d-99fb-5826972f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customXml/itemProps3.xml><?xml version="1.0" encoding="utf-8"?>
<ds:datastoreItem xmlns:ds="http://schemas.openxmlformats.org/officeDocument/2006/customXml" ds:itemID="{067AD293-9455-4F47-B19C-4DD6A8ED41EF}">
  <ds:schemaRefs>
    <ds:schemaRef ds:uri="http://schemas.microsoft.com/office/2006/metadata/properties"/>
    <ds:schemaRef ds:uri="http://schemas.microsoft.com/office/infopath/2007/PartnerControls"/>
    <ds:schemaRef ds:uri="c87cd776-2a96-498b-8213-3bfcb3d4f9d3"/>
    <ds:schemaRef ds:uri="http://schemas.microsoft.com/sharepoint/v3"/>
  </ds:schemaRefs>
</ds:datastoreItem>
</file>

<file path=customXml/itemProps4.xml><?xml version="1.0" encoding="utf-8"?>
<ds:datastoreItem xmlns:ds="http://schemas.openxmlformats.org/officeDocument/2006/customXml" ds:itemID="{24E6D59A-1624-47C3-9445-07E8F2B7FD6A}">
  <ds:schemaRefs>
    <ds:schemaRef ds:uri="http://schemas.microsoft.com/sharepoint/v3/contenttype/forms"/>
  </ds:schemaRefs>
</ds:datastoreItem>
</file>

<file path=customXml/itemProps5.xml><?xml version="1.0" encoding="utf-8"?>
<ds:datastoreItem xmlns:ds="http://schemas.openxmlformats.org/officeDocument/2006/customXml" ds:itemID="{922D63FB-C3A9-44BC-A3EA-EC5E5860D8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Te%20Tahuhu%20Report</Template>
  <TotalTime>5</TotalTime>
  <Pages>4</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Gareza</dc:creator>
  <cp:keywords/>
  <dc:description/>
  <cp:lastModifiedBy>Ian Niehorster</cp:lastModifiedBy>
  <cp:revision>2</cp:revision>
  <dcterms:created xsi:type="dcterms:W3CDTF">2025-12-17T23:21:00Z</dcterms:created>
  <dcterms:modified xsi:type="dcterms:W3CDTF">2025-12-17T23:21:00Z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0x0101005F4DFEDD7B2FA745B0B79BC7C36806EF</vt:lpwstr>
  </property>
  <property fmtid="{D5CDD505-2E9C-101B-9397-08002B2CF9AE}" pid="11" name="_dlc_DocIdItemGuid">
    <vt:lpwstr>15b9faee-47c2-4c41-9858-4d1f754a0a36</vt:lpwstr>
  </property>
  <property fmtid="{D5CDD505-2E9C-101B-9397-08002B2CF9AE}" pid="12" name="ClassificationContentMarkingHeaderShapeIds">
    <vt:lpwstr>86c321a,4866221e,39545b18,357e5442,4062a43d,5a278b6c,16c0e701,3b0da99b,1cddf055,545417aa,2c68a647,10256a04</vt:lpwstr>
  </property>
  <property fmtid="{D5CDD505-2E9C-101B-9397-08002B2CF9AE}" pid="13" name="ClassificationContentMarkingHeaderFontProps">
    <vt:lpwstr>#000000,10,Calibri</vt:lpwstr>
  </property>
  <property fmtid="{D5CDD505-2E9C-101B-9397-08002B2CF9AE}" pid="14" name="ClassificationContentMarkingHeaderText">
    <vt:lpwstr>[UNCLASSIFIED]</vt:lpwstr>
  </property>
  <property fmtid="{D5CDD505-2E9C-101B-9397-08002B2CF9AE}" pid="15" name="ClassificationContentMarkingFooterShapeIds">
    <vt:lpwstr>525adb62,6fe770e8,151c768e,43c7f681,11e3f17a,365c464f,6009b1b5,2dea0ec3,50462174,abef240,66d508da,15cd6f29</vt:lpwstr>
  </property>
  <property fmtid="{D5CDD505-2E9C-101B-9397-08002B2CF9AE}" pid="16" name="ClassificationContentMarkingFooterFontProps">
    <vt:lpwstr>#000000,10,Calibri</vt:lpwstr>
  </property>
  <property fmtid="{D5CDD505-2E9C-101B-9397-08002B2CF9AE}" pid="17" name="ClassificationContentMarkingFooterText">
    <vt:lpwstr>[UNCLASSIFIED]</vt:lpwstr>
  </property>
  <property fmtid="{D5CDD505-2E9C-101B-9397-08002B2CF9AE}" pid="18" name="MSIP_Label_4009eddf-846d-46a2-8a8f-ad982b694053_Enabled">
    <vt:lpwstr>true</vt:lpwstr>
  </property>
  <property fmtid="{D5CDD505-2E9C-101B-9397-08002B2CF9AE}" pid="19" name="MSIP_Label_4009eddf-846d-46a2-8a8f-ad982b694053_SetDate">
    <vt:lpwstr>2025-12-17T03:10:25Z</vt:lpwstr>
  </property>
  <property fmtid="{D5CDD505-2E9C-101B-9397-08002B2CF9AE}" pid="20" name="MSIP_Label_4009eddf-846d-46a2-8a8f-ad982b694053_Method">
    <vt:lpwstr>Privileged</vt:lpwstr>
  </property>
  <property fmtid="{D5CDD505-2E9C-101B-9397-08002B2CF9AE}" pid="21" name="MSIP_Label_4009eddf-846d-46a2-8a8f-ad982b694053_Name">
    <vt:lpwstr>UNCLASSIFIED</vt:lpwstr>
  </property>
  <property fmtid="{D5CDD505-2E9C-101B-9397-08002B2CF9AE}" pid="22" name="MSIP_Label_4009eddf-846d-46a2-8a8f-ad982b694053_SiteId">
    <vt:lpwstr>e6d2d4cc-b762-486e-8894-4f5f440d5f31</vt:lpwstr>
  </property>
  <property fmtid="{D5CDD505-2E9C-101B-9397-08002B2CF9AE}" pid="23" name="MSIP_Label_4009eddf-846d-46a2-8a8f-ad982b694053_ActionId">
    <vt:lpwstr>68ca422c-d76d-4eec-8f58-d8b3c8b9acf2</vt:lpwstr>
  </property>
  <property fmtid="{D5CDD505-2E9C-101B-9397-08002B2CF9AE}" pid="24" name="MSIP_Label_4009eddf-846d-46a2-8a8f-ad982b694053_ContentBits">
    <vt:lpwstr>3</vt:lpwstr>
  </property>
  <property fmtid="{D5CDD505-2E9C-101B-9397-08002B2CF9AE}" pid="25" name="MSIP_Label_4009eddf-846d-46a2-8a8f-ad982b694053_Tag">
    <vt:lpwstr>10, 0, 1, 1</vt:lpwstr>
  </property>
</Properties>
</file>